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8661" w:type="dxa"/>
        <w:tblLook w:val="04A0" w:firstRow="1" w:lastRow="0" w:firstColumn="1" w:lastColumn="0" w:noHBand="0" w:noVBand="1"/>
      </w:tblPr>
      <w:tblGrid>
        <w:gridCol w:w="4330"/>
        <w:gridCol w:w="4331"/>
      </w:tblGrid>
      <w:tr w:rsidR="00625326" w:rsidRPr="00331F10" w14:paraId="4C265C67" w14:textId="77777777" w:rsidTr="00331F10">
        <w:trPr>
          <w:cantSplit/>
        </w:trPr>
        <w:tc>
          <w:tcPr>
            <w:tcW w:w="4330" w:type="dxa"/>
          </w:tcPr>
          <w:p w14:paraId="3886B95D" w14:textId="77777777" w:rsidR="00625326" w:rsidRPr="00331F10" w:rsidRDefault="00625326" w:rsidP="00EA3090">
            <w:pPr>
              <w:pStyle w:val="Ingress"/>
              <w:spacing w:before="0"/>
              <w:rPr>
                <w:sz w:val="20"/>
              </w:rPr>
            </w:pPr>
          </w:p>
        </w:tc>
        <w:tc>
          <w:tcPr>
            <w:tcW w:w="4331" w:type="dxa"/>
          </w:tcPr>
          <w:p w14:paraId="2381F87B" w14:textId="24D05780" w:rsidR="00625326" w:rsidRPr="00331F10" w:rsidRDefault="00632634" w:rsidP="00EA3090">
            <w:pPr>
              <w:pStyle w:val="Ingress"/>
              <w:spacing w:before="0"/>
              <w:rPr>
                <w:sz w:val="20"/>
              </w:rPr>
            </w:pPr>
            <w:r w:rsidRPr="00331F10">
              <w:rPr>
                <w:sz w:val="20"/>
              </w:rPr>
              <w:t xml:space="preserve">Fakturanr: </w:t>
            </w:r>
            <w:sdt>
              <w:sdtPr>
                <w:rPr>
                  <w:sz w:val="20"/>
                </w:rPr>
                <w:id w:val="577179350"/>
                <w:placeholder>
                  <w:docPart w:val="E3AC78C485874CC88E73C83F87912793"/>
                </w:placeholder>
              </w:sdtPr>
              <w:sdtEndPr/>
              <w:sdtContent>
                <w:sdt>
                  <w:sdtPr>
                    <w:rPr>
                      <w:sz w:val="20"/>
                    </w:rPr>
                    <w:id w:val="-1984380883"/>
                    <w:placeholder>
                      <w:docPart w:val="DefaultPlaceholder_-1854013437"/>
                    </w:placeholder>
                    <w:showingPlcHdr/>
                    <w:date>
                      <w:dateFormat w:val="yyyy-MM-dd"/>
                      <w:lid w:val="sv-SE"/>
                      <w:storeMappedDataAs w:val="dateTime"/>
                      <w:calendar w:val="gregorian"/>
                    </w:date>
                  </w:sdtPr>
                  <w:sdtContent>
                    <w:r w:rsidR="00135ACF" w:rsidRPr="00135ACF">
                      <w:rPr>
                        <w:rStyle w:val="Platshllartext"/>
                        <w:sz w:val="24"/>
                        <w:szCs w:val="16"/>
                      </w:rPr>
                      <w:t>Klicka eller tryck här för att ange datum.</w:t>
                    </w:r>
                  </w:sdtContent>
                </w:sdt>
              </w:sdtContent>
            </w:sdt>
          </w:p>
        </w:tc>
      </w:tr>
      <w:tr w:rsidR="00F942EB" w:rsidRPr="00331F10" w14:paraId="778882CA" w14:textId="77777777" w:rsidTr="00331F10">
        <w:trPr>
          <w:cantSplit/>
          <w:trHeight w:val="227"/>
        </w:trPr>
        <w:tc>
          <w:tcPr>
            <w:tcW w:w="4330" w:type="dxa"/>
          </w:tcPr>
          <w:p w14:paraId="6EDAFBE5" w14:textId="77777777" w:rsidR="00F942EB" w:rsidRPr="00331F10" w:rsidRDefault="00F942EB" w:rsidP="00EA3090">
            <w:pPr>
              <w:pStyle w:val="Ingress"/>
              <w:spacing w:before="0"/>
              <w:rPr>
                <w:sz w:val="20"/>
              </w:rPr>
            </w:pPr>
          </w:p>
        </w:tc>
        <w:tc>
          <w:tcPr>
            <w:tcW w:w="4331" w:type="dxa"/>
          </w:tcPr>
          <w:p w14:paraId="61FE657E" w14:textId="03D2D088" w:rsidR="00F942EB" w:rsidRPr="00723E32" w:rsidRDefault="00AB4BFE" w:rsidP="00EA3090">
            <w:pPr>
              <w:pStyle w:val="Ingress"/>
              <w:spacing w:before="0"/>
              <w:rPr>
                <w:i/>
                <w:iCs/>
                <w:sz w:val="20"/>
              </w:rPr>
            </w:pPr>
            <w:r w:rsidRPr="00723E32">
              <w:rPr>
                <w:i/>
                <w:iCs/>
                <w:sz w:val="20"/>
              </w:rPr>
              <w:t>Ersättning för icke-anställd</w:t>
            </w:r>
          </w:p>
        </w:tc>
      </w:tr>
    </w:tbl>
    <w:p w14:paraId="03E8A65C" w14:textId="5FDD2861" w:rsidR="00563AF6" w:rsidRPr="00EA3090" w:rsidRDefault="00E42B24" w:rsidP="005E3734">
      <w:pPr>
        <w:pStyle w:val="Ingress"/>
        <w:rPr>
          <w:sz w:val="10"/>
          <w:szCs w:val="2"/>
        </w:rPr>
      </w:pPr>
      <w:r w:rsidRPr="00EA3090">
        <w:rPr>
          <w:sz w:val="24"/>
          <w:szCs w:val="16"/>
        </w:rPr>
        <w:t>Naturskyddsföreningen</w:t>
      </w:r>
      <w:r w:rsidR="00E050F8" w:rsidRPr="00EA3090">
        <w:rPr>
          <w:sz w:val="24"/>
          <w:szCs w:val="16"/>
        </w:rPr>
        <w:tab/>
      </w:r>
      <w:r w:rsidR="00E050F8" w:rsidRPr="00EA3090">
        <w:rPr>
          <w:sz w:val="24"/>
          <w:szCs w:val="16"/>
        </w:rPr>
        <w:tab/>
      </w:r>
      <w:r w:rsidR="00E050F8" w:rsidRPr="00EA3090">
        <w:rPr>
          <w:sz w:val="24"/>
          <w:szCs w:val="16"/>
        </w:rPr>
        <w:tab/>
      </w:r>
    </w:p>
    <w:p w14:paraId="37010B15" w14:textId="006E9E7C" w:rsidR="00E42B24" w:rsidRPr="00EA3090" w:rsidRDefault="00E42B24" w:rsidP="00E42B24">
      <w:pPr>
        <w:rPr>
          <w:lang w:eastAsia="sv-SE"/>
        </w:rPr>
      </w:pPr>
      <w:r w:rsidRPr="00EA3090">
        <w:rPr>
          <w:lang w:eastAsia="sv-SE"/>
        </w:rPr>
        <w:t>Box 4625</w:t>
      </w:r>
    </w:p>
    <w:p w14:paraId="7E633434" w14:textId="7D4B8367" w:rsidR="00E42B24" w:rsidRPr="00EA3090" w:rsidRDefault="00CB0C25" w:rsidP="00E42B24">
      <w:pPr>
        <w:rPr>
          <w:lang w:eastAsia="sv-SE"/>
        </w:rPr>
      </w:pPr>
      <w:r w:rsidRPr="00EA3090">
        <w:rPr>
          <w:lang w:eastAsia="sv-SE"/>
        </w:rPr>
        <w:t>116 91 Stockholm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181"/>
        <w:gridCol w:w="4182"/>
      </w:tblGrid>
      <w:tr w:rsidR="00127F36" w:rsidRPr="00EA3090" w14:paraId="599205A1" w14:textId="77777777" w:rsidTr="00127F36">
        <w:tc>
          <w:tcPr>
            <w:tcW w:w="4181" w:type="dxa"/>
          </w:tcPr>
          <w:p w14:paraId="24404CDA" w14:textId="21E30584" w:rsidR="00127F36" w:rsidRPr="00EA3090" w:rsidRDefault="00127F36" w:rsidP="0010291A">
            <w:pPr>
              <w:pStyle w:val="Ingress"/>
              <w:ind w:left="-108"/>
              <w:rPr>
                <w:sz w:val="20"/>
              </w:rPr>
            </w:pPr>
            <w:r w:rsidRPr="00EA3090">
              <w:rPr>
                <w:sz w:val="20"/>
              </w:rPr>
              <w:t>Ersättning avser:</w:t>
            </w:r>
          </w:p>
        </w:tc>
        <w:tc>
          <w:tcPr>
            <w:tcW w:w="4182" w:type="dxa"/>
          </w:tcPr>
          <w:sdt>
            <w:sdtPr>
              <w:alias w:val="Namn"/>
              <w:tag w:val="Namn"/>
              <w:id w:val="-667950431"/>
              <w:placeholder>
                <w:docPart w:val="45DDBB315BC04EA2AF1D946A5B54E0F4"/>
              </w:placeholder>
              <w:showingPlcHdr/>
            </w:sdtPr>
            <w:sdtEndPr/>
            <w:sdtContent>
              <w:p w14:paraId="0F4D61C0" w14:textId="77777777" w:rsidR="00127F36" w:rsidRDefault="00CE45FC" w:rsidP="00CE45FC">
                <w:r w:rsidRPr="00EA3090">
                  <w:rPr>
                    <w:rStyle w:val="Platshllartext"/>
                  </w:rPr>
                  <w:t>Ange namn</w:t>
                </w:r>
                <w:r>
                  <w:rPr>
                    <w:rStyle w:val="Platshllartext"/>
                  </w:rPr>
                  <w:t xml:space="preserve"> och adress</w:t>
                </w:r>
                <w:r w:rsidRPr="00EA3090">
                  <w:rPr>
                    <w:rStyle w:val="Platshllartext"/>
                  </w:rPr>
                  <w:t>.</w:t>
                </w:r>
              </w:p>
            </w:sdtContent>
          </w:sdt>
          <w:p w14:paraId="389E034A" w14:textId="77777777" w:rsidR="00CE45FC" w:rsidRDefault="00CE45FC" w:rsidP="00CE45FC"/>
          <w:p w14:paraId="51D0FD4B" w14:textId="257D02DE" w:rsidR="00CE45FC" w:rsidRPr="00EA3090" w:rsidRDefault="00CE45FC" w:rsidP="00CE45FC"/>
        </w:tc>
      </w:tr>
      <w:tr w:rsidR="00127F36" w:rsidRPr="00EA3090" w14:paraId="34499B09" w14:textId="77777777" w:rsidTr="00127F36">
        <w:tc>
          <w:tcPr>
            <w:tcW w:w="4181" w:type="dxa"/>
          </w:tcPr>
          <w:p w14:paraId="51EED418" w14:textId="385F23B5" w:rsidR="00127F36" w:rsidRPr="00EA3090" w:rsidRDefault="00391CC0" w:rsidP="0010291A">
            <w:pPr>
              <w:pStyle w:val="Ingress"/>
              <w:ind w:left="-108"/>
              <w:rPr>
                <w:sz w:val="20"/>
              </w:rPr>
            </w:pPr>
            <w:r w:rsidRPr="00EA3090">
              <w:rPr>
                <w:sz w:val="20"/>
              </w:rPr>
              <w:t>Er Referens</w:t>
            </w:r>
            <w:r w:rsidR="005B7A4D" w:rsidRPr="00EA3090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id w:val="-1889484101"/>
            <w:placeholder>
              <w:docPart w:val="160C88FC03AD4128B93B0356E89F0E12"/>
            </w:placeholder>
            <w:showingPlcHdr/>
          </w:sdtPr>
          <w:sdtEndPr/>
          <w:sdtContent>
            <w:tc>
              <w:tcPr>
                <w:tcW w:w="4182" w:type="dxa"/>
              </w:tcPr>
              <w:p w14:paraId="524B780E" w14:textId="3CF37A1C" w:rsidR="00127F36" w:rsidRPr="00EA3090" w:rsidRDefault="005B7A4D" w:rsidP="005E3734">
                <w:pPr>
                  <w:pStyle w:val="Ingress"/>
                  <w:rPr>
                    <w:sz w:val="20"/>
                  </w:rPr>
                </w:pPr>
                <w:r w:rsidRPr="00EA3090">
                  <w:rPr>
                    <w:rStyle w:val="Platshllartext"/>
                    <w:sz w:val="20"/>
                  </w:rPr>
                  <w:t>Ange ansvarig på NF</w:t>
                </w:r>
              </w:p>
            </w:tc>
          </w:sdtContent>
        </w:sdt>
      </w:tr>
    </w:tbl>
    <w:p w14:paraId="6D6824DB" w14:textId="77777777" w:rsidR="00DB45FC" w:rsidRDefault="00DB45FC" w:rsidP="005E3734">
      <w:pPr>
        <w:pStyle w:val="Ingress"/>
        <w:rPr>
          <w:sz w:val="24"/>
          <w:szCs w:val="16"/>
        </w:rPr>
      </w:pPr>
    </w:p>
    <w:tbl>
      <w:tblPr>
        <w:tblStyle w:val="Tabellrutnt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4532"/>
        <w:gridCol w:w="1272"/>
        <w:gridCol w:w="1846"/>
      </w:tblGrid>
      <w:tr w:rsidR="0083156E" w:rsidRPr="00813EF6" w14:paraId="778DADAA" w14:textId="77777777" w:rsidTr="00B62300">
        <w:tc>
          <w:tcPr>
            <w:tcW w:w="9067" w:type="dxa"/>
            <w:gridSpan w:val="4"/>
          </w:tcPr>
          <w:p w14:paraId="681E902B" w14:textId="0B772403" w:rsidR="0083156E" w:rsidRPr="00813EF6" w:rsidRDefault="0083156E" w:rsidP="0083156E">
            <w:pPr>
              <w:rPr>
                <w:b/>
                <w:bCs/>
                <w:sz w:val="24"/>
                <w:szCs w:val="24"/>
              </w:rPr>
            </w:pPr>
            <w:r w:rsidRPr="00813EF6">
              <w:rPr>
                <w:b/>
                <w:bCs/>
                <w:sz w:val="24"/>
                <w:szCs w:val="24"/>
              </w:rPr>
              <w:t>Specifikation av ersättning</w:t>
            </w:r>
            <w:r w:rsidR="00514A1D">
              <w:rPr>
                <w:b/>
                <w:bCs/>
                <w:sz w:val="24"/>
                <w:szCs w:val="24"/>
              </w:rPr>
              <w:t xml:space="preserve"> (ingen automatisk summering)</w:t>
            </w:r>
          </w:p>
        </w:tc>
      </w:tr>
      <w:tr w:rsidR="0083156E" w:rsidRPr="00813EF6" w14:paraId="66315BB6" w14:textId="77777777" w:rsidTr="00B62300">
        <w:tc>
          <w:tcPr>
            <w:tcW w:w="1417" w:type="dxa"/>
          </w:tcPr>
          <w:p w14:paraId="114C501E" w14:textId="491F0947" w:rsidR="0083156E" w:rsidRPr="00813EF6" w:rsidRDefault="0083156E" w:rsidP="0083156E">
            <w:pPr>
              <w:rPr>
                <w:b/>
                <w:bCs/>
              </w:rPr>
            </w:pPr>
            <w:r w:rsidRPr="00813EF6">
              <w:rPr>
                <w:b/>
                <w:bCs/>
              </w:rPr>
              <w:t>Datum</w:t>
            </w:r>
          </w:p>
        </w:tc>
        <w:tc>
          <w:tcPr>
            <w:tcW w:w="4532" w:type="dxa"/>
          </w:tcPr>
          <w:p w14:paraId="37AA3E07" w14:textId="402BD7F4" w:rsidR="0083156E" w:rsidRPr="00813EF6" w:rsidRDefault="0083156E" w:rsidP="0083156E">
            <w:pPr>
              <w:rPr>
                <w:b/>
                <w:bCs/>
              </w:rPr>
            </w:pPr>
            <w:r w:rsidRPr="00813EF6">
              <w:rPr>
                <w:b/>
                <w:bCs/>
              </w:rPr>
              <w:t>Beskrivning av kostnad</w:t>
            </w:r>
          </w:p>
        </w:tc>
        <w:tc>
          <w:tcPr>
            <w:tcW w:w="1272" w:type="dxa"/>
          </w:tcPr>
          <w:p w14:paraId="191A760D" w14:textId="7FC5731A" w:rsidR="0083156E" w:rsidRPr="00813EF6" w:rsidRDefault="0083156E" w:rsidP="0083156E">
            <w:pPr>
              <w:rPr>
                <w:b/>
                <w:bCs/>
              </w:rPr>
            </w:pPr>
            <w:r w:rsidRPr="00813EF6">
              <w:rPr>
                <w:b/>
                <w:bCs/>
              </w:rPr>
              <w:t>Kvittonr</w:t>
            </w:r>
          </w:p>
        </w:tc>
        <w:tc>
          <w:tcPr>
            <w:tcW w:w="1846" w:type="dxa"/>
          </w:tcPr>
          <w:p w14:paraId="272F8C98" w14:textId="6D3311CB" w:rsidR="0083156E" w:rsidRPr="00813EF6" w:rsidRDefault="0083156E" w:rsidP="0083156E">
            <w:pPr>
              <w:rPr>
                <w:b/>
                <w:bCs/>
              </w:rPr>
            </w:pPr>
            <w:r w:rsidRPr="00813EF6">
              <w:rPr>
                <w:b/>
                <w:bCs/>
              </w:rPr>
              <w:t>Belopp</w:t>
            </w:r>
            <w:r w:rsidR="00B62300">
              <w:rPr>
                <w:b/>
                <w:bCs/>
              </w:rPr>
              <w:t xml:space="preserve"> i sek</w:t>
            </w:r>
          </w:p>
        </w:tc>
      </w:tr>
      <w:tr w:rsidR="0083156E" w14:paraId="46737286" w14:textId="77777777" w:rsidTr="00B62300">
        <w:sdt>
          <w:sdtPr>
            <w:id w:val="-531413065"/>
            <w:placeholder>
              <w:docPart w:val="B181EDE735FC47658BA8C294E9429515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1417" w:type="dxa"/>
              </w:tcPr>
              <w:p w14:paraId="0E9853AD" w14:textId="3C781279" w:rsidR="0083156E" w:rsidRDefault="00EB32D3" w:rsidP="0083156E">
                <w:r>
                  <w:t>Välj datum</w:t>
                </w:r>
              </w:p>
            </w:tc>
          </w:sdtContent>
        </w:sdt>
        <w:sdt>
          <w:sdtPr>
            <w:id w:val="-2030475269"/>
            <w:placeholder>
              <w:docPart w:val="2454C7BC27604CDB8AF1401DE92B2381"/>
            </w:placeholder>
            <w:showingPlcHdr/>
          </w:sdtPr>
          <w:sdtEndPr/>
          <w:sdtContent>
            <w:tc>
              <w:tcPr>
                <w:tcW w:w="4532" w:type="dxa"/>
              </w:tcPr>
              <w:p w14:paraId="04CEBF4F" w14:textId="345F3822" w:rsidR="0083156E" w:rsidRDefault="00EB32D3" w:rsidP="0083156E">
                <w:r w:rsidRPr="00AE2C1E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id w:val="-227691373"/>
            <w:placeholder>
              <w:docPart w:val="7FFA172A93B6403880798CCF0CC00E56"/>
            </w:placeholder>
            <w:showingPlcHdr/>
          </w:sdtPr>
          <w:sdtEndPr/>
          <w:sdtContent>
            <w:tc>
              <w:tcPr>
                <w:tcW w:w="1272" w:type="dxa"/>
              </w:tcPr>
              <w:p w14:paraId="0A8DFAAA" w14:textId="71FA00E1" w:rsidR="0083156E" w:rsidRDefault="00B62300" w:rsidP="0083156E">
                <w:r>
                  <w:t>Eget nr</w:t>
                </w:r>
              </w:p>
            </w:tc>
          </w:sdtContent>
        </w:sdt>
        <w:sdt>
          <w:sdtPr>
            <w:id w:val="-26823818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846" w:type="dxa"/>
              </w:tcPr>
              <w:p w14:paraId="03D611BF" w14:textId="65188DC0" w:rsidR="0083156E" w:rsidRDefault="008E2E33" w:rsidP="00E821E9">
                <w:pPr>
                  <w:jc w:val="right"/>
                </w:pPr>
                <w:r>
                  <w:t>Ange belopp</w:t>
                </w:r>
              </w:p>
            </w:tc>
          </w:sdtContent>
        </w:sdt>
      </w:tr>
      <w:tr w:rsidR="0083156E" w14:paraId="1650DB00" w14:textId="77777777" w:rsidTr="00B62300">
        <w:sdt>
          <w:sdtPr>
            <w:id w:val="1935859765"/>
            <w:placeholder>
              <w:docPart w:val="A9640B515A4141F4B971115E1328CB1D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1417" w:type="dxa"/>
              </w:tcPr>
              <w:p w14:paraId="55FD69FA" w14:textId="61D601C7" w:rsidR="0083156E" w:rsidRDefault="00EB32D3" w:rsidP="0083156E">
                <w:r>
                  <w:t>Välj datum</w:t>
                </w:r>
              </w:p>
            </w:tc>
          </w:sdtContent>
        </w:sdt>
        <w:sdt>
          <w:sdtPr>
            <w:id w:val="-1939820626"/>
            <w:placeholder>
              <w:docPart w:val="B5FA72FBBB054C8CBA18928BA65AC9E0"/>
            </w:placeholder>
            <w:showingPlcHdr/>
          </w:sdtPr>
          <w:sdtEndPr/>
          <w:sdtContent>
            <w:tc>
              <w:tcPr>
                <w:tcW w:w="4532" w:type="dxa"/>
              </w:tcPr>
              <w:p w14:paraId="75D779DA" w14:textId="0CA05CFD" w:rsidR="0083156E" w:rsidRDefault="00EB32D3" w:rsidP="0083156E">
                <w:r w:rsidRPr="00AE2C1E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id w:val="1359857410"/>
            <w:placeholder>
              <w:docPart w:val="8472B55370DF480895D79F9E455CF749"/>
            </w:placeholder>
            <w:showingPlcHdr/>
          </w:sdtPr>
          <w:sdtEndPr/>
          <w:sdtContent>
            <w:tc>
              <w:tcPr>
                <w:tcW w:w="1272" w:type="dxa"/>
              </w:tcPr>
              <w:p w14:paraId="666A9ED2" w14:textId="0807759C" w:rsidR="0083156E" w:rsidRDefault="00B62300" w:rsidP="0083156E">
                <w:r>
                  <w:t>Eget nr</w:t>
                </w:r>
              </w:p>
            </w:tc>
          </w:sdtContent>
        </w:sdt>
        <w:sdt>
          <w:sdtPr>
            <w:id w:val="-1716729574"/>
            <w:placeholder>
              <w:docPart w:val="3AA08CFBBB2E4EF2A97AC3F31B983BFF"/>
            </w:placeholder>
            <w:text/>
          </w:sdtPr>
          <w:sdtEndPr/>
          <w:sdtContent>
            <w:tc>
              <w:tcPr>
                <w:tcW w:w="1846" w:type="dxa"/>
              </w:tcPr>
              <w:p w14:paraId="235BDD98" w14:textId="205077F0" w:rsidR="0083156E" w:rsidRDefault="008E2E33" w:rsidP="00E821E9">
                <w:pPr>
                  <w:jc w:val="right"/>
                </w:pPr>
                <w:r>
                  <w:t>Ange belopp</w:t>
                </w:r>
              </w:p>
            </w:tc>
          </w:sdtContent>
        </w:sdt>
      </w:tr>
      <w:tr w:rsidR="006C3DC1" w14:paraId="69244A48" w14:textId="77777777" w:rsidTr="00B62300">
        <w:sdt>
          <w:sdtPr>
            <w:id w:val="1392777250"/>
            <w:placeholder>
              <w:docPart w:val="8503C789082143F793E58C4149FADFAB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1417" w:type="dxa"/>
              </w:tcPr>
              <w:p w14:paraId="48C97F91" w14:textId="0E3C0A30" w:rsidR="006C3DC1" w:rsidRDefault="00EB32D3" w:rsidP="0083156E">
                <w:r>
                  <w:t>Välj datum</w:t>
                </w:r>
              </w:p>
            </w:tc>
          </w:sdtContent>
        </w:sdt>
        <w:sdt>
          <w:sdtPr>
            <w:id w:val="192731403"/>
            <w:placeholder>
              <w:docPart w:val="3532F015795A4730A0BA0B4999630430"/>
            </w:placeholder>
            <w:showingPlcHdr/>
          </w:sdtPr>
          <w:sdtEndPr/>
          <w:sdtContent>
            <w:tc>
              <w:tcPr>
                <w:tcW w:w="4532" w:type="dxa"/>
              </w:tcPr>
              <w:p w14:paraId="752FB4F7" w14:textId="7728A02C" w:rsidR="006C3DC1" w:rsidRDefault="00EB32D3" w:rsidP="0083156E">
                <w:r w:rsidRPr="00AE2C1E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id w:val="1945420701"/>
            <w:placeholder>
              <w:docPart w:val="5BF317E2BAA746109C678FD67E694A3F"/>
            </w:placeholder>
            <w:showingPlcHdr/>
          </w:sdtPr>
          <w:sdtEndPr/>
          <w:sdtContent>
            <w:tc>
              <w:tcPr>
                <w:tcW w:w="1272" w:type="dxa"/>
              </w:tcPr>
              <w:p w14:paraId="423E5906" w14:textId="67B04DF7" w:rsidR="006C3DC1" w:rsidRDefault="00B62300" w:rsidP="0083156E">
                <w:r>
                  <w:t>Eget nr</w:t>
                </w:r>
              </w:p>
            </w:tc>
          </w:sdtContent>
        </w:sdt>
        <w:sdt>
          <w:sdtPr>
            <w:id w:val="-699550596"/>
            <w:placeholder>
              <w:docPart w:val="A256796062FE47E78DD88A1DC24F7A43"/>
            </w:placeholder>
            <w:text/>
          </w:sdtPr>
          <w:sdtEndPr/>
          <w:sdtContent>
            <w:tc>
              <w:tcPr>
                <w:tcW w:w="1846" w:type="dxa"/>
              </w:tcPr>
              <w:p w14:paraId="6CEA073B" w14:textId="2B54C7AB" w:rsidR="00BC7866" w:rsidRDefault="008E2E33" w:rsidP="00BC7866">
                <w:pPr>
                  <w:jc w:val="right"/>
                </w:pPr>
                <w:r>
                  <w:t>Ange belopp</w:t>
                </w:r>
              </w:p>
            </w:tc>
          </w:sdtContent>
        </w:sdt>
      </w:tr>
      <w:tr w:rsidR="006C3DC1" w14:paraId="28F32F02" w14:textId="77777777" w:rsidTr="00B62300">
        <w:sdt>
          <w:sdtPr>
            <w:id w:val="-1774547270"/>
            <w:placeholder>
              <w:docPart w:val="0BA06CEF72AE48CEA0E97C23020FC6C0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1417" w:type="dxa"/>
              </w:tcPr>
              <w:p w14:paraId="7DB3B80C" w14:textId="68837418" w:rsidR="006C3DC1" w:rsidRDefault="00EB32D3" w:rsidP="0083156E">
                <w:r>
                  <w:t>Välj datum</w:t>
                </w:r>
              </w:p>
            </w:tc>
          </w:sdtContent>
        </w:sdt>
        <w:sdt>
          <w:sdtPr>
            <w:id w:val="-1930189409"/>
            <w:placeholder>
              <w:docPart w:val="172556B9D09F416CB3C91E0158D298AD"/>
            </w:placeholder>
            <w:showingPlcHdr/>
          </w:sdtPr>
          <w:sdtEndPr/>
          <w:sdtContent>
            <w:tc>
              <w:tcPr>
                <w:tcW w:w="4532" w:type="dxa"/>
              </w:tcPr>
              <w:p w14:paraId="72A8ADC6" w14:textId="1BAF98F4" w:rsidR="006C3DC1" w:rsidRDefault="00EB32D3" w:rsidP="0083156E">
                <w:r w:rsidRPr="00AE2C1E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id w:val="-372926680"/>
            <w:placeholder>
              <w:docPart w:val="B639D25B5D7042789453A06339DCD8AC"/>
            </w:placeholder>
            <w:showingPlcHdr/>
          </w:sdtPr>
          <w:sdtEndPr/>
          <w:sdtContent>
            <w:tc>
              <w:tcPr>
                <w:tcW w:w="1272" w:type="dxa"/>
              </w:tcPr>
              <w:p w14:paraId="4C1F8A3A" w14:textId="13690311" w:rsidR="006C3DC1" w:rsidRDefault="00B62300" w:rsidP="0083156E">
                <w:r>
                  <w:t>Eget nr</w:t>
                </w:r>
              </w:p>
            </w:tc>
          </w:sdtContent>
        </w:sdt>
        <w:sdt>
          <w:sdtPr>
            <w:id w:val="-860978025"/>
            <w:placeholder>
              <w:docPart w:val="4156B1D88E80467982BFAC09D0B435C7"/>
            </w:placeholder>
            <w:text/>
          </w:sdtPr>
          <w:sdtEndPr/>
          <w:sdtContent>
            <w:tc>
              <w:tcPr>
                <w:tcW w:w="1846" w:type="dxa"/>
              </w:tcPr>
              <w:p w14:paraId="7106B24D" w14:textId="6FDDDF8F" w:rsidR="006C3DC1" w:rsidRDefault="008E2E33" w:rsidP="00E821E9">
                <w:pPr>
                  <w:jc w:val="right"/>
                </w:pPr>
                <w:r>
                  <w:t>Ange belopp</w:t>
                </w:r>
              </w:p>
            </w:tc>
          </w:sdtContent>
        </w:sdt>
      </w:tr>
      <w:tr w:rsidR="006C3DC1" w14:paraId="025085A6" w14:textId="77777777" w:rsidTr="00B62300">
        <w:sdt>
          <w:sdtPr>
            <w:id w:val="-1751880916"/>
            <w:placeholder>
              <w:docPart w:val="606131D44293431CA83F573A6777B51E"/>
            </w:placeholder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1417" w:type="dxa"/>
              </w:tcPr>
              <w:p w14:paraId="4E1BF4DC" w14:textId="6A8E53A1" w:rsidR="006C3DC1" w:rsidRDefault="00EB32D3" w:rsidP="0083156E">
                <w:r>
                  <w:t>Välj datum</w:t>
                </w:r>
              </w:p>
            </w:tc>
          </w:sdtContent>
        </w:sdt>
        <w:sdt>
          <w:sdtPr>
            <w:id w:val="-887570026"/>
            <w:placeholder>
              <w:docPart w:val="48FB8A8E3C5A400B9103D6CB25ECB62A"/>
            </w:placeholder>
            <w:showingPlcHdr/>
          </w:sdtPr>
          <w:sdtEndPr/>
          <w:sdtContent>
            <w:tc>
              <w:tcPr>
                <w:tcW w:w="4532" w:type="dxa"/>
              </w:tcPr>
              <w:p w14:paraId="218D6BDF" w14:textId="6350E9C9" w:rsidR="006C3DC1" w:rsidRDefault="00A27BF3" w:rsidP="0083156E">
                <w:r w:rsidRPr="00AE2C1E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  <w:sdt>
          <w:sdtPr>
            <w:id w:val="-978376971"/>
            <w:placeholder>
              <w:docPart w:val="C36C41EC26A14BF0A8E067D56D0FCB92"/>
            </w:placeholder>
            <w:showingPlcHdr/>
          </w:sdtPr>
          <w:sdtEndPr/>
          <w:sdtContent>
            <w:tc>
              <w:tcPr>
                <w:tcW w:w="1272" w:type="dxa"/>
              </w:tcPr>
              <w:p w14:paraId="49701C95" w14:textId="70EEBD2B" w:rsidR="006C3DC1" w:rsidRDefault="00B62300" w:rsidP="0083156E">
                <w:r>
                  <w:t>Eget nr</w:t>
                </w:r>
              </w:p>
            </w:tc>
          </w:sdtContent>
        </w:sdt>
        <w:sdt>
          <w:sdtPr>
            <w:id w:val="-1033105407"/>
            <w:placeholder>
              <w:docPart w:val="8ADCAF20999549ADB3B94B14B2011CBD"/>
            </w:placeholder>
            <w:text/>
          </w:sdtPr>
          <w:sdtEndPr/>
          <w:sdtContent>
            <w:tc>
              <w:tcPr>
                <w:tcW w:w="1846" w:type="dxa"/>
              </w:tcPr>
              <w:p w14:paraId="6D056069" w14:textId="1EA9B0CB" w:rsidR="00010CA1" w:rsidRDefault="008E2E33" w:rsidP="00E821E9">
                <w:pPr>
                  <w:jc w:val="right"/>
                </w:pPr>
                <w:r>
                  <w:t>Ange belopp</w:t>
                </w:r>
              </w:p>
            </w:tc>
          </w:sdtContent>
        </w:sdt>
      </w:tr>
      <w:tr w:rsidR="00FD493C" w14:paraId="3A47D2CD" w14:textId="77777777" w:rsidTr="00B62300">
        <w:tc>
          <w:tcPr>
            <w:tcW w:w="1417" w:type="dxa"/>
          </w:tcPr>
          <w:p w14:paraId="2DBEC122" w14:textId="77777777" w:rsidR="00FD493C" w:rsidRDefault="00FD493C" w:rsidP="0083156E"/>
        </w:tc>
        <w:tc>
          <w:tcPr>
            <w:tcW w:w="4532" w:type="dxa"/>
          </w:tcPr>
          <w:p w14:paraId="0A041065" w14:textId="551A46D7" w:rsidR="00FD493C" w:rsidRDefault="00062BEA" w:rsidP="0083156E">
            <w:r>
              <w:t>Milersättning</w:t>
            </w:r>
          </w:p>
        </w:tc>
        <w:tc>
          <w:tcPr>
            <w:tcW w:w="1272" w:type="dxa"/>
          </w:tcPr>
          <w:p w14:paraId="58F59A67" w14:textId="77777777" w:rsidR="00FD493C" w:rsidRDefault="00FD493C" w:rsidP="0083156E"/>
        </w:tc>
        <w:tc>
          <w:tcPr>
            <w:tcW w:w="1846" w:type="dxa"/>
          </w:tcPr>
          <w:p w14:paraId="61314598" w14:textId="77777777" w:rsidR="00FD493C" w:rsidRDefault="00FD493C" w:rsidP="00A36CBB">
            <w:pPr>
              <w:jc w:val="right"/>
            </w:pPr>
          </w:p>
        </w:tc>
      </w:tr>
      <w:tr w:rsidR="00F91C2E" w14:paraId="07277A67" w14:textId="77777777" w:rsidTr="00B62300">
        <w:sdt>
          <w:sdtPr>
            <w:id w:val="-1524158552"/>
            <w:placeholder>
              <w:docPart w:val="3C13793DB21B45E9919B8F782EE09B85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1417" w:type="dxa"/>
              </w:tcPr>
              <w:p w14:paraId="771AD04C" w14:textId="46DC615A" w:rsidR="00F91C2E" w:rsidRDefault="00EB32D3" w:rsidP="0083156E">
                <w:r>
                  <w:t>Välj datum</w:t>
                </w:r>
              </w:p>
            </w:tc>
          </w:sdtContent>
        </w:sdt>
        <w:sdt>
          <w:sdtPr>
            <w:alias w:val="Milsersättning"/>
            <w:tag w:val="Milsersättning"/>
            <w:id w:val="-1794279486"/>
            <w:placeholder>
              <w:docPart w:val="3E8190EAA0884BE5BEC0D757D0D87359"/>
            </w:placeholder>
            <w:showingPlcHdr/>
          </w:sdtPr>
          <w:sdtEndPr/>
          <w:sdtContent>
            <w:tc>
              <w:tcPr>
                <w:tcW w:w="4532" w:type="dxa"/>
              </w:tcPr>
              <w:p w14:paraId="5AB5FA67" w14:textId="2DB012BB" w:rsidR="00F91C2E" w:rsidRDefault="00062BEA" w:rsidP="0083156E">
                <w:r>
                  <w:rPr>
                    <w:rStyle w:val="Platshllartext"/>
                  </w:rPr>
                  <w:t>Ange resväg och totala antal kilometer</w:t>
                </w:r>
                <w:r w:rsidRPr="00AE2C1E">
                  <w:rPr>
                    <w:rStyle w:val="Platshllartext"/>
                  </w:rPr>
                  <w:t>.</w:t>
                </w:r>
              </w:p>
            </w:tc>
          </w:sdtContent>
        </w:sdt>
        <w:tc>
          <w:tcPr>
            <w:tcW w:w="1272" w:type="dxa"/>
          </w:tcPr>
          <w:p w14:paraId="125438EF" w14:textId="41BE6528" w:rsidR="00F91C2E" w:rsidRDefault="007C46F2" w:rsidP="0083156E">
            <w:r>
              <w:t>25 kr/mil</w:t>
            </w:r>
          </w:p>
        </w:tc>
        <w:sdt>
          <w:sdtPr>
            <w:id w:val="1341045930"/>
            <w:placeholder>
              <w:docPart w:val="2DE8BA80004B4407B4A7328730BDB7DF"/>
            </w:placeholder>
            <w:text/>
          </w:sdtPr>
          <w:sdtEndPr/>
          <w:sdtContent>
            <w:tc>
              <w:tcPr>
                <w:tcW w:w="1846" w:type="dxa"/>
              </w:tcPr>
              <w:p w14:paraId="4418D16F" w14:textId="14B7005E" w:rsidR="00A36CBB" w:rsidRDefault="008E2E33" w:rsidP="00A36CBB">
                <w:pPr>
                  <w:jc w:val="right"/>
                </w:pPr>
                <w:r>
                  <w:t>Ange belopp</w:t>
                </w:r>
              </w:p>
            </w:tc>
          </w:sdtContent>
        </w:sdt>
      </w:tr>
      <w:tr w:rsidR="0042662F" w14:paraId="67D171D5" w14:textId="77777777" w:rsidTr="00BC7866">
        <w:tc>
          <w:tcPr>
            <w:tcW w:w="7221" w:type="dxa"/>
            <w:gridSpan w:val="3"/>
          </w:tcPr>
          <w:p w14:paraId="1E6C6593" w14:textId="1D51C137" w:rsidR="0042662F" w:rsidRDefault="0042662F" w:rsidP="0042662F">
            <w:pPr>
              <w:jc w:val="right"/>
            </w:pPr>
            <w:r>
              <w:t>Summa</w:t>
            </w:r>
          </w:p>
        </w:tc>
        <w:sdt>
          <w:sdtPr>
            <w:id w:val="879369126"/>
            <w:placeholder>
              <w:docPart w:val="77599E5915254A70ABA3AB2BAD1C67B5"/>
            </w:placeholder>
            <w:text/>
          </w:sdtPr>
          <w:sdtEndPr/>
          <w:sdtContent>
            <w:tc>
              <w:tcPr>
                <w:tcW w:w="1846" w:type="dxa"/>
                <w:vAlign w:val="bottom"/>
              </w:tcPr>
              <w:p w14:paraId="3F818B80" w14:textId="7D4FBDE7" w:rsidR="00A36CBB" w:rsidRDefault="008E2E33" w:rsidP="00A36CBB">
                <w:pPr>
                  <w:jc w:val="right"/>
                </w:pPr>
                <w:r>
                  <w:t>Ange summa</w:t>
                </w:r>
              </w:p>
            </w:tc>
          </w:sdtContent>
        </w:sdt>
      </w:tr>
    </w:tbl>
    <w:p w14:paraId="4133DBDF" w14:textId="77777777" w:rsidR="0083156E" w:rsidRPr="0083156E" w:rsidRDefault="0083156E" w:rsidP="0083156E">
      <w:pPr>
        <w:rPr>
          <w:lang w:eastAsia="sv-SE"/>
        </w:rPr>
      </w:pPr>
    </w:p>
    <w:p w14:paraId="6DB45595" w14:textId="77777777" w:rsidR="00DB45FC" w:rsidRDefault="00DB45FC" w:rsidP="005E3734">
      <w:pPr>
        <w:pStyle w:val="Ingress"/>
        <w:rPr>
          <w:sz w:val="24"/>
          <w:szCs w:val="16"/>
        </w:rPr>
      </w:pPr>
    </w:p>
    <w:tbl>
      <w:tblPr>
        <w:tblStyle w:val="Tabellrutn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6"/>
        <w:gridCol w:w="4177"/>
      </w:tblGrid>
      <w:tr w:rsidR="00B578CB" w14:paraId="0555B82F" w14:textId="77777777" w:rsidTr="00672860">
        <w:tc>
          <w:tcPr>
            <w:tcW w:w="4176" w:type="dxa"/>
          </w:tcPr>
          <w:p w14:paraId="110F9AC3" w14:textId="4BC86C27" w:rsidR="00B578CB" w:rsidRDefault="00B95D02" w:rsidP="00536D49">
            <w:pPr>
              <w:jc w:val="right"/>
            </w:pPr>
            <w:r>
              <w:t>Belopp insättes på konto inkl clearingnr:</w:t>
            </w:r>
          </w:p>
        </w:tc>
        <w:sdt>
          <w:sdtPr>
            <w:id w:val="-1006747769"/>
            <w:placeholder>
              <w:docPart w:val="E8CEA25CBE4245158A0A6ABC2928062C"/>
            </w:placeholder>
            <w:showingPlcHdr/>
            <w:text/>
          </w:sdtPr>
          <w:sdtEndPr/>
          <w:sdtContent>
            <w:tc>
              <w:tcPr>
                <w:tcW w:w="4177" w:type="dxa"/>
              </w:tcPr>
              <w:p w14:paraId="1EB0F28C" w14:textId="3ACE2BEB" w:rsidR="00B578CB" w:rsidRDefault="00536D49">
                <w:r w:rsidRPr="00AE2C1E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</w:tbl>
    <w:p w14:paraId="03C68B20" w14:textId="77777777" w:rsidR="00F949EF" w:rsidRDefault="00F949EF"/>
    <w:p w14:paraId="6A4C64A7" w14:textId="77777777" w:rsidR="006232F8" w:rsidRPr="006232F8" w:rsidRDefault="006232F8"/>
    <w:p w14:paraId="7EA559EA" w14:textId="12A2C25C" w:rsidR="002D5151" w:rsidRPr="002D5151" w:rsidRDefault="002D5151">
      <w:pPr>
        <w:rPr>
          <w:u w:val="single"/>
        </w:rPr>
      </w:pPr>
      <w:r w:rsidRPr="002D5151">
        <w:rPr>
          <w:u w:val="single"/>
        </w:rPr>
        <w:t xml:space="preserve">Instruktioner för ansvarig för ersättningen på </w:t>
      </w:r>
      <w:r w:rsidR="006232F8">
        <w:rPr>
          <w:u w:val="single"/>
        </w:rPr>
        <w:t>Naturskyddsföreningen</w:t>
      </w:r>
      <w:r w:rsidRPr="002D5151">
        <w:rPr>
          <w:u w:val="single"/>
        </w:rPr>
        <w:t>:</w:t>
      </w:r>
    </w:p>
    <w:p w14:paraId="3D4F775D" w14:textId="513AF73C" w:rsidR="002D5151" w:rsidRDefault="002D5151">
      <w:r>
        <w:t>Fyll i blanketten med korrekt uppgifter för den som ska få ersättning</w:t>
      </w:r>
      <w:r w:rsidR="00AB17E3">
        <w:t xml:space="preserve"> (eller be personen fylla i själv)</w:t>
      </w:r>
      <w:r>
        <w:t xml:space="preserve">. </w:t>
      </w:r>
    </w:p>
    <w:p w14:paraId="4B93B8F4" w14:textId="48A2BA8C" w:rsidR="002D5151" w:rsidRDefault="002D5151">
      <w:r>
        <w:t xml:space="preserve">Spara dokumentet som </w:t>
      </w:r>
      <w:proofErr w:type="spellStart"/>
      <w:r>
        <w:t>pdf</w:t>
      </w:r>
      <w:proofErr w:type="spellEnd"/>
      <w:r>
        <w:t xml:space="preserve"> och mejla till </w:t>
      </w:r>
      <w:hyperlink r:id="rId11" w:history="1">
        <w:r w:rsidRPr="002A00A4">
          <w:rPr>
            <w:rStyle w:val="Hyperlnk"/>
            <w:lang w:val="sv-SE"/>
          </w:rPr>
          <w:t>fakturor@naturskyddsforeningen.se</w:t>
        </w:r>
      </w:hyperlink>
    </w:p>
    <w:p w14:paraId="4244ED46" w14:textId="06DBA700" w:rsidR="002D5151" w:rsidRDefault="002D5151">
      <w:r>
        <w:t xml:space="preserve">När fakturan kommer till dig i Medius, bifoga underlagen på utläggen. </w:t>
      </w:r>
    </w:p>
    <w:p w14:paraId="77799B34" w14:textId="77777777" w:rsidR="002D5151" w:rsidRDefault="002D5151"/>
    <w:p w14:paraId="42BDFBA3" w14:textId="77777777" w:rsidR="002D5151" w:rsidRDefault="002D5151"/>
    <w:p w14:paraId="2A7FC27D" w14:textId="77777777" w:rsidR="00BD546A" w:rsidRPr="008E20D2" w:rsidRDefault="00BD546A"/>
    <w:sectPr w:rsidR="00BD546A" w:rsidRPr="008E20D2" w:rsidSect="00657A01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843" w:right="1701" w:bottom="1134" w:left="1843" w:header="794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B8840" w14:textId="77777777" w:rsidR="00B51C78" w:rsidRPr="00782350" w:rsidRDefault="00B51C78" w:rsidP="005E3734">
      <w:pPr>
        <w:pStyle w:val="Rubrik3"/>
        <w:rPr>
          <w:rFonts w:ascii="Times New Roman" w:hAnsi="Times New Roman" w:cs="Times New Roman"/>
        </w:rPr>
      </w:pPr>
      <w:r>
        <w:separator/>
      </w:r>
    </w:p>
  </w:endnote>
  <w:endnote w:type="continuationSeparator" w:id="0">
    <w:p w14:paraId="03B21C06" w14:textId="77777777" w:rsidR="00B51C78" w:rsidRPr="00782350" w:rsidRDefault="00B51C78" w:rsidP="005E3734">
      <w:pPr>
        <w:pStyle w:val="Rubrik3"/>
        <w:rPr>
          <w:rFonts w:ascii="Times New Roman" w:hAnsi="Times New Roman" w:cs="Times New Roman"/>
        </w:rPr>
      </w:pPr>
      <w:r>
        <w:continuationSeparator/>
      </w:r>
    </w:p>
  </w:endnote>
  <w:endnote w:type="continuationNotice" w:id="1">
    <w:p w14:paraId="3B342804" w14:textId="77777777" w:rsidR="00B51C78" w:rsidRDefault="00B51C7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Display SemiBold">
    <w:charset w:val="00"/>
    <w:family w:val="swiss"/>
    <w:pitch w:val="variable"/>
    <w:sig w:usb0="E00002FF" w:usb1="4000201F" w:usb2="0800002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23129" w14:textId="3CA8B60A" w:rsidR="005021D0" w:rsidRPr="00882278" w:rsidRDefault="00882278" w:rsidP="00882278">
    <w:pPr>
      <w:rPr>
        <w:sz w:val="2"/>
        <w:szCs w:val="2"/>
      </w:rPr>
    </w:pPr>
    <w:r w:rsidRPr="00882278">
      <w:rPr>
        <w:noProof/>
        <w:sz w:val="2"/>
        <w:szCs w:val="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6A7A7" w14:textId="04A863A6" w:rsidR="008714EC" w:rsidRPr="00484394" w:rsidRDefault="00C9345F" w:rsidP="00C9345F">
    <w:pPr>
      <w:pStyle w:val="Sidfot"/>
      <w:tabs>
        <w:tab w:val="left" w:pos="3156"/>
        <w:tab w:val="center" w:pos="4181"/>
      </w:tabs>
      <w:spacing w:before="500"/>
      <w:jc w:val="left"/>
      <w:rPr>
        <w:sz w:val="2"/>
        <w:szCs w:val="2"/>
      </w:rPr>
    </w:pPr>
    <w:r>
      <w:rPr>
        <w:sz w:val="2"/>
        <w:szCs w:val="2"/>
      </w:rPr>
      <w:tab/>
    </w:r>
    <w:r>
      <w:rPr>
        <w:sz w:val="2"/>
        <w:szCs w:val="2"/>
      </w:rPr>
      <w:tab/>
    </w:r>
    <w:r w:rsidR="00882278" w:rsidRPr="00882278">
      <w:rPr>
        <w:noProof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34181FBE" wp14:editId="1C868515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0677525" cy="857250"/>
              <wp:effectExtent l="0" t="0" r="9525" b="0"/>
              <wp:wrapNone/>
              <wp:docPr id="363240298" name="Group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77525" cy="857250"/>
                        <a:chOff x="0" y="51800"/>
                        <a:chExt cx="408946" cy="4662028"/>
                      </a:xfrm>
                    </wpg:grpSpPr>
                    <wps:wsp>
                      <wps:cNvPr id="908323050" name="Rectangle 7"/>
                      <wps:cNvSpPr/>
                      <wps:spPr bwMode="gray">
                        <a:xfrm>
                          <a:off x="0" y="51800"/>
                          <a:ext cx="408946" cy="1168637"/>
                        </a:xfrm>
                        <a:prstGeom prst="rect">
                          <a:avLst/>
                        </a:prstGeom>
                        <a:solidFill>
                          <a:srgbClr val="F0E60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9944253" name="Rectangle 9"/>
                      <wps:cNvSpPr/>
                      <wps:spPr bwMode="gray">
                        <a:xfrm>
                          <a:off x="1" y="1220437"/>
                          <a:ext cx="408945" cy="1188275"/>
                        </a:xfrm>
                        <a:prstGeom prst="rect">
                          <a:avLst/>
                        </a:prstGeom>
                        <a:solidFill>
                          <a:srgbClr val="B9D23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6813227" name="Rectangle 10"/>
                      <wps:cNvSpPr/>
                      <wps:spPr bwMode="gray">
                        <a:xfrm>
                          <a:off x="0" y="2356914"/>
                          <a:ext cx="408946" cy="1178457"/>
                        </a:xfrm>
                        <a:prstGeom prst="rect">
                          <a:avLst/>
                        </a:prstGeom>
                        <a:solidFill>
                          <a:srgbClr val="73AF3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0334936" name="Rectangle 12"/>
                      <wps:cNvSpPr/>
                      <wps:spPr bwMode="gray">
                        <a:xfrm>
                          <a:off x="0" y="3535371"/>
                          <a:ext cx="408946" cy="1178457"/>
                        </a:xfrm>
                        <a:prstGeom prst="rect">
                          <a:avLst/>
                        </a:prstGeom>
                        <a:solidFill>
                          <a:srgbClr val="00969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1B5E420" id="Group 8" o:spid="_x0000_s1026" alt="&quot;&quot;" style="position:absolute;margin-left:789.55pt;margin-top:0;width:840.75pt;height:67.5pt;z-index:-251658239;mso-position-horizontal:right;mso-position-horizontal-relative:page;mso-position-vertical:bottom;mso-position-vertical-relative:page;mso-width-relative:margin;mso-height-relative:margin" coordorigin=",518" coordsize="4089,46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">
              <v:rect id="Rectangle 7" o:spid="_x0000_s1027" style="position:absolute;top:518;width:4089;height:11686;visibility:visible;mso-wrap-style:square;v-text-anchor:middle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" fillcolor="#f0e60a" stroked="f" strokeweight="2pt"/>
              <v:rect id="Rectangle 9" o:spid="_x0000_s1028" style="position:absolute;top:12204;width:4089;height:11883;visibility:visible;mso-wrap-style:square;v-text-anchor:middle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" fillcolor="#b9d232" stroked="f" strokeweight="2pt"/>
              <v:rect id="Rectangle 10" o:spid="_x0000_s1029" style="position:absolute;top:23569;width:4089;height:11784;visibility:visible;mso-wrap-style:square;v-text-anchor:middle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" fillcolor="#73af3c" stroked="f" strokeweight="2pt"/>
              <v:rect id="Rectangle 12" o:spid="_x0000_s1030" style="position:absolute;top:35353;width:4089;height:11785;visibility:visible;mso-wrap-style:square;v-text-anchor:middle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" fillcolor="#009691" stroked="f" strokeweight="2pt"/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F2095" w14:textId="77777777" w:rsidR="00B51C78" w:rsidRPr="00782350" w:rsidRDefault="00B51C78" w:rsidP="00A46EA5">
      <w:pPr>
        <w:rPr>
          <w:rFonts w:ascii="Times New Roman" w:hAnsi="Times New Roman"/>
        </w:rPr>
      </w:pPr>
      <w:r>
        <w:separator/>
      </w:r>
    </w:p>
  </w:footnote>
  <w:footnote w:type="continuationSeparator" w:id="0">
    <w:p w14:paraId="25D57706" w14:textId="77777777" w:rsidR="00B51C78" w:rsidRPr="00A66A09" w:rsidRDefault="00B51C78" w:rsidP="005E3734">
      <w:pPr>
        <w:pStyle w:val="Rubrik3"/>
        <w:rPr>
          <w:rFonts w:ascii="Times New Roman" w:hAnsi="Times New Roman" w:cs="Times New Roman"/>
        </w:rPr>
      </w:pPr>
      <w:r w:rsidRPr="00A66A09">
        <w:continuationSeparator/>
      </w:r>
    </w:p>
  </w:footnote>
  <w:footnote w:type="continuationNotice" w:id="1">
    <w:p w14:paraId="0EFC2C43" w14:textId="77777777" w:rsidR="00B51C78" w:rsidRDefault="00B51C7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229E3" w14:textId="246503FE" w:rsidR="005021D0" w:rsidRDefault="00F949EF" w:rsidP="008A317B">
    <w:pPr>
      <w:pStyle w:val="Sidhuvud"/>
      <w:spacing w:line="240" w:lineRule="auto"/>
      <w:rPr>
        <w:sz w:val="2"/>
        <w:szCs w:val="2"/>
      </w:rPr>
    </w:pPr>
    <w:r w:rsidRPr="005B7F0D">
      <w:rPr>
        <w:noProof/>
      </w:rPr>
      <w:drawing>
        <wp:anchor distT="0" distB="0" distL="114300" distR="114300" simplePos="0" relativeHeight="251660289" behindDoc="1" locked="0" layoutInCell="1" allowOverlap="1" wp14:anchorId="19E11DFF" wp14:editId="52AA2B06">
          <wp:simplePos x="0" y="0"/>
          <wp:positionH relativeFrom="column">
            <wp:posOffset>-53340</wp:posOffset>
          </wp:positionH>
          <wp:positionV relativeFrom="paragraph">
            <wp:posOffset>-111760</wp:posOffset>
          </wp:positionV>
          <wp:extent cx="2627630" cy="637540"/>
          <wp:effectExtent l="0" t="0" r="1270" b="0"/>
          <wp:wrapTight wrapText="bothSides">
            <wp:wrapPolygon edited="0">
              <wp:start x="0" y="0"/>
              <wp:lineTo x="0" y="20653"/>
              <wp:lineTo x="21454" y="20653"/>
              <wp:lineTo x="21454" y="0"/>
              <wp:lineTo x="0" y="0"/>
            </wp:wrapPolygon>
          </wp:wrapTight>
          <wp:docPr id="947367757" name="Bildobjekt 947367757">
            <a:extLst xmlns:a="http://schemas.openxmlformats.org/drawingml/2006/main">
              <a:ext uri="{FF2B5EF4-FFF2-40B4-BE49-F238E27FC236}">
                <a16:creationId xmlns:a16="http://schemas.microsoft.com/office/drawing/2014/main" id="{E656EDBB-96AE-4E2D-9960-97E5BB5799DE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4890421" name="Bildobjekt 1744890421">
                    <a:extLst>
                      <a:ext uri="{FF2B5EF4-FFF2-40B4-BE49-F238E27FC236}">
                        <a16:creationId xmlns:a16="http://schemas.microsoft.com/office/drawing/2014/main" id="{E656EDBB-96AE-4E2D-9960-97E5BB5799DE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27630" cy="637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ellrutntljust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53"/>
      <w:gridCol w:w="3810"/>
    </w:tblGrid>
    <w:tr w:rsidR="008A317B" w14:paraId="32478ECE" w14:textId="77777777" w:rsidTr="00F949EF">
      <w:trPr>
        <w:trHeight w:val="136"/>
      </w:trPr>
      <w:tc>
        <w:tcPr>
          <w:tcW w:w="8413" w:type="dxa"/>
          <w:vAlign w:val="center"/>
        </w:tcPr>
        <w:p w14:paraId="285DE04E" w14:textId="3136F515" w:rsidR="008A317B" w:rsidRDefault="008A317B" w:rsidP="008A317B">
          <w:pPr>
            <w:pStyle w:val="Sidhuvud"/>
            <w:spacing w:before="20" w:after="20"/>
          </w:pPr>
        </w:p>
      </w:tc>
      <w:tc>
        <w:tcPr>
          <w:tcW w:w="7039" w:type="dxa"/>
        </w:tcPr>
        <w:p w14:paraId="3472C6F6" w14:textId="77777777" w:rsidR="008A317B" w:rsidRDefault="008A317B" w:rsidP="008A317B">
          <w:pPr>
            <w:pStyle w:val="Sidhuvud"/>
            <w:jc w:val="right"/>
          </w:pPr>
        </w:p>
      </w:tc>
    </w:tr>
  </w:tbl>
  <w:p w14:paraId="7E3E3A97" w14:textId="77777777" w:rsidR="008A317B" w:rsidRDefault="008A317B" w:rsidP="008A317B">
    <w:pPr>
      <w:pStyle w:val="Sidhuvud"/>
      <w:spacing w:line="240" w:lineRule="auto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581D4" w14:textId="3CB15DC6" w:rsidR="00D160DA" w:rsidRDefault="00CB0C25" w:rsidP="005021D0">
    <w:pPr>
      <w:pStyle w:val="Sidhuvud"/>
      <w:tabs>
        <w:tab w:val="clear" w:pos="4536"/>
        <w:tab w:val="clear" w:pos="9072"/>
        <w:tab w:val="left" w:pos="3399"/>
      </w:tabs>
      <w:spacing w:line="240" w:lineRule="auto"/>
      <w:ind w:left="-839"/>
      <w:rPr>
        <w:sz w:val="2"/>
        <w:szCs w:val="2"/>
      </w:rPr>
    </w:pPr>
    <w:r w:rsidRPr="005B7F0D">
      <w:rPr>
        <w:noProof/>
      </w:rPr>
      <w:drawing>
        <wp:anchor distT="0" distB="0" distL="114300" distR="114300" simplePos="0" relativeHeight="251659265" behindDoc="1" locked="0" layoutInCell="1" allowOverlap="1" wp14:anchorId="430BF210" wp14:editId="56782F11">
          <wp:simplePos x="0" y="0"/>
          <wp:positionH relativeFrom="column">
            <wp:posOffset>-12065</wp:posOffset>
          </wp:positionH>
          <wp:positionV relativeFrom="paragraph">
            <wp:posOffset>-85090</wp:posOffset>
          </wp:positionV>
          <wp:extent cx="2628000" cy="637648"/>
          <wp:effectExtent l="0" t="0" r="1270" b="0"/>
          <wp:wrapTight wrapText="bothSides">
            <wp:wrapPolygon edited="0">
              <wp:start x="0" y="0"/>
              <wp:lineTo x="0" y="20653"/>
              <wp:lineTo x="21454" y="20653"/>
              <wp:lineTo x="21454" y="0"/>
              <wp:lineTo x="0" y="0"/>
            </wp:wrapPolygon>
          </wp:wrapTight>
          <wp:docPr id="532659825" name="Bildobjekt 532659825">
            <a:extLst xmlns:a="http://schemas.openxmlformats.org/drawingml/2006/main">
              <a:ext uri="{FF2B5EF4-FFF2-40B4-BE49-F238E27FC236}">
                <a16:creationId xmlns:a16="http://schemas.microsoft.com/office/drawing/2014/main" id="{E656EDBB-96AE-4E2D-9960-97E5BB5799DE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4890421" name="Bildobjekt 1744890421">
                    <a:extLst>
                      <a:ext uri="{FF2B5EF4-FFF2-40B4-BE49-F238E27FC236}">
                        <a16:creationId xmlns:a16="http://schemas.microsoft.com/office/drawing/2014/main" id="{E656EDBB-96AE-4E2D-9960-97E5BB5799DE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28000" cy="6376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3943" w:rsidRPr="00D160DA">
      <w:rPr>
        <w:sz w:val="2"/>
        <w:szCs w:val="2"/>
      </w:rPr>
      <w:t xml:space="preserve"> </w:t>
    </w:r>
  </w:p>
  <w:tbl>
    <w:tblPr>
      <w:tblStyle w:val="Tabellrutntljust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53"/>
      <w:gridCol w:w="3810"/>
    </w:tblGrid>
    <w:tr w:rsidR="006D5E3A" w14:paraId="657DECE8" w14:textId="77777777" w:rsidTr="00075D0C">
      <w:trPr>
        <w:trHeight w:val="286"/>
      </w:trPr>
      <w:tc>
        <w:tcPr>
          <w:tcW w:w="8413" w:type="dxa"/>
          <w:vAlign w:val="center"/>
        </w:tcPr>
        <w:p w14:paraId="20F26CB9" w14:textId="69960E59" w:rsidR="006D5E3A" w:rsidRDefault="006D5E3A" w:rsidP="006D5E3A">
          <w:pPr>
            <w:pStyle w:val="Sidhuvud"/>
            <w:spacing w:before="20" w:after="20"/>
          </w:pPr>
        </w:p>
      </w:tc>
      <w:tc>
        <w:tcPr>
          <w:tcW w:w="7039" w:type="dxa"/>
        </w:tcPr>
        <w:p w14:paraId="0F41AC5C" w14:textId="77777777" w:rsidR="006D5E3A" w:rsidRDefault="006D5E3A" w:rsidP="006D5E3A">
          <w:pPr>
            <w:pStyle w:val="Sidhuvud"/>
            <w:jc w:val="right"/>
          </w:pPr>
        </w:p>
      </w:tc>
    </w:tr>
  </w:tbl>
  <w:p w14:paraId="2AF675EC" w14:textId="77777777" w:rsidR="006D5E3A" w:rsidRDefault="006D5E3A" w:rsidP="008A317B">
    <w:pPr>
      <w:pStyle w:val="Sidhuvud"/>
      <w:tabs>
        <w:tab w:val="clear" w:pos="4536"/>
        <w:tab w:val="clear" w:pos="9072"/>
        <w:tab w:val="left" w:pos="3399"/>
      </w:tabs>
      <w:spacing w:line="240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82A75BC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E0CF05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04D7B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CC8FBD6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DD2202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C06915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84AA4E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E200244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58C71B6"/>
    <w:multiLevelType w:val="multilevel"/>
    <w:tmpl w:val="F3D84692"/>
    <w:name w:val="Nummerlista22"/>
    <w:lvl w:ilvl="0">
      <w:start w:val="1"/>
      <w:numFmt w:val="bullet"/>
      <w:lvlRestart w:val="0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◦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9" w15:restartNumberingAfterBreak="0">
    <w:nsid w:val="06FF085E"/>
    <w:multiLevelType w:val="hybridMultilevel"/>
    <w:tmpl w:val="A0185802"/>
    <w:lvl w:ilvl="0" w:tplc="041D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B1C5B29"/>
    <w:multiLevelType w:val="hybridMultilevel"/>
    <w:tmpl w:val="EF32ED1E"/>
    <w:lvl w:ilvl="0" w:tplc="2EEA53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7EAC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4E0E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F441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A6FF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C4A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F4F6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2C7C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C88A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0C390E21"/>
    <w:multiLevelType w:val="multilevel"/>
    <w:tmpl w:val="6E32E5CA"/>
    <w:lvl w:ilvl="0">
      <w:start w:val="1"/>
      <w:numFmt w:val="decimal"/>
      <w:lvlRestart w:val="0"/>
      <w:pStyle w:val="Lista-Nummer"/>
      <w:lvlText w:val="%1."/>
      <w:lvlJc w:val="left"/>
      <w:pPr>
        <w:ind w:left="1134" w:hanging="340"/>
      </w:pPr>
      <w:rPr>
        <w:rFonts w:asciiTheme="minorHAnsi" w:hAnsiTheme="minorHAnsi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340"/>
        </w:tabs>
        <w:ind w:left="1474" w:hanging="340"/>
      </w:pPr>
      <w:rPr>
        <w:rFonts w:asciiTheme="minorHAnsi" w:hAnsiTheme="minorHAnsi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-114"/>
        </w:tabs>
        <w:ind w:left="1814" w:hanging="340"/>
      </w:pPr>
      <w:rPr>
        <w:rFonts w:asciiTheme="minorHAnsi" w:hAnsiTheme="minorHAnsi" w:cs="Times New Roman" w:hint="default"/>
      </w:rPr>
    </w:lvl>
    <w:lvl w:ilvl="3">
      <w:start w:val="1"/>
      <w:numFmt w:val="none"/>
      <w:lvlText w:val="-"/>
      <w:lvlJc w:val="left"/>
      <w:pPr>
        <w:tabs>
          <w:tab w:val="num" w:pos="-568"/>
        </w:tabs>
        <w:ind w:left="2154" w:hanging="340"/>
      </w:pPr>
      <w:rPr>
        <w:rFonts w:asciiTheme="majorHAnsi" w:hAnsiTheme="majorHAnsi" w:cs="Times New Roman" w:hint="default"/>
      </w:rPr>
    </w:lvl>
    <w:lvl w:ilvl="4">
      <w:start w:val="1"/>
      <w:numFmt w:val="none"/>
      <w:lvlText w:val="-"/>
      <w:lvlJc w:val="left"/>
      <w:pPr>
        <w:tabs>
          <w:tab w:val="num" w:pos="-1022"/>
        </w:tabs>
        <w:ind w:left="2494" w:hanging="340"/>
      </w:pPr>
      <w:rPr>
        <w:rFonts w:asciiTheme="majorHAnsi" w:hAnsiTheme="majorHAnsi" w:cs="Times New Roman" w:hint="default"/>
      </w:rPr>
    </w:lvl>
    <w:lvl w:ilvl="5">
      <w:start w:val="1"/>
      <w:numFmt w:val="none"/>
      <w:lvlText w:val="-"/>
      <w:lvlJc w:val="left"/>
      <w:pPr>
        <w:tabs>
          <w:tab w:val="num" w:pos="-1476"/>
        </w:tabs>
        <w:ind w:left="2834" w:hanging="340"/>
      </w:pPr>
      <w:rPr>
        <w:rFonts w:asciiTheme="majorHAnsi" w:hAnsiTheme="majorHAnsi" w:cs="Times New Roman" w:hint="default"/>
      </w:rPr>
    </w:lvl>
    <w:lvl w:ilvl="6">
      <w:start w:val="1"/>
      <w:numFmt w:val="none"/>
      <w:lvlText w:val="-"/>
      <w:lvlJc w:val="left"/>
      <w:pPr>
        <w:tabs>
          <w:tab w:val="num" w:pos="-1930"/>
        </w:tabs>
        <w:ind w:left="3174" w:hanging="340"/>
      </w:pPr>
      <w:rPr>
        <w:rFonts w:asciiTheme="majorHAnsi" w:hAnsiTheme="majorHAnsi" w:cs="Times New Roman" w:hint="default"/>
      </w:rPr>
    </w:lvl>
    <w:lvl w:ilvl="7">
      <w:start w:val="1"/>
      <w:numFmt w:val="none"/>
      <w:lvlText w:val="-"/>
      <w:lvlJc w:val="left"/>
      <w:pPr>
        <w:tabs>
          <w:tab w:val="num" w:pos="-2384"/>
        </w:tabs>
        <w:ind w:left="3514" w:hanging="340"/>
      </w:pPr>
      <w:rPr>
        <w:rFonts w:asciiTheme="majorHAnsi" w:hAnsiTheme="majorHAnsi" w:cs="Times New Roman" w:hint="default"/>
      </w:rPr>
    </w:lvl>
    <w:lvl w:ilvl="8">
      <w:start w:val="1"/>
      <w:numFmt w:val="none"/>
      <w:lvlText w:val="%9-"/>
      <w:lvlJc w:val="left"/>
      <w:pPr>
        <w:tabs>
          <w:tab w:val="num" w:pos="-2838"/>
        </w:tabs>
        <w:ind w:left="3854" w:hanging="340"/>
      </w:pPr>
      <w:rPr>
        <w:rFonts w:asciiTheme="majorHAnsi" w:hAnsiTheme="majorHAnsi" w:cs="Times New Roman" w:hint="default"/>
      </w:rPr>
    </w:lvl>
  </w:abstractNum>
  <w:abstractNum w:abstractNumId="12" w15:restartNumberingAfterBreak="0">
    <w:nsid w:val="14EC56EF"/>
    <w:multiLevelType w:val="multilevel"/>
    <w:tmpl w:val="FA620B02"/>
    <w:name w:val="Nummerlista2"/>
    <w:lvl w:ilvl="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)"/>
      <w:lvlJc w:val="left"/>
      <w:pPr>
        <w:tabs>
          <w:tab w:val="num" w:pos="1020"/>
        </w:tabs>
        <w:ind w:left="1020" w:hanging="340"/>
      </w:pPr>
    </w:lvl>
    <w:lvl w:ilvl="3">
      <w:start w:val="1"/>
      <w:numFmt w:val="decimal"/>
      <w:lvlText w:val="%4"/>
      <w:lvlJc w:val="left"/>
      <w:pPr>
        <w:tabs>
          <w:tab w:val="num" w:pos="1360"/>
        </w:tabs>
        <w:ind w:left="1360" w:hanging="340"/>
      </w:p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13" w15:restartNumberingAfterBreak="0">
    <w:nsid w:val="1D11573A"/>
    <w:multiLevelType w:val="multilevel"/>
    <w:tmpl w:val="F3D84692"/>
    <w:lvl w:ilvl="0">
      <w:start w:val="1"/>
      <w:numFmt w:val="bullet"/>
      <w:lvlRestart w:val="0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◦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14" w15:restartNumberingAfterBreak="0">
    <w:nsid w:val="1FF64DD4"/>
    <w:multiLevelType w:val="hybridMultilevel"/>
    <w:tmpl w:val="FD22A584"/>
    <w:lvl w:ilvl="0" w:tplc="2EE08F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682F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5CC2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665D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2002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4EE8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A6DF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1E13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A4A0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0C6099A"/>
    <w:multiLevelType w:val="multilevel"/>
    <w:tmpl w:val="F3D84692"/>
    <w:numStyleLink w:val="CompanyListBullet"/>
  </w:abstractNum>
  <w:abstractNum w:abstractNumId="16" w15:restartNumberingAfterBreak="0">
    <w:nsid w:val="2F7A0C64"/>
    <w:multiLevelType w:val="multilevel"/>
    <w:tmpl w:val="F3D84692"/>
    <w:numStyleLink w:val="CompanyListBullet"/>
  </w:abstractNum>
  <w:abstractNum w:abstractNumId="17" w15:restartNumberingAfterBreak="0">
    <w:nsid w:val="31802AF3"/>
    <w:multiLevelType w:val="multilevel"/>
    <w:tmpl w:val="EF22A19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8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28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40" w:hanging="32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3600"/>
      </w:pPr>
      <w:rPr>
        <w:rFonts w:hint="default"/>
      </w:rPr>
    </w:lvl>
  </w:abstractNum>
  <w:abstractNum w:abstractNumId="18" w15:restartNumberingAfterBreak="0">
    <w:nsid w:val="332F5128"/>
    <w:multiLevelType w:val="hybridMultilevel"/>
    <w:tmpl w:val="672466AE"/>
    <w:lvl w:ilvl="0" w:tplc="A63E35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5E7F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646B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D4FD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36C9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66EE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EA8D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EA69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0468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3562309"/>
    <w:multiLevelType w:val="multilevel"/>
    <w:tmpl w:val="F3D84692"/>
    <w:styleLink w:val="CompanyListBullet"/>
    <w:lvl w:ilvl="0">
      <w:start w:val="1"/>
      <w:numFmt w:val="bullet"/>
      <w:lvlRestart w:val="0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◦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20" w15:restartNumberingAfterBreak="0">
    <w:nsid w:val="3B963C7F"/>
    <w:multiLevelType w:val="multilevel"/>
    <w:tmpl w:val="F3D84692"/>
    <w:lvl w:ilvl="0">
      <w:start w:val="1"/>
      <w:numFmt w:val="bullet"/>
      <w:lvlRestart w:val="0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◦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21" w15:restartNumberingAfterBreak="0">
    <w:nsid w:val="3BD81B03"/>
    <w:multiLevelType w:val="multilevel"/>
    <w:tmpl w:val="188AB51A"/>
    <w:lvl w:ilvl="0">
      <w:start w:val="1"/>
      <w:numFmt w:val="decimal"/>
      <w:lvlRestart w:val="0"/>
      <w:pStyle w:val="Heading1No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eading2No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Heading3No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pStyle w:val="Heading4No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Restart w:val="3"/>
      <w:pStyle w:val="Heading5No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2" w15:restartNumberingAfterBreak="0">
    <w:nsid w:val="3C7D35A1"/>
    <w:multiLevelType w:val="multilevel"/>
    <w:tmpl w:val="FA620B02"/>
    <w:lvl w:ilvl="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)"/>
      <w:lvlJc w:val="left"/>
      <w:pPr>
        <w:tabs>
          <w:tab w:val="num" w:pos="1020"/>
        </w:tabs>
        <w:ind w:left="1020" w:hanging="340"/>
      </w:pPr>
    </w:lvl>
    <w:lvl w:ilvl="3">
      <w:start w:val="1"/>
      <w:numFmt w:val="decimal"/>
      <w:lvlText w:val="%4"/>
      <w:lvlJc w:val="left"/>
      <w:pPr>
        <w:tabs>
          <w:tab w:val="num" w:pos="1360"/>
        </w:tabs>
        <w:ind w:left="1360" w:hanging="340"/>
      </w:p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23" w15:restartNumberingAfterBreak="0">
    <w:nsid w:val="3DD73399"/>
    <w:multiLevelType w:val="multilevel"/>
    <w:tmpl w:val="FA620B02"/>
    <w:name w:val="Nummerlista32"/>
    <w:lvl w:ilvl="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)"/>
      <w:lvlJc w:val="left"/>
      <w:pPr>
        <w:tabs>
          <w:tab w:val="num" w:pos="1020"/>
        </w:tabs>
        <w:ind w:left="1020" w:hanging="340"/>
      </w:pPr>
    </w:lvl>
    <w:lvl w:ilvl="3">
      <w:start w:val="1"/>
      <w:numFmt w:val="decimal"/>
      <w:lvlText w:val="%4"/>
      <w:lvlJc w:val="left"/>
      <w:pPr>
        <w:tabs>
          <w:tab w:val="num" w:pos="1360"/>
        </w:tabs>
        <w:ind w:left="1360" w:hanging="340"/>
      </w:p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24" w15:restartNumberingAfterBreak="0">
    <w:nsid w:val="5385502C"/>
    <w:multiLevelType w:val="hybridMultilevel"/>
    <w:tmpl w:val="B7D267E6"/>
    <w:lvl w:ilvl="0" w:tplc="44446C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F678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66FF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7CCD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E679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DAEF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748D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DC78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5C7A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8FF72E5"/>
    <w:multiLevelType w:val="multilevel"/>
    <w:tmpl w:val="9296EFF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5FA04CD2"/>
    <w:multiLevelType w:val="multilevel"/>
    <w:tmpl w:val="A31862BA"/>
    <w:lvl w:ilvl="0">
      <w:start w:val="6"/>
      <w:numFmt w:val="decimal"/>
      <w:pStyle w:val="Rubrik1"/>
      <w:suff w:val="space"/>
      <w:lvlText w:val="Målområde %1 –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431"/>
        </w:tabs>
        <w:ind w:left="0" w:firstLine="0"/>
      </w:pPr>
      <w:rPr>
        <w:rFonts w:hint="default"/>
      </w:rPr>
    </w:lvl>
    <w:lvl w:ilvl="3">
      <w:start w:val="1"/>
      <w:numFmt w:val="none"/>
      <w:pStyle w:val="Rubrik4"/>
      <w:lvlText w:val=""/>
      <w:lvlJc w:val="left"/>
      <w:pPr>
        <w:tabs>
          <w:tab w:val="num" w:pos="431"/>
        </w:tabs>
        <w:ind w:left="0" w:firstLine="0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tabs>
          <w:tab w:val="num" w:pos="431"/>
        </w:tabs>
        <w:ind w:left="0" w:firstLine="0"/>
      </w:pPr>
      <w:rPr>
        <w:rFonts w:hint="default"/>
      </w:rPr>
    </w:lvl>
    <w:lvl w:ilvl="5">
      <w:start w:val="1"/>
      <w:numFmt w:val="none"/>
      <w:pStyle w:val="Rubrik6"/>
      <w:lvlText w:val=""/>
      <w:lvlJc w:val="left"/>
      <w:pPr>
        <w:tabs>
          <w:tab w:val="num" w:pos="431"/>
        </w:tabs>
        <w:ind w:left="0" w:firstLine="0"/>
      </w:pPr>
      <w:rPr>
        <w:rFonts w:hint="default"/>
      </w:rPr>
    </w:lvl>
    <w:lvl w:ilvl="6">
      <w:start w:val="1"/>
      <w:numFmt w:val="none"/>
      <w:pStyle w:val="Rubrik7"/>
      <w:lvlText w:val=""/>
      <w:lvlJc w:val="left"/>
      <w:pPr>
        <w:tabs>
          <w:tab w:val="num" w:pos="431"/>
        </w:tabs>
        <w:ind w:left="0" w:firstLine="0"/>
      </w:pPr>
      <w:rPr>
        <w:rFonts w:hint="default"/>
      </w:rPr>
    </w:lvl>
    <w:lvl w:ilvl="7">
      <w:start w:val="1"/>
      <w:numFmt w:val="none"/>
      <w:pStyle w:val="Rubrik8"/>
      <w:lvlText w:val=""/>
      <w:lvlJc w:val="left"/>
      <w:pPr>
        <w:tabs>
          <w:tab w:val="num" w:pos="431"/>
        </w:tabs>
        <w:ind w:left="0" w:firstLine="0"/>
      </w:pPr>
      <w:rPr>
        <w:rFonts w:hint="default"/>
      </w:rPr>
    </w:lvl>
    <w:lvl w:ilvl="8">
      <w:start w:val="1"/>
      <w:numFmt w:val="none"/>
      <w:pStyle w:val="Rubrik9"/>
      <w:lvlText w:val=""/>
      <w:lvlJc w:val="left"/>
      <w:pPr>
        <w:tabs>
          <w:tab w:val="num" w:pos="431"/>
        </w:tabs>
        <w:ind w:left="0" w:firstLine="0"/>
      </w:pPr>
      <w:rPr>
        <w:rFonts w:hint="default"/>
      </w:rPr>
    </w:lvl>
  </w:abstractNum>
  <w:abstractNum w:abstractNumId="27" w15:restartNumberingAfterBreak="0">
    <w:nsid w:val="628A0EA1"/>
    <w:multiLevelType w:val="multilevel"/>
    <w:tmpl w:val="F3D84692"/>
    <w:numStyleLink w:val="CompanyListBullet"/>
  </w:abstractNum>
  <w:abstractNum w:abstractNumId="28" w15:restartNumberingAfterBreak="0">
    <w:nsid w:val="636451EC"/>
    <w:multiLevelType w:val="multilevel"/>
    <w:tmpl w:val="C6043408"/>
    <w:lvl w:ilvl="0">
      <w:start w:val="1"/>
      <w:numFmt w:val="bullet"/>
      <w:lvlRestart w:val="0"/>
      <w:pStyle w:val="Lista-Punkter"/>
      <w:lvlText w:val=""/>
      <w:lvlJc w:val="left"/>
      <w:pPr>
        <w:ind w:left="1134" w:hanging="340"/>
      </w:pPr>
      <w:rPr>
        <w:rFonts w:ascii="Symbol" w:hAnsi="Symbol" w:hint="default"/>
        <w:color w:val="auto"/>
        <w:sz w:val="18"/>
      </w:rPr>
    </w:lvl>
    <w:lvl w:ilvl="1">
      <w:start w:val="1"/>
      <w:numFmt w:val="none"/>
      <w:lvlText w:val="%2-"/>
      <w:lvlJc w:val="left"/>
      <w:pPr>
        <w:tabs>
          <w:tab w:val="num" w:pos="624"/>
        </w:tabs>
        <w:ind w:left="1474" w:hanging="340"/>
      </w:pPr>
      <w:rPr>
        <w:rFonts w:asciiTheme="minorHAnsi" w:hAnsiTheme="minorHAnsi" w:cs="Arial" w:hint="default"/>
      </w:rPr>
    </w:lvl>
    <w:lvl w:ilvl="2">
      <w:start w:val="1"/>
      <w:numFmt w:val="none"/>
      <w:lvlText w:val="%3-"/>
      <w:lvlJc w:val="left"/>
      <w:pPr>
        <w:tabs>
          <w:tab w:val="num" w:pos="964"/>
        </w:tabs>
        <w:ind w:left="1814" w:hanging="340"/>
      </w:pPr>
      <w:rPr>
        <w:rFonts w:asciiTheme="minorHAnsi" w:hAnsiTheme="minorHAnsi" w:cs="Arial" w:hint="default"/>
      </w:rPr>
    </w:lvl>
    <w:lvl w:ilvl="3">
      <w:start w:val="1"/>
      <w:numFmt w:val="bullet"/>
      <w:lvlText w:val="-"/>
      <w:lvlJc w:val="left"/>
      <w:pPr>
        <w:tabs>
          <w:tab w:val="num" w:pos="1304"/>
        </w:tabs>
        <w:ind w:left="2154" w:hanging="340"/>
      </w:pPr>
      <w:rPr>
        <w:rFonts w:asciiTheme="minorHAnsi" w:hAnsiTheme="minorHAnsi" w:hint="default"/>
      </w:rPr>
    </w:lvl>
    <w:lvl w:ilvl="4">
      <w:start w:val="1"/>
      <w:numFmt w:val="none"/>
      <w:lvlText w:val="%5-"/>
      <w:lvlJc w:val="left"/>
      <w:pPr>
        <w:tabs>
          <w:tab w:val="num" w:pos="1644"/>
        </w:tabs>
        <w:ind w:left="2494" w:hanging="340"/>
      </w:pPr>
      <w:rPr>
        <w:rFonts w:asciiTheme="minorHAnsi" w:hAnsiTheme="minorHAnsi" w:cs="Arial" w:hint="default"/>
      </w:rPr>
    </w:lvl>
    <w:lvl w:ilvl="5">
      <w:start w:val="1"/>
      <w:numFmt w:val="none"/>
      <w:lvlText w:val="%6-"/>
      <w:lvlJc w:val="left"/>
      <w:pPr>
        <w:tabs>
          <w:tab w:val="num" w:pos="1984"/>
        </w:tabs>
        <w:ind w:left="2834" w:hanging="340"/>
      </w:pPr>
      <w:rPr>
        <w:rFonts w:asciiTheme="minorHAnsi" w:hAnsiTheme="minorHAnsi" w:cs="Arial" w:hint="default"/>
      </w:rPr>
    </w:lvl>
    <w:lvl w:ilvl="6">
      <w:start w:val="1"/>
      <w:numFmt w:val="bullet"/>
      <w:lvlText w:val="-"/>
      <w:lvlJc w:val="left"/>
      <w:pPr>
        <w:tabs>
          <w:tab w:val="num" w:pos="2324"/>
        </w:tabs>
        <w:ind w:left="3174" w:hanging="340"/>
      </w:pPr>
      <w:rPr>
        <w:rFonts w:asciiTheme="minorHAnsi" w:hAnsiTheme="minorHAnsi" w:hint="default"/>
      </w:rPr>
    </w:lvl>
    <w:lvl w:ilvl="7">
      <w:start w:val="1"/>
      <w:numFmt w:val="none"/>
      <w:lvlText w:val="%8-"/>
      <w:lvlJc w:val="left"/>
      <w:pPr>
        <w:tabs>
          <w:tab w:val="num" w:pos="2664"/>
        </w:tabs>
        <w:ind w:left="3514" w:hanging="340"/>
      </w:pPr>
      <w:rPr>
        <w:rFonts w:asciiTheme="minorHAnsi" w:hAnsiTheme="minorHAnsi" w:cs="Arial" w:hint="default"/>
      </w:rPr>
    </w:lvl>
    <w:lvl w:ilvl="8">
      <w:start w:val="1"/>
      <w:numFmt w:val="bullet"/>
      <w:lvlText w:val="-"/>
      <w:lvlJc w:val="left"/>
      <w:pPr>
        <w:tabs>
          <w:tab w:val="num" w:pos="3004"/>
        </w:tabs>
        <w:ind w:left="3854" w:hanging="340"/>
      </w:pPr>
      <w:rPr>
        <w:rFonts w:asciiTheme="minorHAnsi" w:hAnsiTheme="minorHAnsi" w:hint="default"/>
      </w:rPr>
    </w:lvl>
  </w:abstractNum>
  <w:abstractNum w:abstractNumId="29" w15:restartNumberingAfterBreak="0">
    <w:nsid w:val="6450276A"/>
    <w:multiLevelType w:val="multilevel"/>
    <w:tmpl w:val="FA620B02"/>
    <w:lvl w:ilvl="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)"/>
      <w:lvlJc w:val="left"/>
      <w:pPr>
        <w:tabs>
          <w:tab w:val="num" w:pos="1020"/>
        </w:tabs>
        <w:ind w:left="1020" w:hanging="340"/>
      </w:pPr>
    </w:lvl>
    <w:lvl w:ilvl="3">
      <w:start w:val="1"/>
      <w:numFmt w:val="decimal"/>
      <w:lvlText w:val="%4"/>
      <w:lvlJc w:val="left"/>
      <w:pPr>
        <w:tabs>
          <w:tab w:val="num" w:pos="1360"/>
        </w:tabs>
        <w:ind w:left="1360" w:hanging="340"/>
      </w:p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30" w15:restartNumberingAfterBreak="0">
    <w:nsid w:val="677E0FEA"/>
    <w:multiLevelType w:val="multilevel"/>
    <w:tmpl w:val="FA620B02"/>
    <w:numStyleLink w:val="CompanyList"/>
  </w:abstractNum>
  <w:abstractNum w:abstractNumId="31" w15:restartNumberingAfterBreak="0">
    <w:nsid w:val="6E1A2E51"/>
    <w:multiLevelType w:val="multilevel"/>
    <w:tmpl w:val="FA620B02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)"/>
      <w:lvlJc w:val="left"/>
      <w:pPr>
        <w:tabs>
          <w:tab w:val="num" w:pos="1020"/>
        </w:tabs>
        <w:ind w:left="1020" w:hanging="340"/>
      </w:pPr>
    </w:lvl>
    <w:lvl w:ilvl="3">
      <w:start w:val="1"/>
      <w:numFmt w:val="decimal"/>
      <w:lvlText w:val="%4"/>
      <w:lvlJc w:val="left"/>
      <w:pPr>
        <w:tabs>
          <w:tab w:val="num" w:pos="1360"/>
        </w:tabs>
        <w:ind w:left="1360" w:hanging="340"/>
      </w:p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32" w15:restartNumberingAfterBreak="0">
    <w:nsid w:val="6E586D49"/>
    <w:multiLevelType w:val="multilevel"/>
    <w:tmpl w:val="DC3C83A6"/>
    <w:lvl w:ilvl="0">
      <w:start w:val="1"/>
      <w:numFmt w:val="decimal"/>
      <w:pStyle w:val="Rubrik11"/>
      <w:lvlText w:val="%1"/>
      <w:lvlJc w:val="left"/>
      <w:pPr>
        <w:ind w:left="432" w:hanging="432"/>
      </w:pPr>
    </w:lvl>
    <w:lvl w:ilvl="1">
      <w:start w:val="1"/>
      <w:numFmt w:val="decimal"/>
      <w:pStyle w:val="Rubrik21"/>
      <w:lvlText w:val="%1.%2"/>
      <w:lvlJc w:val="left"/>
      <w:pPr>
        <w:ind w:left="576" w:hanging="576"/>
      </w:pPr>
    </w:lvl>
    <w:lvl w:ilvl="2">
      <w:start w:val="1"/>
      <w:numFmt w:val="decimal"/>
      <w:pStyle w:val="Rubrik31"/>
      <w:lvlText w:val="%1.%2.%3"/>
      <w:lvlJc w:val="left"/>
      <w:pPr>
        <w:ind w:left="720" w:hanging="720"/>
      </w:pPr>
    </w:lvl>
    <w:lvl w:ilvl="3">
      <w:start w:val="1"/>
      <w:numFmt w:val="decimal"/>
      <w:pStyle w:val="Rubrik41"/>
      <w:lvlText w:val="%1.%2.%3.%4"/>
      <w:lvlJc w:val="left"/>
      <w:pPr>
        <w:ind w:left="864" w:hanging="864"/>
      </w:pPr>
    </w:lvl>
    <w:lvl w:ilvl="4">
      <w:start w:val="1"/>
      <w:numFmt w:val="decimal"/>
      <w:pStyle w:val="Rubrik51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1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1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6FD80C4A"/>
    <w:multiLevelType w:val="multilevel"/>
    <w:tmpl w:val="FA620B02"/>
    <w:numStyleLink w:val="CompanyList"/>
  </w:abstractNum>
  <w:abstractNum w:abstractNumId="34" w15:restartNumberingAfterBreak="0">
    <w:nsid w:val="776110C4"/>
    <w:multiLevelType w:val="hybridMultilevel"/>
    <w:tmpl w:val="B6046C56"/>
    <w:lvl w:ilvl="0" w:tplc="8C5658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3838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C868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1437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E281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508B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203E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CA61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2CAF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7CC01F39"/>
    <w:multiLevelType w:val="hybridMultilevel"/>
    <w:tmpl w:val="0B3C6362"/>
    <w:lvl w:ilvl="0" w:tplc="1F5A06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C801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F2ED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7280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14A1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A4C7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4296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5A7D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74D7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892383242">
    <w:abstractNumId w:val="20"/>
  </w:num>
  <w:num w:numId="2" w16cid:durableId="177158733">
    <w:abstractNumId w:val="29"/>
  </w:num>
  <w:num w:numId="3" w16cid:durableId="899023129">
    <w:abstractNumId w:val="7"/>
  </w:num>
  <w:num w:numId="4" w16cid:durableId="693772122">
    <w:abstractNumId w:val="6"/>
  </w:num>
  <w:num w:numId="5" w16cid:durableId="1912688831">
    <w:abstractNumId w:val="5"/>
  </w:num>
  <w:num w:numId="6" w16cid:durableId="253631552">
    <w:abstractNumId w:val="4"/>
  </w:num>
  <w:num w:numId="7" w16cid:durableId="1362512438">
    <w:abstractNumId w:val="3"/>
  </w:num>
  <w:num w:numId="8" w16cid:durableId="1962104488">
    <w:abstractNumId w:val="2"/>
  </w:num>
  <w:num w:numId="9" w16cid:durableId="138885132">
    <w:abstractNumId w:val="1"/>
  </w:num>
  <w:num w:numId="10" w16cid:durableId="1179613692">
    <w:abstractNumId w:val="0"/>
  </w:num>
  <w:num w:numId="11" w16cid:durableId="973170577">
    <w:abstractNumId w:val="31"/>
  </w:num>
  <w:num w:numId="12" w16cid:durableId="96171458">
    <w:abstractNumId w:val="19"/>
  </w:num>
  <w:num w:numId="13" w16cid:durableId="568924497">
    <w:abstractNumId w:val="32"/>
  </w:num>
  <w:num w:numId="14" w16cid:durableId="825783673">
    <w:abstractNumId w:val="21"/>
  </w:num>
  <w:num w:numId="15" w16cid:durableId="1437218015">
    <w:abstractNumId w:val="22"/>
  </w:num>
  <w:num w:numId="16" w16cid:durableId="2144357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2008044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89236936">
    <w:abstractNumId w:val="23"/>
  </w:num>
  <w:num w:numId="19" w16cid:durableId="10383128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6571076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39590197">
    <w:abstractNumId w:val="13"/>
  </w:num>
  <w:num w:numId="22" w16cid:durableId="1221137813">
    <w:abstractNumId w:val="31"/>
  </w:num>
  <w:num w:numId="23" w16cid:durableId="540946028">
    <w:abstractNumId w:val="19"/>
  </w:num>
  <w:num w:numId="24" w16cid:durableId="890924633">
    <w:abstractNumId w:val="15"/>
  </w:num>
  <w:num w:numId="25" w16cid:durableId="779489870">
    <w:abstractNumId w:val="33"/>
  </w:num>
  <w:num w:numId="26" w16cid:durableId="932587104">
    <w:abstractNumId w:val="27"/>
  </w:num>
  <w:num w:numId="27" w16cid:durableId="385950629">
    <w:abstractNumId w:val="16"/>
  </w:num>
  <w:num w:numId="28" w16cid:durableId="859660637">
    <w:abstractNumId w:val="30"/>
  </w:num>
  <w:num w:numId="29" w16cid:durableId="1773815561">
    <w:abstractNumId w:val="21"/>
  </w:num>
  <w:num w:numId="30" w16cid:durableId="55056855">
    <w:abstractNumId w:val="21"/>
  </w:num>
  <w:num w:numId="31" w16cid:durableId="374163518">
    <w:abstractNumId w:val="21"/>
  </w:num>
  <w:num w:numId="32" w16cid:durableId="565918320">
    <w:abstractNumId w:val="21"/>
  </w:num>
  <w:num w:numId="33" w16cid:durableId="1450204382">
    <w:abstractNumId w:val="28"/>
  </w:num>
  <w:num w:numId="34" w16cid:durableId="138885601">
    <w:abstractNumId w:val="11"/>
  </w:num>
  <w:num w:numId="35" w16cid:durableId="2121298036">
    <w:abstractNumId w:val="25"/>
  </w:num>
  <w:num w:numId="36" w16cid:durableId="1222058712">
    <w:abstractNumId w:val="9"/>
  </w:num>
  <w:num w:numId="37" w16cid:durableId="2036033970">
    <w:abstractNumId w:val="17"/>
  </w:num>
  <w:num w:numId="38" w16cid:durableId="2092892592">
    <w:abstractNumId w:val="26"/>
  </w:num>
  <w:num w:numId="39" w16cid:durableId="1776830605">
    <w:abstractNumId w:val="24"/>
  </w:num>
  <w:num w:numId="40" w16cid:durableId="1873956331">
    <w:abstractNumId w:val="18"/>
  </w:num>
  <w:num w:numId="41" w16cid:durableId="1901554700">
    <w:abstractNumId w:val="14"/>
  </w:num>
  <w:num w:numId="42" w16cid:durableId="786773058">
    <w:abstractNumId w:val="35"/>
  </w:num>
  <w:num w:numId="43" w16cid:durableId="1263219937">
    <w:abstractNumId w:val="34"/>
  </w:num>
  <w:num w:numId="44" w16cid:durableId="339938132">
    <w:abstractNumId w:val="10"/>
  </w:num>
  <w:num w:numId="45" w16cid:durableId="1273627094">
    <w:abstractNumId w:val="26"/>
    <w:lvlOverride w:ilvl="0">
      <w:startOverride w:val="6"/>
    </w:lvlOverride>
    <w:lvlOverride w:ilvl="1">
      <w:startOverride w:val="4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forms" w:enforcement="1"/>
  <w:defaultTabStop w:val="720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arDocumentPathInserted" w:val="No"/>
    <w:docVar w:name="DVarLanguage" w:val="Sv"/>
    <w:docVar w:name="DVarPageNumberInserted" w:val="Yes"/>
  </w:docVars>
  <w:rsids>
    <w:rsidRoot w:val="00E83746"/>
    <w:rsid w:val="0000082E"/>
    <w:rsid w:val="00000863"/>
    <w:rsid w:val="00000D68"/>
    <w:rsid w:val="00001396"/>
    <w:rsid w:val="0000150A"/>
    <w:rsid w:val="00001B7C"/>
    <w:rsid w:val="00001DAA"/>
    <w:rsid w:val="0000236F"/>
    <w:rsid w:val="000024C2"/>
    <w:rsid w:val="00002738"/>
    <w:rsid w:val="00002E4F"/>
    <w:rsid w:val="00003ECE"/>
    <w:rsid w:val="000042F3"/>
    <w:rsid w:val="00004663"/>
    <w:rsid w:val="00004F3D"/>
    <w:rsid w:val="000054EF"/>
    <w:rsid w:val="00005A9A"/>
    <w:rsid w:val="000073F9"/>
    <w:rsid w:val="000074E3"/>
    <w:rsid w:val="00007505"/>
    <w:rsid w:val="000078C7"/>
    <w:rsid w:val="000100F8"/>
    <w:rsid w:val="00010CA1"/>
    <w:rsid w:val="00010E2F"/>
    <w:rsid w:val="000110AE"/>
    <w:rsid w:val="000115D3"/>
    <w:rsid w:val="00012400"/>
    <w:rsid w:val="000124CC"/>
    <w:rsid w:val="000138FD"/>
    <w:rsid w:val="0001401C"/>
    <w:rsid w:val="00014425"/>
    <w:rsid w:val="00014500"/>
    <w:rsid w:val="00014921"/>
    <w:rsid w:val="00014BF3"/>
    <w:rsid w:val="0001534B"/>
    <w:rsid w:val="000154DA"/>
    <w:rsid w:val="00015FAB"/>
    <w:rsid w:val="0001641D"/>
    <w:rsid w:val="000164EA"/>
    <w:rsid w:val="000168C0"/>
    <w:rsid w:val="000168CF"/>
    <w:rsid w:val="000170B4"/>
    <w:rsid w:val="000178DE"/>
    <w:rsid w:val="00017D6F"/>
    <w:rsid w:val="00017DC2"/>
    <w:rsid w:val="00020335"/>
    <w:rsid w:val="00021378"/>
    <w:rsid w:val="00021647"/>
    <w:rsid w:val="000225A8"/>
    <w:rsid w:val="000225B7"/>
    <w:rsid w:val="00022CEE"/>
    <w:rsid w:val="000234EA"/>
    <w:rsid w:val="0002359D"/>
    <w:rsid w:val="000238A2"/>
    <w:rsid w:val="000245CE"/>
    <w:rsid w:val="00024698"/>
    <w:rsid w:val="00024A12"/>
    <w:rsid w:val="00024EEC"/>
    <w:rsid w:val="0002537D"/>
    <w:rsid w:val="00025690"/>
    <w:rsid w:val="00026303"/>
    <w:rsid w:val="000264D9"/>
    <w:rsid w:val="00026B61"/>
    <w:rsid w:val="00026B8E"/>
    <w:rsid w:val="00026C99"/>
    <w:rsid w:val="00027547"/>
    <w:rsid w:val="00027716"/>
    <w:rsid w:val="000277C7"/>
    <w:rsid w:val="00027C58"/>
    <w:rsid w:val="00027EA7"/>
    <w:rsid w:val="000304E3"/>
    <w:rsid w:val="0003288E"/>
    <w:rsid w:val="000331EC"/>
    <w:rsid w:val="000333EF"/>
    <w:rsid w:val="000334E2"/>
    <w:rsid w:val="00033789"/>
    <w:rsid w:val="00033C99"/>
    <w:rsid w:val="00033FED"/>
    <w:rsid w:val="00034347"/>
    <w:rsid w:val="00034C1C"/>
    <w:rsid w:val="00034F31"/>
    <w:rsid w:val="000353E9"/>
    <w:rsid w:val="00035703"/>
    <w:rsid w:val="000357C8"/>
    <w:rsid w:val="00036191"/>
    <w:rsid w:val="000365B4"/>
    <w:rsid w:val="00040301"/>
    <w:rsid w:val="00040D89"/>
    <w:rsid w:val="000431A2"/>
    <w:rsid w:val="00043529"/>
    <w:rsid w:val="00043AAE"/>
    <w:rsid w:val="00043B99"/>
    <w:rsid w:val="000440AD"/>
    <w:rsid w:val="00044974"/>
    <w:rsid w:val="000450D0"/>
    <w:rsid w:val="000452BE"/>
    <w:rsid w:val="000453D2"/>
    <w:rsid w:val="0004541D"/>
    <w:rsid w:val="00046735"/>
    <w:rsid w:val="0005141F"/>
    <w:rsid w:val="0005155F"/>
    <w:rsid w:val="000518FA"/>
    <w:rsid w:val="00052224"/>
    <w:rsid w:val="00052BF3"/>
    <w:rsid w:val="0005314B"/>
    <w:rsid w:val="000537F6"/>
    <w:rsid w:val="00053867"/>
    <w:rsid w:val="00053CFC"/>
    <w:rsid w:val="00055633"/>
    <w:rsid w:val="0005565A"/>
    <w:rsid w:val="000557C0"/>
    <w:rsid w:val="00055C92"/>
    <w:rsid w:val="00056297"/>
    <w:rsid w:val="0005646B"/>
    <w:rsid w:val="000574DA"/>
    <w:rsid w:val="000578E3"/>
    <w:rsid w:val="0006000D"/>
    <w:rsid w:val="000606CA"/>
    <w:rsid w:val="00060A58"/>
    <w:rsid w:val="00060AC6"/>
    <w:rsid w:val="0006171A"/>
    <w:rsid w:val="00061E6F"/>
    <w:rsid w:val="000623DF"/>
    <w:rsid w:val="00062689"/>
    <w:rsid w:val="00062BEA"/>
    <w:rsid w:val="0006369D"/>
    <w:rsid w:val="000642F2"/>
    <w:rsid w:val="0006445C"/>
    <w:rsid w:val="00064D55"/>
    <w:rsid w:val="0006544D"/>
    <w:rsid w:val="000659C9"/>
    <w:rsid w:val="00065A5C"/>
    <w:rsid w:val="00066654"/>
    <w:rsid w:val="00070878"/>
    <w:rsid w:val="0007138D"/>
    <w:rsid w:val="0007145E"/>
    <w:rsid w:val="00072C41"/>
    <w:rsid w:val="000738F0"/>
    <w:rsid w:val="00073CD2"/>
    <w:rsid w:val="00073CF2"/>
    <w:rsid w:val="0007411F"/>
    <w:rsid w:val="00074971"/>
    <w:rsid w:val="00074B9A"/>
    <w:rsid w:val="00074E5E"/>
    <w:rsid w:val="000755D9"/>
    <w:rsid w:val="000755DF"/>
    <w:rsid w:val="00075D0C"/>
    <w:rsid w:val="00076539"/>
    <w:rsid w:val="0007678A"/>
    <w:rsid w:val="00076AC9"/>
    <w:rsid w:val="00076B52"/>
    <w:rsid w:val="0007768F"/>
    <w:rsid w:val="000778B9"/>
    <w:rsid w:val="00077D81"/>
    <w:rsid w:val="000804AB"/>
    <w:rsid w:val="00080C98"/>
    <w:rsid w:val="00080D0D"/>
    <w:rsid w:val="00081355"/>
    <w:rsid w:val="00081D70"/>
    <w:rsid w:val="000823EA"/>
    <w:rsid w:val="00082BAF"/>
    <w:rsid w:val="00083AC6"/>
    <w:rsid w:val="000840F8"/>
    <w:rsid w:val="00084368"/>
    <w:rsid w:val="000853C4"/>
    <w:rsid w:val="00085534"/>
    <w:rsid w:val="00086104"/>
    <w:rsid w:val="00090037"/>
    <w:rsid w:val="00091444"/>
    <w:rsid w:val="0009162C"/>
    <w:rsid w:val="00091941"/>
    <w:rsid w:val="00091ABC"/>
    <w:rsid w:val="0009392D"/>
    <w:rsid w:val="00093DA8"/>
    <w:rsid w:val="00093F36"/>
    <w:rsid w:val="00093FC1"/>
    <w:rsid w:val="00094077"/>
    <w:rsid w:val="0009464B"/>
    <w:rsid w:val="00094A98"/>
    <w:rsid w:val="00095B04"/>
    <w:rsid w:val="00096B0E"/>
    <w:rsid w:val="0009730A"/>
    <w:rsid w:val="000973B8"/>
    <w:rsid w:val="000973F6"/>
    <w:rsid w:val="000A1863"/>
    <w:rsid w:val="000A1F6C"/>
    <w:rsid w:val="000A334E"/>
    <w:rsid w:val="000A5041"/>
    <w:rsid w:val="000A5678"/>
    <w:rsid w:val="000A58A7"/>
    <w:rsid w:val="000A6429"/>
    <w:rsid w:val="000A6D47"/>
    <w:rsid w:val="000A72F8"/>
    <w:rsid w:val="000B0880"/>
    <w:rsid w:val="000B0D5E"/>
    <w:rsid w:val="000B21A7"/>
    <w:rsid w:val="000B240E"/>
    <w:rsid w:val="000B2729"/>
    <w:rsid w:val="000B2E45"/>
    <w:rsid w:val="000B3049"/>
    <w:rsid w:val="000B3147"/>
    <w:rsid w:val="000B335F"/>
    <w:rsid w:val="000B3DE4"/>
    <w:rsid w:val="000B40F3"/>
    <w:rsid w:val="000B4496"/>
    <w:rsid w:val="000B44E1"/>
    <w:rsid w:val="000B4766"/>
    <w:rsid w:val="000B5695"/>
    <w:rsid w:val="000B5C0A"/>
    <w:rsid w:val="000B7C74"/>
    <w:rsid w:val="000C01C4"/>
    <w:rsid w:val="000C1276"/>
    <w:rsid w:val="000C18CD"/>
    <w:rsid w:val="000C20D6"/>
    <w:rsid w:val="000C21A0"/>
    <w:rsid w:val="000C32CD"/>
    <w:rsid w:val="000C3429"/>
    <w:rsid w:val="000C39AE"/>
    <w:rsid w:val="000C3C6A"/>
    <w:rsid w:val="000C4F9B"/>
    <w:rsid w:val="000C5DA9"/>
    <w:rsid w:val="000C686B"/>
    <w:rsid w:val="000C71A5"/>
    <w:rsid w:val="000C78DE"/>
    <w:rsid w:val="000C7E96"/>
    <w:rsid w:val="000C7FB1"/>
    <w:rsid w:val="000D11C6"/>
    <w:rsid w:val="000D19A7"/>
    <w:rsid w:val="000D1A10"/>
    <w:rsid w:val="000D2A63"/>
    <w:rsid w:val="000D3B7C"/>
    <w:rsid w:val="000D3C61"/>
    <w:rsid w:val="000D4078"/>
    <w:rsid w:val="000D49E3"/>
    <w:rsid w:val="000D4B7E"/>
    <w:rsid w:val="000D4F5F"/>
    <w:rsid w:val="000D59A2"/>
    <w:rsid w:val="000D5CA7"/>
    <w:rsid w:val="000D61FB"/>
    <w:rsid w:val="000D6BBC"/>
    <w:rsid w:val="000E020E"/>
    <w:rsid w:val="000E02CB"/>
    <w:rsid w:val="000E0324"/>
    <w:rsid w:val="000E03F4"/>
    <w:rsid w:val="000E0DB8"/>
    <w:rsid w:val="000E13E3"/>
    <w:rsid w:val="000E2E58"/>
    <w:rsid w:val="000E32CF"/>
    <w:rsid w:val="000E3DCA"/>
    <w:rsid w:val="000E4246"/>
    <w:rsid w:val="000E4977"/>
    <w:rsid w:val="000E5E61"/>
    <w:rsid w:val="000E625B"/>
    <w:rsid w:val="000E6556"/>
    <w:rsid w:val="000E6DB8"/>
    <w:rsid w:val="000E7725"/>
    <w:rsid w:val="000E7B0C"/>
    <w:rsid w:val="000F0BBF"/>
    <w:rsid w:val="000F0E64"/>
    <w:rsid w:val="000F0F5C"/>
    <w:rsid w:val="000F11E5"/>
    <w:rsid w:val="000F19F9"/>
    <w:rsid w:val="000F294C"/>
    <w:rsid w:val="000F29E2"/>
    <w:rsid w:val="000F2DC6"/>
    <w:rsid w:val="000F3838"/>
    <w:rsid w:val="000F3AD0"/>
    <w:rsid w:val="000F405C"/>
    <w:rsid w:val="000F40CF"/>
    <w:rsid w:val="000F4812"/>
    <w:rsid w:val="000F4E8F"/>
    <w:rsid w:val="000F5AE7"/>
    <w:rsid w:val="000F6486"/>
    <w:rsid w:val="000F7A3D"/>
    <w:rsid w:val="0010002E"/>
    <w:rsid w:val="00100261"/>
    <w:rsid w:val="00100571"/>
    <w:rsid w:val="00100F7D"/>
    <w:rsid w:val="0010144C"/>
    <w:rsid w:val="00101C44"/>
    <w:rsid w:val="00101D2D"/>
    <w:rsid w:val="00101FF5"/>
    <w:rsid w:val="001021AC"/>
    <w:rsid w:val="0010243F"/>
    <w:rsid w:val="0010291A"/>
    <w:rsid w:val="00103B9F"/>
    <w:rsid w:val="00103C93"/>
    <w:rsid w:val="00104A62"/>
    <w:rsid w:val="00104B8E"/>
    <w:rsid w:val="00104C21"/>
    <w:rsid w:val="00105212"/>
    <w:rsid w:val="00105404"/>
    <w:rsid w:val="00106581"/>
    <w:rsid w:val="001071C9"/>
    <w:rsid w:val="001077C8"/>
    <w:rsid w:val="00107A3E"/>
    <w:rsid w:val="00110A6D"/>
    <w:rsid w:val="00111810"/>
    <w:rsid w:val="00111C1C"/>
    <w:rsid w:val="00112E14"/>
    <w:rsid w:val="001131EE"/>
    <w:rsid w:val="00113739"/>
    <w:rsid w:val="0011381A"/>
    <w:rsid w:val="00114096"/>
    <w:rsid w:val="00115463"/>
    <w:rsid w:val="00116D4C"/>
    <w:rsid w:val="00116EB8"/>
    <w:rsid w:val="00117513"/>
    <w:rsid w:val="00120627"/>
    <w:rsid w:val="00120AEF"/>
    <w:rsid w:val="0012143A"/>
    <w:rsid w:val="0012144F"/>
    <w:rsid w:val="00121666"/>
    <w:rsid w:val="00121814"/>
    <w:rsid w:val="00121869"/>
    <w:rsid w:val="00122B6A"/>
    <w:rsid w:val="00122C4C"/>
    <w:rsid w:val="00123B57"/>
    <w:rsid w:val="00125724"/>
    <w:rsid w:val="001262C4"/>
    <w:rsid w:val="00126563"/>
    <w:rsid w:val="001265AF"/>
    <w:rsid w:val="00126C20"/>
    <w:rsid w:val="00126F6D"/>
    <w:rsid w:val="00127F36"/>
    <w:rsid w:val="001301D3"/>
    <w:rsid w:val="00130986"/>
    <w:rsid w:val="001312CC"/>
    <w:rsid w:val="0013269A"/>
    <w:rsid w:val="00132BA5"/>
    <w:rsid w:val="00132D1E"/>
    <w:rsid w:val="00133061"/>
    <w:rsid w:val="0013461E"/>
    <w:rsid w:val="00134910"/>
    <w:rsid w:val="00134BE6"/>
    <w:rsid w:val="00135ACF"/>
    <w:rsid w:val="001361F8"/>
    <w:rsid w:val="00136440"/>
    <w:rsid w:val="00137A61"/>
    <w:rsid w:val="0014136B"/>
    <w:rsid w:val="001419B9"/>
    <w:rsid w:val="00141BCC"/>
    <w:rsid w:val="00141CF1"/>
    <w:rsid w:val="00142D76"/>
    <w:rsid w:val="001437D1"/>
    <w:rsid w:val="00143986"/>
    <w:rsid w:val="00143990"/>
    <w:rsid w:val="00144269"/>
    <w:rsid w:val="0014431C"/>
    <w:rsid w:val="001443D2"/>
    <w:rsid w:val="00144C21"/>
    <w:rsid w:val="00144ECF"/>
    <w:rsid w:val="0014636A"/>
    <w:rsid w:val="00146AE1"/>
    <w:rsid w:val="00146F15"/>
    <w:rsid w:val="00147758"/>
    <w:rsid w:val="001477CC"/>
    <w:rsid w:val="00147960"/>
    <w:rsid w:val="0015097E"/>
    <w:rsid w:val="00151866"/>
    <w:rsid w:val="001518AD"/>
    <w:rsid w:val="00151EB0"/>
    <w:rsid w:val="00152058"/>
    <w:rsid w:val="001525E2"/>
    <w:rsid w:val="0015276A"/>
    <w:rsid w:val="00152CA0"/>
    <w:rsid w:val="00152F3E"/>
    <w:rsid w:val="0015320B"/>
    <w:rsid w:val="00153613"/>
    <w:rsid w:val="00153E9F"/>
    <w:rsid w:val="001545B7"/>
    <w:rsid w:val="00154E49"/>
    <w:rsid w:val="0015550E"/>
    <w:rsid w:val="001558D7"/>
    <w:rsid w:val="00155D29"/>
    <w:rsid w:val="00156DE5"/>
    <w:rsid w:val="001606D1"/>
    <w:rsid w:val="001608B3"/>
    <w:rsid w:val="00160B6C"/>
    <w:rsid w:val="00160DC2"/>
    <w:rsid w:val="001611E6"/>
    <w:rsid w:val="0016143C"/>
    <w:rsid w:val="00162368"/>
    <w:rsid w:val="001628E1"/>
    <w:rsid w:val="00165377"/>
    <w:rsid w:val="00166144"/>
    <w:rsid w:val="00166C0E"/>
    <w:rsid w:val="00166E98"/>
    <w:rsid w:val="001674E9"/>
    <w:rsid w:val="001676E5"/>
    <w:rsid w:val="001701D6"/>
    <w:rsid w:val="00170D91"/>
    <w:rsid w:val="001712DC"/>
    <w:rsid w:val="00171B10"/>
    <w:rsid w:val="00172120"/>
    <w:rsid w:val="001728A6"/>
    <w:rsid w:val="001728EA"/>
    <w:rsid w:val="00172C10"/>
    <w:rsid w:val="00172E9B"/>
    <w:rsid w:val="001736FC"/>
    <w:rsid w:val="001739F5"/>
    <w:rsid w:val="00173E7A"/>
    <w:rsid w:val="00174164"/>
    <w:rsid w:val="00174C2D"/>
    <w:rsid w:val="001769CA"/>
    <w:rsid w:val="001771D3"/>
    <w:rsid w:val="0018288C"/>
    <w:rsid w:val="00182CA9"/>
    <w:rsid w:val="00182E9D"/>
    <w:rsid w:val="0018346D"/>
    <w:rsid w:val="001849F1"/>
    <w:rsid w:val="001850EB"/>
    <w:rsid w:val="001853A1"/>
    <w:rsid w:val="00185CE6"/>
    <w:rsid w:val="0018636A"/>
    <w:rsid w:val="00186AEC"/>
    <w:rsid w:val="00187149"/>
    <w:rsid w:val="001873BF"/>
    <w:rsid w:val="00190106"/>
    <w:rsid w:val="001907D2"/>
    <w:rsid w:val="00190A87"/>
    <w:rsid w:val="00190AB4"/>
    <w:rsid w:val="001918BC"/>
    <w:rsid w:val="00193856"/>
    <w:rsid w:val="0019462A"/>
    <w:rsid w:val="00194810"/>
    <w:rsid w:val="00194E3D"/>
    <w:rsid w:val="00194ED5"/>
    <w:rsid w:val="00196BFC"/>
    <w:rsid w:val="00196E25"/>
    <w:rsid w:val="00196EC2"/>
    <w:rsid w:val="00197F55"/>
    <w:rsid w:val="001A030C"/>
    <w:rsid w:val="001A038B"/>
    <w:rsid w:val="001A0DF0"/>
    <w:rsid w:val="001A1A7D"/>
    <w:rsid w:val="001A1DE7"/>
    <w:rsid w:val="001A1F20"/>
    <w:rsid w:val="001A21C7"/>
    <w:rsid w:val="001A3069"/>
    <w:rsid w:val="001A360B"/>
    <w:rsid w:val="001A37DE"/>
    <w:rsid w:val="001A3800"/>
    <w:rsid w:val="001A42CF"/>
    <w:rsid w:val="001A4D77"/>
    <w:rsid w:val="001A635A"/>
    <w:rsid w:val="001A648F"/>
    <w:rsid w:val="001B02A9"/>
    <w:rsid w:val="001B09C2"/>
    <w:rsid w:val="001B0C35"/>
    <w:rsid w:val="001B0D7E"/>
    <w:rsid w:val="001B103B"/>
    <w:rsid w:val="001B12C0"/>
    <w:rsid w:val="001B1663"/>
    <w:rsid w:val="001B1D70"/>
    <w:rsid w:val="001B1ED4"/>
    <w:rsid w:val="001B2267"/>
    <w:rsid w:val="001B29E1"/>
    <w:rsid w:val="001B39E3"/>
    <w:rsid w:val="001B4D03"/>
    <w:rsid w:val="001B5EDD"/>
    <w:rsid w:val="001B5F77"/>
    <w:rsid w:val="001B691C"/>
    <w:rsid w:val="001B6CCA"/>
    <w:rsid w:val="001B7AD3"/>
    <w:rsid w:val="001B7B8E"/>
    <w:rsid w:val="001B7D7C"/>
    <w:rsid w:val="001C0159"/>
    <w:rsid w:val="001C0A6D"/>
    <w:rsid w:val="001C13E8"/>
    <w:rsid w:val="001C1BB5"/>
    <w:rsid w:val="001C1F52"/>
    <w:rsid w:val="001C2A4B"/>
    <w:rsid w:val="001C2C9B"/>
    <w:rsid w:val="001C2D0D"/>
    <w:rsid w:val="001C2D20"/>
    <w:rsid w:val="001C344B"/>
    <w:rsid w:val="001C41E4"/>
    <w:rsid w:val="001C4494"/>
    <w:rsid w:val="001C4B2C"/>
    <w:rsid w:val="001C4ED9"/>
    <w:rsid w:val="001C5113"/>
    <w:rsid w:val="001C584D"/>
    <w:rsid w:val="001C5AAB"/>
    <w:rsid w:val="001C5F10"/>
    <w:rsid w:val="001C6112"/>
    <w:rsid w:val="001C6F31"/>
    <w:rsid w:val="001C7609"/>
    <w:rsid w:val="001C7A3B"/>
    <w:rsid w:val="001D0344"/>
    <w:rsid w:val="001D0B9F"/>
    <w:rsid w:val="001D0D74"/>
    <w:rsid w:val="001D118D"/>
    <w:rsid w:val="001D1391"/>
    <w:rsid w:val="001D1B09"/>
    <w:rsid w:val="001D21AC"/>
    <w:rsid w:val="001D258F"/>
    <w:rsid w:val="001D3468"/>
    <w:rsid w:val="001D3A6E"/>
    <w:rsid w:val="001D3A8A"/>
    <w:rsid w:val="001D47E3"/>
    <w:rsid w:val="001D59D1"/>
    <w:rsid w:val="001D5F23"/>
    <w:rsid w:val="001D61A9"/>
    <w:rsid w:val="001D632E"/>
    <w:rsid w:val="001D6360"/>
    <w:rsid w:val="001D6CC2"/>
    <w:rsid w:val="001D7367"/>
    <w:rsid w:val="001D766F"/>
    <w:rsid w:val="001D7E27"/>
    <w:rsid w:val="001E020C"/>
    <w:rsid w:val="001E0CE8"/>
    <w:rsid w:val="001E13D8"/>
    <w:rsid w:val="001E1503"/>
    <w:rsid w:val="001E1E3B"/>
    <w:rsid w:val="001E22A1"/>
    <w:rsid w:val="001E237E"/>
    <w:rsid w:val="001E2823"/>
    <w:rsid w:val="001E3146"/>
    <w:rsid w:val="001E46EE"/>
    <w:rsid w:val="001E488A"/>
    <w:rsid w:val="001E4C60"/>
    <w:rsid w:val="001E4F21"/>
    <w:rsid w:val="001E5794"/>
    <w:rsid w:val="001E5F99"/>
    <w:rsid w:val="001E6B91"/>
    <w:rsid w:val="001E775E"/>
    <w:rsid w:val="001F00E1"/>
    <w:rsid w:val="001F02CB"/>
    <w:rsid w:val="001F088E"/>
    <w:rsid w:val="001F0901"/>
    <w:rsid w:val="001F110F"/>
    <w:rsid w:val="001F1920"/>
    <w:rsid w:val="001F1B1A"/>
    <w:rsid w:val="001F2091"/>
    <w:rsid w:val="001F2216"/>
    <w:rsid w:val="001F2554"/>
    <w:rsid w:val="001F3066"/>
    <w:rsid w:val="001F41E0"/>
    <w:rsid w:val="001F43C1"/>
    <w:rsid w:val="001F6EC2"/>
    <w:rsid w:val="001F782E"/>
    <w:rsid w:val="00200545"/>
    <w:rsid w:val="00202051"/>
    <w:rsid w:val="0020327A"/>
    <w:rsid w:val="00203800"/>
    <w:rsid w:val="00203CEF"/>
    <w:rsid w:val="002050DE"/>
    <w:rsid w:val="0020549C"/>
    <w:rsid w:val="00205B47"/>
    <w:rsid w:val="00205D17"/>
    <w:rsid w:val="00205D93"/>
    <w:rsid w:val="0020695C"/>
    <w:rsid w:val="00206C05"/>
    <w:rsid w:val="00206C0C"/>
    <w:rsid w:val="00206F75"/>
    <w:rsid w:val="00207C10"/>
    <w:rsid w:val="0021087D"/>
    <w:rsid w:val="00210F7F"/>
    <w:rsid w:val="00211ACB"/>
    <w:rsid w:val="00211BF9"/>
    <w:rsid w:val="002122D2"/>
    <w:rsid w:val="002131DB"/>
    <w:rsid w:val="00213943"/>
    <w:rsid w:val="00213BA6"/>
    <w:rsid w:val="00213BBB"/>
    <w:rsid w:val="002142FC"/>
    <w:rsid w:val="00214852"/>
    <w:rsid w:val="00214861"/>
    <w:rsid w:val="0021499D"/>
    <w:rsid w:val="002149FD"/>
    <w:rsid w:val="00214D98"/>
    <w:rsid w:val="00215016"/>
    <w:rsid w:val="0021524F"/>
    <w:rsid w:val="002172AA"/>
    <w:rsid w:val="00217957"/>
    <w:rsid w:val="0022005A"/>
    <w:rsid w:val="002209FC"/>
    <w:rsid w:val="002212C4"/>
    <w:rsid w:val="0022143C"/>
    <w:rsid w:val="00221ED8"/>
    <w:rsid w:val="0022243C"/>
    <w:rsid w:val="00223486"/>
    <w:rsid w:val="002239DE"/>
    <w:rsid w:val="00223D68"/>
    <w:rsid w:val="002254E8"/>
    <w:rsid w:val="0022563F"/>
    <w:rsid w:val="002262B8"/>
    <w:rsid w:val="00226321"/>
    <w:rsid w:val="00226EB6"/>
    <w:rsid w:val="002277C3"/>
    <w:rsid w:val="0022795D"/>
    <w:rsid w:val="00227EC4"/>
    <w:rsid w:val="002304D7"/>
    <w:rsid w:val="00230543"/>
    <w:rsid w:val="0023060E"/>
    <w:rsid w:val="00230C28"/>
    <w:rsid w:val="00230CC9"/>
    <w:rsid w:val="002316A0"/>
    <w:rsid w:val="0023245D"/>
    <w:rsid w:val="00232622"/>
    <w:rsid w:val="002326A8"/>
    <w:rsid w:val="002335E8"/>
    <w:rsid w:val="00233CC4"/>
    <w:rsid w:val="0023430F"/>
    <w:rsid w:val="002345F4"/>
    <w:rsid w:val="002346A7"/>
    <w:rsid w:val="00236469"/>
    <w:rsid w:val="00236ABE"/>
    <w:rsid w:val="002373BE"/>
    <w:rsid w:val="00237AA0"/>
    <w:rsid w:val="002409C5"/>
    <w:rsid w:val="00240ACC"/>
    <w:rsid w:val="002417A1"/>
    <w:rsid w:val="0024194C"/>
    <w:rsid w:val="00242A03"/>
    <w:rsid w:val="00242F2B"/>
    <w:rsid w:val="0024325A"/>
    <w:rsid w:val="00244210"/>
    <w:rsid w:val="0024453F"/>
    <w:rsid w:val="002457F8"/>
    <w:rsid w:val="00245994"/>
    <w:rsid w:val="00245B79"/>
    <w:rsid w:val="00245F09"/>
    <w:rsid w:val="002467B5"/>
    <w:rsid w:val="00247701"/>
    <w:rsid w:val="00250682"/>
    <w:rsid w:val="00250D13"/>
    <w:rsid w:val="002512D4"/>
    <w:rsid w:val="00251931"/>
    <w:rsid w:val="0025195B"/>
    <w:rsid w:val="002519DB"/>
    <w:rsid w:val="00252453"/>
    <w:rsid w:val="00252814"/>
    <w:rsid w:val="0025285C"/>
    <w:rsid w:val="00253592"/>
    <w:rsid w:val="00253625"/>
    <w:rsid w:val="002538CE"/>
    <w:rsid w:val="00253C1D"/>
    <w:rsid w:val="00253C99"/>
    <w:rsid w:val="00253D5A"/>
    <w:rsid w:val="00253E9E"/>
    <w:rsid w:val="00254434"/>
    <w:rsid w:val="00254E99"/>
    <w:rsid w:val="00255C3F"/>
    <w:rsid w:val="00256CA5"/>
    <w:rsid w:val="00256DDD"/>
    <w:rsid w:val="00260601"/>
    <w:rsid w:val="0026062F"/>
    <w:rsid w:val="0026146F"/>
    <w:rsid w:val="00262918"/>
    <w:rsid w:val="00262B40"/>
    <w:rsid w:val="00263034"/>
    <w:rsid w:val="00265161"/>
    <w:rsid w:val="0026563D"/>
    <w:rsid w:val="002657CB"/>
    <w:rsid w:val="00265941"/>
    <w:rsid w:val="00265A5E"/>
    <w:rsid w:val="00266492"/>
    <w:rsid w:val="00266EBC"/>
    <w:rsid w:val="00266EBE"/>
    <w:rsid w:val="00266F43"/>
    <w:rsid w:val="002671A6"/>
    <w:rsid w:val="00267AAA"/>
    <w:rsid w:val="00270BC4"/>
    <w:rsid w:val="002730CA"/>
    <w:rsid w:val="0027388D"/>
    <w:rsid w:val="00273A93"/>
    <w:rsid w:val="00273DF3"/>
    <w:rsid w:val="002743BB"/>
    <w:rsid w:val="002744F5"/>
    <w:rsid w:val="00274B92"/>
    <w:rsid w:val="00274F9D"/>
    <w:rsid w:val="0027503E"/>
    <w:rsid w:val="00275CB1"/>
    <w:rsid w:val="002761C4"/>
    <w:rsid w:val="002761D1"/>
    <w:rsid w:val="00276583"/>
    <w:rsid w:val="00276FD3"/>
    <w:rsid w:val="00277502"/>
    <w:rsid w:val="00277AE0"/>
    <w:rsid w:val="00277B70"/>
    <w:rsid w:val="002818F7"/>
    <w:rsid w:val="00281F06"/>
    <w:rsid w:val="00283186"/>
    <w:rsid w:val="0028318E"/>
    <w:rsid w:val="00283611"/>
    <w:rsid w:val="002839CC"/>
    <w:rsid w:val="00283CD0"/>
    <w:rsid w:val="0028471A"/>
    <w:rsid w:val="00284990"/>
    <w:rsid w:val="00284A4B"/>
    <w:rsid w:val="00284C75"/>
    <w:rsid w:val="00285079"/>
    <w:rsid w:val="00285B63"/>
    <w:rsid w:val="002861FA"/>
    <w:rsid w:val="002865BD"/>
    <w:rsid w:val="002867D2"/>
    <w:rsid w:val="00290CF8"/>
    <w:rsid w:val="00291643"/>
    <w:rsid w:val="0029180F"/>
    <w:rsid w:val="0029189F"/>
    <w:rsid w:val="002927BB"/>
    <w:rsid w:val="002937CE"/>
    <w:rsid w:val="00293CBA"/>
    <w:rsid w:val="00294391"/>
    <w:rsid w:val="002946F9"/>
    <w:rsid w:val="002947F1"/>
    <w:rsid w:val="00294B32"/>
    <w:rsid w:val="00294DF8"/>
    <w:rsid w:val="00295238"/>
    <w:rsid w:val="002959AD"/>
    <w:rsid w:val="00295A03"/>
    <w:rsid w:val="002967ED"/>
    <w:rsid w:val="002968AE"/>
    <w:rsid w:val="00297902"/>
    <w:rsid w:val="002A01FA"/>
    <w:rsid w:val="002A13E6"/>
    <w:rsid w:val="002A27B4"/>
    <w:rsid w:val="002A3004"/>
    <w:rsid w:val="002A4041"/>
    <w:rsid w:val="002A44C1"/>
    <w:rsid w:val="002A457A"/>
    <w:rsid w:val="002A5042"/>
    <w:rsid w:val="002A511F"/>
    <w:rsid w:val="002A52C8"/>
    <w:rsid w:val="002A56FD"/>
    <w:rsid w:val="002A5B29"/>
    <w:rsid w:val="002A62C9"/>
    <w:rsid w:val="002A6960"/>
    <w:rsid w:val="002A70D5"/>
    <w:rsid w:val="002A7242"/>
    <w:rsid w:val="002B05FC"/>
    <w:rsid w:val="002B06BD"/>
    <w:rsid w:val="002B0957"/>
    <w:rsid w:val="002B1766"/>
    <w:rsid w:val="002B2F66"/>
    <w:rsid w:val="002B3496"/>
    <w:rsid w:val="002B43CF"/>
    <w:rsid w:val="002B4CF4"/>
    <w:rsid w:val="002B5087"/>
    <w:rsid w:val="002B546B"/>
    <w:rsid w:val="002B5730"/>
    <w:rsid w:val="002B5A43"/>
    <w:rsid w:val="002B5EE3"/>
    <w:rsid w:val="002B798F"/>
    <w:rsid w:val="002B7EA1"/>
    <w:rsid w:val="002C046C"/>
    <w:rsid w:val="002C0B54"/>
    <w:rsid w:val="002C192D"/>
    <w:rsid w:val="002C1D62"/>
    <w:rsid w:val="002C202D"/>
    <w:rsid w:val="002C248C"/>
    <w:rsid w:val="002C3F7C"/>
    <w:rsid w:val="002C422E"/>
    <w:rsid w:val="002C4D2D"/>
    <w:rsid w:val="002C5069"/>
    <w:rsid w:val="002C702C"/>
    <w:rsid w:val="002C75E7"/>
    <w:rsid w:val="002D00B6"/>
    <w:rsid w:val="002D03FA"/>
    <w:rsid w:val="002D132A"/>
    <w:rsid w:val="002D1C69"/>
    <w:rsid w:val="002D2015"/>
    <w:rsid w:val="002D2183"/>
    <w:rsid w:val="002D232F"/>
    <w:rsid w:val="002D2917"/>
    <w:rsid w:val="002D4055"/>
    <w:rsid w:val="002D414C"/>
    <w:rsid w:val="002D4A14"/>
    <w:rsid w:val="002D4AAB"/>
    <w:rsid w:val="002D5151"/>
    <w:rsid w:val="002D62AA"/>
    <w:rsid w:val="002D762B"/>
    <w:rsid w:val="002D79FB"/>
    <w:rsid w:val="002D7B42"/>
    <w:rsid w:val="002D7B9B"/>
    <w:rsid w:val="002E0512"/>
    <w:rsid w:val="002E0AB0"/>
    <w:rsid w:val="002E187D"/>
    <w:rsid w:val="002E1941"/>
    <w:rsid w:val="002E1D90"/>
    <w:rsid w:val="002E31CA"/>
    <w:rsid w:val="002E36EC"/>
    <w:rsid w:val="002E3931"/>
    <w:rsid w:val="002E3CFC"/>
    <w:rsid w:val="002E3F42"/>
    <w:rsid w:val="002E4D3F"/>
    <w:rsid w:val="002E52EE"/>
    <w:rsid w:val="002E558B"/>
    <w:rsid w:val="002E64B4"/>
    <w:rsid w:val="002E66A2"/>
    <w:rsid w:val="002E6C7C"/>
    <w:rsid w:val="002E6E64"/>
    <w:rsid w:val="002E7A0C"/>
    <w:rsid w:val="002F18EE"/>
    <w:rsid w:val="002F1A95"/>
    <w:rsid w:val="002F23A6"/>
    <w:rsid w:val="002F2610"/>
    <w:rsid w:val="002F5B78"/>
    <w:rsid w:val="002F6502"/>
    <w:rsid w:val="002F6593"/>
    <w:rsid w:val="002F6C62"/>
    <w:rsid w:val="002F6FB3"/>
    <w:rsid w:val="00301006"/>
    <w:rsid w:val="00301116"/>
    <w:rsid w:val="00301E86"/>
    <w:rsid w:val="003022A8"/>
    <w:rsid w:val="00302C72"/>
    <w:rsid w:val="00303354"/>
    <w:rsid w:val="00303B6B"/>
    <w:rsid w:val="00303C0E"/>
    <w:rsid w:val="00303CC4"/>
    <w:rsid w:val="00304261"/>
    <w:rsid w:val="00304D49"/>
    <w:rsid w:val="003059B8"/>
    <w:rsid w:val="00306B17"/>
    <w:rsid w:val="00306F78"/>
    <w:rsid w:val="0030705A"/>
    <w:rsid w:val="00307E8D"/>
    <w:rsid w:val="00310B01"/>
    <w:rsid w:val="00311043"/>
    <w:rsid w:val="00311240"/>
    <w:rsid w:val="003124EA"/>
    <w:rsid w:val="0031302F"/>
    <w:rsid w:val="003132FF"/>
    <w:rsid w:val="00313BE9"/>
    <w:rsid w:val="003148AE"/>
    <w:rsid w:val="003148D7"/>
    <w:rsid w:val="00314DDA"/>
    <w:rsid w:val="00315099"/>
    <w:rsid w:val="003156ED"/>
    <w:rsid w:val="003160BF"/>
    <w:rsid w:val="00316533"/>
    <w:rsid w:val="0031690F"/>
    <w:rsid w:val="00317F8A"/>
    <w:rsid w:val="00320D8E"/>
    <w:rsid w:val="00320E05"/>
    <w:rsid w:val="003221C4"/>
    <w:rsid w:val="00322546"/>
    <w:rsid w:val="00322F89"/>
    <w:rsid w:val="00323DC6"/>
    <w:rsid w:val="003247B3"/>
    <w:rsid w:val="00325576"/>
    <w:rsid w:val="00325A62"/>
    <w:rsid w:val="0032605A"/>
    <w:rsid w:val="00326F3D"/>
    <w:rsid w:val="00327055"/>
    <w:rsid w:val="00327887"/>
    <w:rsid w:val="003304CC"/>
    <w:rsid w:val="0033157F"/>
    <w:rsid w:val="00331D5B"/>
    <w:rsid w:val="00331F10"/>
    <w:rsid w:val="0033215C"/>
    <w:rsid w:val="00332BF0"/>
    <w:rsid w:val="00332C28"/>
    <w:rsid w:val="00333294"/>
    <w:rsid w:val="003339B6"/>
    <w:rsid w:val="003344DD"/>
    <w:rsid w:val="00334D02"/>
    <w:rsid w:val="00335048"/>
    <w:rsid w:val="00336E6F"/>
    <w:rsid w:val="003374FB"/>
    <w:rsid w:val="00337622"/>
    <w:rsid w:val="003376AD"/>
    <w:rsid w:val="00337909"/>
    <w:rsid w:val="00340A2B"/>
    <w:rsid w:val="00340CB5"/>
    <w:rsid w:val="00340F6B"/>
    <w:rsid w:val="003416A8"/>
    <w:rsid w:val="00341A8B"/>
    <w:rsid w:val="00341AAD"/>
    <w:rsid w:val="00342413"/>
    <w:rsid w:val="0034257D"/>
    <w:rsid w:val="003429E8"/>
    <w:rsid w:val="003430B2"/>
    <w:rsid w:val="00343EFF"/>
    <w:rsid w:val="00345978"/>
    <w:rsid w:val="00345A4C"/>
    <w:rsid w:val="00345C6C"/>
    <w:rsid w:val="00346BE8"/>
    <w:rsid w:val="00346D5F"/>
    <w:rsid w:val="003477ED"/>
    <w:rsid w:val="00347B69"/>
    <w:rsid w:val="00347DBF"/>
    <w:rsid w:val="00350274"/>
    <w:rsid w:val="00350CAE"/>
    <w:rsid w:val="00351533"/>
    <w:rsid w:val="00351AC8"/>
    <w:rsid w:val="00351D23"/>
    <w:rsid w:val="003522B2"/>
    <w:rsid w:val="003529E1"/>
    <w:rsid w:val="00352C78"/>
    <w:rsid w:val="00353ADD"/>
    <w:rsid w:val="003540FF"/>
    <w:rsid w:val="0035470D"/>
    <w:rsid w:val="00355906"/>
    <w:rsid w:val="0035627C"/>
    <w:rsid w:val="003563E7"/>
    <w:rsid w:val="00357940"/>
    <w:rsid w:val="0035795F"/>
    <w:rsid w:val="00357EAF"/>
    <w:rsid w:val="00360112"/>
    <w:rsid w:val="003601CB"/>
    <w:rsid w:val="0036026F"/>
    <w:rsid w:val="00361D09"/>
    <w:rsid w:val="00362255"/>
    <w:rsid w:val="00362819"/>
    <w:rsid w:val="0036369E"/>
    <w:rsid w:val="00363D18"/>
    <w:rsid w:val="003648D9"/>
    <w:rsid w:val="0036590E"/>
    <w:rsid w:val="003661CA"/>
    <w:rsid w:val="003673A9"/>
    <w:rsid w:val="00367D04"/>
    <w:rsid w:val="003703F4"/>
    <w:rsid w:val="003709D1"/>
    <w:rsid w:val="00370E5C"/>
    <w:rsid w:val="003710BC"/>
    <w:rsid w:val="00371808"/>
    <w:rsid w:val="0037182F"/>
    <w:rsid w:val="00372B68"/>
    <w:rsid w:val="00373EA4"/>
    <w:rsid w:val="003743CE"/>
    <w:rsid w:val="0037473C"/>
    <w:rsid w:val="00374C2B"/>
    <w:rsid w:val="003751A5"/>
    <w:rsid w:val="00375811"/>
    <w:rsid w:val="00375841"/>
    <w:rsid w:val="00375BC2"/>
    <w:rsid w:val="00375C98"/>
    <w:rsid w:val="00376837"/>
    <w:rsid w:val="00376DB5"/>
    <w:rsid w:val="00376FF5"/>
    <w:rsid w:val="003771BD"/>
    <w:rsid w:val="00377E78"/>
    <w:rsid w:val="00380FB8"/>
    <w:rsid w:val="003812FD"/>
    <w:rsid w:val="00381734"/>
    <w:rsid w:val="0038264C"/>
    <w:rsid w:val="003829DF"/>
    <w:rsid w:val="00382A91"/>
    <w:rsid w:val="00382EF9"/>
    <w:rsid w:val="00383272"/>
    <w:rsid w:val="003834D7"/>
    <w:rsid w:val="003836F9"/>
    <w:rsid w:val="00383AFB"/>
    <w:rsid w:val="00384DA8"/>
    <w:rsid w:val="00385585"/>
    <w:rsid w:val="00385ADF"/>
    <w:rsid w:val="00385C13"/>
    <w:rsid w:val="00385FAC"/>
    <w:rsid w:val="00386065"/>
    <w:rsid w:val="00386424"/>
    <w:rsid w:val="00386921"/>
    <w:rsid w:val="00386953"/>
    <w:rsid w:val="003879D4"/>
    <w:rsid w:val="00387AC0"/>
    <w:rsid w:val="0039019A"/>
    <w:rsid w:val="003906F4"/>
    <w:rsid w:val="0039115B"/>
    <w:rsid w:val="0039144A"/>
    <w:rsid w:val="00391CC0"/>
    <w:rsid w:val="00393D18"/>
    <w:rsid w:val="00394FB2"/>
    <w:rsid w:val="0039514E"/>
    <w:rsid w:val="003957FE"/>
    <w:rsid w:val="00395BB2"/>
    <w:rsid w:val="00395C52"/>
    <w:rsid w:val="00396206"/>
    <w:rsid w:val="00396ED3"/>
    <w:rsid w:val="003970F9"/>
    <w:rsid w:val="00397245"/>
    <w:rsid w:val="00397428"/>
    <w:rsid w:val="00397452"/>
    <w:rsid w:val="00397840"/>
    <w:rsid w:val="00397CDB"/>
    <w:rsid w:val="00397E79"/>
    <w:rsid w:val="00397FFE"/>
    <w:rsid w:val="003A009B"/>
    <w:rsid w:val="003A0924"/>
    <w:rsid w:val="003A151B"/>
    <w:rsid w:val="003A1692"/>
    <w:rsid w:val="003A1CEB"/>
    <w:rsid w:val="003A1F6B"/>
    <w:rsid w:val="003A22F0"/>
    <w:rsid w:val="003A262C"/>
    <w:rsid w:val="003A2976"/>
    <w:rsid w:val="003A3BE7"/>
    <w:rsid w:val="003A4D77"/>
    <w:rsid w:val="003A511E"/>
    <w:rsid w:val="003A520D"/>
    <w:rsid w:val="003A5D74"/>
    <w:rsid w:val="003A6EBB"/>
    <w:rsid w:val="003A7BE6"/>
    <w:rsid w:val="003A7E7C"/>
    <w:rsid w:val="003B079A"/>
    <w:rsid w:val="003B0B73"/>
    <w:rsid w:val="003B0FCA"/>
    <w:rsid w:val="003B2C4E"/>
    <w:rsid w:val="003B2D81"/>
    <w:rsid w:val="003B2F49"/>
    <w:rsid w:val="003B3791"/>
    <w:rsid w:val="003B3F81"/>
    <w:rsid w:val="003B4566"/>
    <w:rsid w:val="003B4A04"/>
    <w:rsid w:val="003B547B"/>
    <w:rsid w:val="003B5CA2"/>
    <w:rsid w:val="003B60E4"/>
    <w:rsid w:val="003B6ACE"/>
    <w:rsid w:val="003B6C97"/>
    <w:rsid w:val="003B6D90"/>
    <w:rsid w:val="003B70C1"/>
    <w:rsid w:val="003B7559"/>
    <w:rsid w:val="003C0F9E"/>
    <w:rsid w:val="003C1207"/>
    <w:rsid w:val="003C153E"/>
    <w:rsid w:val="003C1AAF"/>
    <w:rsid w:val="003C23C1"/>
    <w:rsid w:val="003C2499"/>
    <w:rsid w:val="003C2FF3"/>
    <w:rsid w:val="003C458F"/>
    <w:rsid w:val="003C4822"/>
    <w:rsid w:val="003C5461"/>
    <w:rsid w:val="003C5AA4"/>
    <w:rsid w:val="003C6196"/>
    <w:rsid w:val="003C6B40"/>
    <w:rsid w:val="003C7363"/>
    <w:rsid w:val="003C7461"/>
    <w:rsid w:val="003C7644"/>
    <w:rsid w:val="003D0203"/>
    <w:rsid w:val="003D0AF3"/>
    <w:rsid w:val="003D187B"/>
    <w:rsid w:val="003D19E6"/>
    <w:rsid w:val="003D1B79"/>
    <w:rsid w:val="003D1E70"/>
    <w:rsid w:val="003D2540"/>
    <w:rsid w:val="003D2C72"/>
    <w:rsid w:val="003D354B"/>
    <w:rsid w:val="003D3561"/>
    <w:rsid w:val="003D3A96"/>
    <w:rsid w:val="003D4469"/>
    <w:rsid w:val="003D4ACC"/>
    <w:rsid w:val="003D4E47"/>
    <w:rsid w:val="003D4F90"/>
    <w:rsid w:val="003D5911"/>
    <w:rsid w:val="003D791D"/>
    <w:rsid w:val="003D7B76"/>
    <w:rsid w:val="003D7DAE"/>
    <w:rsid w:val="003E0A80"/>
    <w:rsid w:val="003E0C81"/>
    <w:rsid w:val="003E0FBE"/>
    <w:rsid w:val="003E1073"/>
    <w:rsid w:val="003E1780"/>
    <w:rsid w:val="003E1F6C"/>
    <w:rsid w:val="003E2591"/>
    <w:rsid w:val="003E285F"/>
    <w:rsid w:val="003E293A"/>
    <w:rsid w:val="003E2DB8"/>
    <w:rsid w:val="003E3E4F"/>
    <w:rsid w:val="003E3F2F"/>
    <w:rsid w:val="003E4144"/>
    <w:rsid w:val="003E43E2"/>
    <w:rsid w:val="003E4999"/>
    <w:rsid w:val="003E4D60"/>
    <w:rsid w:val="003E5038"/>
    <w:rsid w:val="003E529B"/>
    <w:rsid w:val="003E5666"/>
    <w:rsid w:val="003E59AC"/>
    <w:rsid w:val="003E5F7E"/>
    <w:rsid w:val="003E7CE4"/>
    <w:rsid w:val="003F02BF"/>
    <w:rsid w:val="003F0633"/>
    <w:rsid w:val="003F2569"/>
    <w:rsid w:val="003F33F2"/>
    <w:rsid w:val="003F4DD2"/>
    <w:rsid w:val="003F5761"/>
    <w:rsid w:val="003F5AF9"/>
    <w:rsid w:val="003F63C5"/>
    <w:rsid w:val="003F6440"/>
    <w:rsid w:val="003F67FF"/>
    <w:rsid w:val="003F6E48"/>
    <w:rsid w:val="003F7AE7"/>
    <w:rsid w:val="004004D7"/>
    <w:rsid w:val="00400597"/>
    <w:rsid w:val="004018E8"/>
    <w:rsid w:val="0040204C"/>
    <w:rsid w:val="00402A1A"/>
    <w:rsid w:val="00402AEA"/>
    <w:rsid w:val="00404959"/>
    <w:rsid w:val="00404C4F"/>
    <w:rsid w:val="00405619"/>
    <w:rsid w:val="004064B2"/>
    <w:rsid w:val="004072BD"/>
    <w:rsid w:val="004101BB"/>
    <w:rsid w:val="004107C3"/>
    <w:rsid w:val="00410B34"/>
    <w:rsid w:val="00411166"/>
    <w:rsid w:val="004111A6"/>
    <w:rsid w:val="00411542"/>
    <w:rsid w:val="00411A35"/>
    <w:rsid w:val="00412377"/>
    <w:rsid w:val="00412BF0"/>
    <w:rsid w:val="00412E2D"/>
    <w:rsid w:val="00413723"/>
    <w:rsid w:val="004154ED"/>
    <w:rsid w:val="00416160"/>
    <w:rsid w:val="004166EC"/>
    <w:rsid w:val="00416BEF"/>
    <w:rsid w:val="00420243"/>
    <w:rsid w:val="00420464"/>
    <w:rsid w:val="00420792"/>
    <w:rsid w:val="0042139E"/>
    <w:rsid w:val="00421B4F"/>
    <w:rsid w:val="00421C31"/>
    <w:rsid w:val="00422226"/>
    <w:rsid w:val="0042488A"/>
    <w:rsid w:val="00424E67"/>
    <w:rsid w:val="004254FE"/>
    <w:rsid w:val="004257BA"/>
    <w:rsid w:val="004257D8"/>
    <w:rsid w:val="00425CA8"/>
    <w:rsid w:val="0042662F"/>
    <w:rsid w:val="00426A80"/>
    <w:rsid w:val="0042712B"/>
    <w:rsid w:val="004271B0"/>
    <w:rsid w:val="00427A51"/>
    <w:rsid w:val="00430228"/>
    <w:rsid w:val="00430469"/>
    <w:rsid w:val="00430762"/>
    <w:rsid w:val="00430816"/>
    <w:rsid w:val="00430BE7"/>
    <w:rsid w:val="00430CFE"/>
    <w:rsid w:val="00430F36"/>
    <w:rsid w:val="0043105B"/>
    <w:rsid w:val="00431CAC"/>
    <w:rsid w:val="0043287F"/>
    <w:rsid w:val="00433197"/>
    <w:rsid w:val="00433CBD"/>
    <w:rsid w:val="00433E55"/>
    <w:rsid w:val="00434406"/>
    <w:rsid w:val="00434774"/>
    <w:rsid w:val="00434A48"/>
    <w:rsid w:val="00434AC9"/>
    <w:rsid w:val="00434FC7"/>
    <w:rsid w:val="0043555A"/>
    <w:rsid w:val="0043560C"/>
    <w:rsid w:val="00435947"/>
    <w:rsid w:val="00435AC5"/>
    <w:rsid w:val="00436805"/>
    <w:rsid w:val="00436B8A"/>
    <w:rsid w:val="00436EB1"/>
    <w:rsid w:val="00437548"/>
    <w:rsid w:val="00437661"/>
    <w:rsid w:val="00437E52"/>
    <w:rsid w:val="00440EBB"/>
    <w:rsid w:val="0044102B"/>
    <w:rsid w:val="0044169D"/>
    <w:rsid w:val="00441874"/>
    <w:rsid w:val="004428BB"/>
    <w:rsid w:val="00443B50"/>
    <w:rsid w:val="004448CB"/>
    <w:rsid w:val="00446879"/>
    <w:rsid w:val="00446A67"/>
    <w:rsid w:val="004470E1"/>
    <w:rsid w:val="004500A8"/>
    <w:rsid w:val="00450404"/>
    <w:rsid w:val="00450C16"/>
    <w:rsid w:val="00450C33"/>
    <w:rsid w:val="00451439"/>
    <w:rsid w:val="00452585"/>
    <w:rsid w:val="004548D1"/>
    <w:rsid w:val="0045678C"/>
    <w:rsid w:val="00456B29"/>
    <w:rsid w:val="00457516"/>
    <w:rsid w:val="00460111"/>
    <w:rsid w:val="00460A44"/>
    <w:rsid w:val="00460AB7"/>
    <w:rsid w:val="00462223"/>
    <w:rsid w:val="004629D6"/>
    <w:rsid w:val="00462A66"/>
    <w:rsid w:val="00462EB9"/>
    <w:rsid w:val="00463001"/>
    <w:rsid w:val="0046352A"/>
    <w:rsid w:val="004637D8"/>
    <w:rsid w:val="00463D7D"/>
    <w:rsid w:val="00464AF6"/>
    <w:rsid w:val="004656A8"/>
    <w:rsid w:val="00466476"/>
    <w:rsid w:val="004666F7"/>
    <w:rsid w:val="00466D0C"/>
    <w:rsid w:val="00466FD5"/>
    <w:rsid w:val="0046798B"/>
    <w:rsid w:val="004705DF"/>
    <w:rsid w:val="00471229"/>
    <w:rsid w:val="0047190E"/>
    <w:rsid w:val="0047198D"/>
    <w:rsid w:val="004725ED"/>
    <w:rsid w:val="00472640"/>
    <w:rsid w:val="004735A3"/>
    <w:rsid w:val="00473A3E"/>
    <w:rsid w:val="00473AFA"/>
    <w:rsid w:val="00473CB1"/>
    <w:rsid w:val="004748C7"/>
    <w:rsid w:val="0047495C"/>
    <w:rsid w:val="00474F3A"/>
    <w:rsid w:val="004765F9"/>
    <w:rsid w:val="00477896"/>
    <w:rsid w:val="00477AA3"/>
    <w:rsid w:val="00477DCF"/>
    <w:rsid w:val="004800DF"/>
    <w:rsid w:val="004809BB"/>
    <w:rsid w:val="00481556"/>
    <w:rsid w:val="0048160C"/>
    <w:rsid w:val="004817E0"/>
    <w:rsid w:val="00481BF0"/>
    <w:rsid w:val="004824D6"/>
    <w:rsid w:val="00483137"/>
    <w:rsid w:val="004834FB"/>
    <w:rsid w:val="00484394"/>
    <w:rsid w:val="00484411"/>
    <w:rsid w:val="00484874"/>
    <w:rsid w:val="0048514A"/>
    <w:rsid w:val="00485AF2"/>
    <w:rsid w:val="00485AF6"/>
    <w:rsid w:val="00485CA2"/>
    <w:rsid w:val="00485D88"/>
    <w:rsid w:val="004861B5"/>
    <w:rsid w:val="0048644E"/>
    <w:rsid w:val="00487645"/>
    <w:rsid w:val="004876FA"/>
    <w:rsid w:val="00487F87"/>
    <w:rsid w:val="00494EBD"/>
    <w:rsid w:val="00495778"/>
    <w:rsid w:val="00495A84"/>
    <w:rsid w:val="00496565"/>
    <w:rsid w:val="004965D2"/>
    <w:rsid w:val="00496738"/>
    <w:rsid w:val="00497355"/>
    <w:rsid w:val="004977F6"/>
    <w:rsid w:val="004A09E8"/>
    <w:rsid w:val="004A176C"/>
    <w:rsid w:val="004A1BA9"/>
    <w:rsid w:val="004A2DFC"/>
    <w:rsid w:val="004A4B08"/>
    <w:rsid w:val="004A584F"/>
    <w:rsid w:val="004A5DAB"/>
    <w:rsid w:val="004A6004"/>
    <w:rsid w:val="004A794A"/>
    <w:rsid w:val="004A79C4"/>
    <w:rsid w:val="004B05CC"/>
    <w:rsid w:val="004B076C"/>
    <w:rsid w:val="004B0935"/>
    <w:rsid w:val="004B187F"/>
    <w:rsid w:val="004B1A3A"/>
    <w:rsid w:val="004B23E9"/>
    <w:rsid w:val="004B256E"/>
    <w:rsid w:val="004B2D48"/>
    <w:rsid w:val="004B2DA7"/>
    <w:rsid w:val="004B38D1"/>
    <w:rsid w:val="004B41CB"/>
    <w:rsid w:val="004B4EB8"/>
    <w:rsid w:val="004B5948"/>
    <w:rsid w:val="004B5FDE"/>
    <w:rsid w:val="004B6032"/>
    <w:rsid w:val="004B647F"/>
    <w:rsid w:val="004B7A61"/>
    <w:rsid w:val="004B7D0F"/>
    <w:rsid w:val="004C06F3"/>
    <w:rsid w:val="004C0B40"/>
    <w:rsid w:val="004C0EF8"/>
    <w:rsid w:val="004C1357"/>
    <w:rsid w:val="004C1AA0"/>
    <w:rsid w:val="004C22F4"/>
    <w:rsid w:val="004C23D6"/>
    <w:rsid w:val="004C391D"/>
    <w:rsid w:val="004C39A8"/>
    <w:rsid w:val="004C411D"/>
    <w:rsid w:val="004C416A"/>
    <w:rsid w:val="004C45FE"/>
    <w:rsid w:val="004C4B85"/>
    <w:rsid w:val="004C5E03"/>
    <w:rsid w:val="004C5EF4"/>
    <w:rsid w:val="004C5F08"/>
    <w:rsid w:val="004C64AA"/>
    <w:rsid w:val="004C6BE0"/>
    <w:rsid w:val="004C73DC"/>
    <w:rsid w:val="004C7D88"/>
    <w:rsid w:val="004D01B2"/>
    <w:rsid w:val="004D03E1"/>
    <w:rsid w:val="004D0701"/>
    <w:rsid w:val="004D17E3"/>
    <w:rsid w:val="004D22E6"/>
    <w:rsid w:val="004D2A4A"/>
    <w:rsid w:val="004D4406"/>
    <w:rsid w:val="004D46B7"/>
    <w:rsid w:val="004D4DBF"/>
    <w:rsid w:val="004D5336"/>
    <w:rsid w:val="004D54C5"/>
    <w:rsid w:val="004D55BE"/>
    <w:rsid w:val="004D648C"/>
    <w:rsid w:val="004D7223"/>
    <w:rsid w:val="004D78C0"/>
    <w:rsid w:val="004E009C"/>
    <w:rsid w:val="004E15BB"/>
    <w:rsid w:val="004E194A"/>
    <w:rsid w:val="004E1CA2"/>
    <w:rsid w:val="004E2266"/>
    <w:rsid w:val="004E227F"/>
    <w:rsid w:val="004E2A2A"/>
    <w:rsid w:val="004E2C1D"/>
    <w:rsid w:val="004E340C"/>
    <w:rsid w:val="004E3657"/>
    <w:rsid w:val="004E41DF"/>
    <w:rsid w:val="004E5000"/>
    <w:rsid w:val="004E5D7B"/>
    <w:rsid w:val="004E64BA"/>
    <w:rsid w:val="004E6804"/>
    <w:rsid w:val="004E69F8"/>
    <w:rsid w:val="004E6EF8"/>
    <w:rsid w:val="004E78BB"/>
    <w:rsid w:val="004F04BC"/>
    <w:rsid w:val="004F05BE"/>
    <w:rsid w:val="004F1632"/>
    <w:rsid w:val="004F1672"/>
    <w:rsid w:val="004F217F"/>
    <w:rsid w:val="004F55E1"/>
    <w:rsid w:val="004F5605"/>
    <w:rsid w:val="004F5894"/>
    <w:rsid w:val="004F695F"/>
    <w:rsid w:val="004F6CC8"/>
    <w:rsid w:val="004F7ED0"/>
    <w:rsid w:val="00500983"/>
    <w:rsid w:val="00500B95"/>
    <w:rsid w:val="00500D19"/>
    <w:rsid w:val="0050134A"/>
    <w:rsid w:val="0050149A"/>
    <w:rsid w:val="00501D33"/>
    <w:rsid w:val="00501E7A"/>
    <w:rsid w:val="005021D0"/>
    <w:rsid w:val="00502F9B"/>
    <w:rsid w:val="005035CE"/>
    <w:rsid w:val="00503E8A"/>
    <w:rsid w:val="00504E22"/>
    <w:rsid w:val="00505A1A"/>
    <w:rsid w:val="005071C2"/>
    <w:rsid w:val="005074A6"/>
    <w:rsid w:val="0050758C"/>
    <w:rsid w:val="005075DA"/>
    <w:rsid w:val="00507739"/>
    <w:rsid w:val="005078C4"/>
    <w:rsid w:val="005111EE"/>
    <w:rsid w:val="005113CB"/>
    <w:rsid w:val="0051281B"/>
    <w:rsid w:val="005130D6"/>
    <w:rsid w:val="005131F9"/>
    <w:rsid w:val="00513D4A"/>
    <w:rsid w:val="00514A1D"/>
    <w:rsid w:val="00514BF8"/>
    <w:rsid w:val="0051549E"/>
    <w:rsid w:val="005158B7"/>
    <w:rsid w:val="0051692E"/>
    <w:rsid w:val="00516CAF"/>
    <w:rsid w:val="0051739C"/>
    <w:rsid w:val="005179EC"/>
    <w:rsid w:val="00517A4C"/>
    <w:rsid w:val="00520E08"/>
    <w:rsid w:val="0052125A"/>
    <w:rsid w:val="00522097"/>
    <w:rsid w:val="005222DC"/>
    <w:rsid w:val="00522C7E"/>
    <w:rsid w:val="005230DB"/>
    <w:rsid w:val="0052349E"/>
    <w:rsid w:val="00524059"/>
    <w:rsid w:val="0052459D"/>
    <w:rsid w:val="005255A7"/>
    <w:rsid w:val="005255C2"/>
    <w:rsid w:val="005255FB"/>
    <w:rsid w:val="0052649E"/>
    <w:rsid w:val="005268F8"/>
    <w:rsid w:val="00526C2F"/>
    <w:rsid w:val="00527212"/>
    <w:rsid w:val="00527B08"/>
    <w:rsid w:val="00527D4F"/>
    <w:rsid w:val="005300CF"/>
    <w:rsid w:val="00530223"/>
    <w:rsid w:val="005309D7"/>
    <w:rsid w:val="00531FF2"/>
    <w:rsid w:val="00533987"/>
    <w:rsid w:val="0053399E"/>
    <w:rsid w:val="005340BC"/>
    <w:rsid w:val="00534450"/>
    <w:rsid w:val="005355ED"/>
    <w:rsid w:val="0053639C"/>
    <w:rsid w:val="0053665A"/>
    <w:rsid w:val="00536D49"/>
    <w:rsid w:val="0054006D"/>
    <w:rsid w:val="005404E7"/>
    <w:rsid w:val="005409A8"/>
    <w:rsid w:val="0054100D"/>
    <w:rsid w:val="005413AB"/>
    <w:rsid w:val="005417E6"/>
    <w:rsid w:val="0054194E"/>
    <w:rsid w:val="00542DC3"/>
    <w:rsid w:val="0054506A"/>
    <w:rsid w:val="00545CBC"/>
    <w:rsid w:val="00545E25"/>
    <w:rsid w:val="00546416"/>
    <w:rsid w:val="00547D96"/>
    <w:rsid w:val="005504D7"/>
    <w:rsid w:val="00550558"/>
    <w:rsid w:val="00550B30"/>
    <w:rsid w:val="005512A4"/>
    <w:rsid w:val="005517C4"/>
    <w:rsid w:val="00551951"/>
    <w:rsid w:val="005520BC"/>
    <w:rsid w:val="005525BE"/>
    <w:rsid w:val="00553467"/>
    <w:rsid w:val="00553B07"/>
    <w:rsid w:val="00553B7C"/>
    <w:rsid w:val="0055438E"/>
    <w:rsid w:val="005556E8"/>
    <w:rsid w:val="005562C0"/>
    <w:rsid w:val="005567B7"/>
    <w:rsid w:val="00556DC7"/>
    <w:rsid w:val="00557A54"/>
    <w:rsid w:val="00557E79"/>
    <w:rsid w:val="005602FE"/>
    <w:rsid w:val="0056031B"/>
    <w:rsid w:val="005606CF"/>
    <w:rsid w:val="00560837"/>
    <w:rsid w:val="00560E86"/>
    <w:rsid w:val="005616CC"/>
    <w:rsid w:val="0056195E"/>
    <w:rsid w:val="00562957"/>
    <w:rsid w:val="0056297C"/>
    <w:rsid w:val="00562F03"/>
    <w:rsid w:val="00563ADA"/>
    <w:rsid w:val="00563AF6"/>
    <w:rsid w:val="0056421E"/>
    <w:rsid w:val="0056435D"/>
    <w:rsid w:val="0056493E"/>
    <w:rsid w:val="005649FD"/>
    <w:rsid w:val="00564BCB"/>
    <w:rsid w:val="005661DB"/>
    <w:rsid w:val="00566C07"/>
    <w:rsid w:val="00566E5B"/>
    <w:rsid w:val="00566FA5"/>
    <w:rsid w:val="00567703"/>
    <w:rsid w:val="00567F0D"/>
    <w:rsid w:val="005709B3"/>
    <w:rsid w:val="00570F09"/>
    <w:rsid w:val="0057162E"/>
    <w:rsid w:val="005718DC"/>
    <w:rsid w:val="00571AEE"/>
    <w:rsid w:val="00571B61"/>
    <w:rsid w:val="00572ABB"/>
    <w:rsid w:val="00573F75"/>
    <w:rsid w:val="00573F85"/>
    <w:rsid w:val="00574C18"/>
    <w:rsid w:val="005751EB"/>
    <w:rsid w:val="00575588"/>
    <w:rsid w:val="0057574C"/>
    <w:rsid w:val="0057613D"/>
    <w:rsid w:val="00576324"/>
    <w:rsid w:val="00576518"/>
    <w:rsid w:val="0057678C"/>
    <w:rsid w:val="00577160"/>
    <w:rsid w:val="005772D9"/>
    <w:rsid w:val="00577439"/>
    <w:rsid w:val="005775FC"/>
    <w:rsid w:val="00577720"/>
    <w:rsid w:val="0057777F"/>
    <w:rsid w:val="00577DB2"/>
    <w:rsid w:val="00581F02"/>
    <w:rsid w:val="005827E4"/>
    <w:rsid w:val="005828F4"/>
    <w:rsid w:val="00583169"/>
    <w:rsid w:val="005842BF"/>
    <w:rsid w:val="00584C12"/>
    <w:rsid w:val="00584F02"/>
    <w:rsid w:val="00585065"/>
    <w:rsid w:val="0058518D"/>
    <w:rsid w:val="00585717"/>
    <w:rsid w:val="00585B43"/>
    <w:rsid w:val="0058648C"/>
    <w:rsid w:val="005872EF"/>
    <w:rsid w:val="00587618"/>
    <w:rsid w:val="00590C7A"/>
    <w:rsid w:val="00591354"/>
    <w:rsid w:val="00591629"/>
    <w:rsid w:val="0059213E"/>
    <w:rsid w:val="00592833"/>
    <w:rsid w:val="00592C8E"/>
    <w:rsid w:val="00592F63"/>
    <w:rsid w:val="00593414"/>
    <w:rsid w:val="00593505"/>
    <w:rsid w:val="00593BF9"/>
    <w:rsid w:val="00594303"/>
    <w:rsid w:val="00594354"/>
    <w:rsid w:val="005943EF"/>
    <w:rsid w:val="00594AEB"/>
    <w:rsid w:val="00594C61"/>
    <w:rsid w:val="00597733"/>
    <w:rsid w:val="00597F32"/>
    <w:rsid w:val="005A06AE"/>
    <w:rsid w:val="005A0E01"/>
    <w:rsid w:val="005A10BD"/>
    <w:rsid w:val="005A1336"/>
    <w:rsid w:val="005A1BEA"/>
    <w:rsid w:val="005A1E08"/>
    <w:rsid w:val="005A1FC2"/>
    <w:rsid w:val="005A267E"/>
    <w:rsid w:val="005A2BCA"/>
    <w:rsid w:val="005A2D45"/>
    <w:rsid w:val="005A30AA"/>
    <w:rsid w:val="005A463B"/>
    <w:rsid w:val="005A5138"/>
    <w:rsid w:val="005A6C7F"/>
    <w:rsid w:val="005A7DF0"/>
    <w:rsid w:val="005B0C2B"/>
    <w:rsid w:val="005B0FA6"/>
    <w:rsid w:val="005B320A"/>
    <w:rsid w:val="005B3F4C"/>
    <w:rsid w:val="005B4456"/>
    <w:rsid w:val="005B595B"/>
    <w:rsid w:val="005B5D68"/>
    <w:rsid w:val="005B5ED2"/>
    <w:rsid w:val="005B7A4D"/>
    <w:rsid w:val="005B7E1B"/>
    <w:rsid w:val="005B7F0D"/>
    <w:rsid w:val="005B7F12"/>
    <w:rsid w:val="005C0175"/>
    <w:rsid w:val="005C0429"/>
    <w:rsid w:val="005C06DA"/>
    <w:rsid w:val="005C0D93"/>
    <w:rsid w:val="005C19FF"/>
    <w:rsid w:val="005C240E"/>
    <w:rsid w:val="005C298F"/>
    <w:rsid w:val="005C2D83"/>
    <w:rsid w:val="005C2E72"/>
    <w:rsid w:val="005C401F"/>
    <w:rsid w:val="005C403D"/>
    <w:rsid w:val="005C4A66"/>
    <w:rsid w:val="005C5023"/>
    <w:rsid w:val="005C5214"/>
    <w:rsid w:val="005C540D"/>
    <w:rsid w:val="005C5654"/>
    <w:rsid w:val="005C5848"/>
    <w:rsid w:val="005C60ED"/>
    <w:rsid w:val="005C6366"/>
    <w:rsid w:val="005C6C3E"/>
    <w:rsid w:val="005C6CD2"/>
    <w:rsid w:val="005C714B"/>
    <w:rsid w:val="005D1477"/>
    <w:rsid w:val="005D1871"/>
    <w:rsid w:val="005D1BCC"/>
    <w:rsid w:val="005D2124"/>
    <w:rsid w:val="005D225F"/>
    <w:rsid w:val="005D2312"/>
    <w:rsid w:val="005D2C3A"/>
    <w:rsid w:val="005D2FD3"/>
    <w:rsid w:val="005D36F6"/>
    <w:rsid w:val="005D3D08"/>
    <w:rsid w:val="005D3E10"/>
    <w:rsid w:val="005D52FA"/>
    <w:rsid w:val="005D5660"/>
    <w:rsid w:val="005D5977"/>
    <w:rsid w:val="005D5DB8"/>
    <w:rsid w:val="005D658E"/>
    <w:rsid w:val="005D6590"/>
    <w:rsid w:val="005D65BF"/>
    <w:rsid w:val="005D66CC"/>
    <w:rsid w:val="005D7AA5"/>
    <w:rsid w:val="005D7DB6"/>
    <w:rsid w:val="005D7FE5"/>
    <w:rsid w:val="005E0360"/>
    <w:rsid w:val="005E03CA"/>
    <w:rsid w:val="005E1A65"/>
    <w:rsid w:val="005E2440"/>
    <w:rsid w:val="005E256F"/>
    <w:rsid w:val="005E29A7"/>
    <w:rsid w:val="005E30B9"/>
    <w:rsid w:val="005E3338"/>
    <w:rsid w:val="005E3734"/>
    <w:rsid w:val="005E42EF"/>
    <w:rsid w:val="005E4671"/>
    <w:rsid w:val="005E478E"/>
    <w:rsid w:val="005E47A9"/>
    <w:rsid w:val="005E6470"/>
    <w:rsid w:val="005E67B8"/>
    <w:rsid w:val="005E6A10"/>
    <w:rsid w:val="005E6D79"/>
    <w:rsid w:val="005E73F9"/>
    <w:rsid w:val="005E747E"/>
    <w:rsid w:val="005E77A9"/>
    <w:rsid w:val="005E7867"/>
    <w:rsid w:val="005F06DD"/>
    <w:rsid w:val="005F0D57"/>
    <w:rsid w:val="005F1018"/>
    <w:rsid w:val="005F11C2"/>
    <w:rsid w:val="005F1519"/>
    <w:rsid w:val="005F2C39"/>
    <w:rsid w:val="005F2CA3"/>
    <w:rsid w:val="005F33BB"/>
    <w:rsid w:val="005F37C5"/>
    <w:rsid w:val="005F3F0C"/>
    <w:rsid w:val="005F4B9B"/>
    <w:rsid w:val="005F4E50"/>
    <w:rsid w:val="005F60FE"/>
    <w:rsid w:val="005F6316"/>
    <w:rsid w:val="005F6F7E"/>
    <w:rsid w:val="005F7313"/>
    <w:rsid w:val="00602045"/>
    <w:rsid w:val="006024A7"/>
    <w:rsid w:val="00602847"/>
    <w:rsid w:val="0060391E"/>
    <w:rsid w:val="0060393F"/>
    <w:rsid w:val="00603B19"/>
    <w:rsid w:val="00603C1C"/>
    <w:rsid w:val="00603CAB"/>
    <w:rsid w:val="00603F06"/>
    <w:rsid w:val="00604686"/>
    <w:rsid w:val="00605D43"/>
    <w:rsid w:val="0060752B"/>
    <w:rsid w:val="0060796A"/>
    <w:rsid w:val="00607B11"/>
    <w:rsid w:val="006107CA"/>
    <w:rsid w:val="00610889"/>
    <w:rsid w:val="00610C93"/>
    <w:rsid w:val="006115EE"/>
    <w:rsid w:val="0061192C"/>
    <w:rsid w:val="00611EC2"/>
    <w:rsid w:val="00612E0C"/>
    <w:rsid w:val="006135D7"/>
    <w:rsid w:val="00613865"/>
    <w:rsid w:val="00613910"/>
    <w:rsid w:val="006139AD"/>
    <w:rsid w:val="00614014"/>
    <w:rsid w:val="006142E7"/>
    <w:rsid w:val="00614AE7"/>
    <w:rsid w:val="00614E1D"/>
    <w:rsid w:val="00615395"/>
    <w:rsid w:val="0061569A"/>
    <w:rsid w:val="006156F1"/>
    <w:rsid w:val="00615F2E"/>
    <w:rsid w:val="00616245"/>
    <w:rsid w:val="00617CFB"/>
    <w:rsid w:val="00617DA1"/>
    <w:rsid w:val="006216E5"/>
    <w:rsid w:val="0062172F"/>
    <w:rsid w:val="00621778"/>
    <w:rsid w:val="0062257F"/>
    <w:rsid w:val="0062295F"/>
    <w:rsid w:val="00622E6D"/>
    <w:rsid w:val="006232F8"/>
    <w:rsid w:val="006233F9"/>
    <w:rsid w:val="00623711"/>
    <w:rsid w:val="00623A52"/>
    <w:rsid w:val="00623E6D"/>
    <w:rsid w:val="00624DDC"/>
    <w:rsid w:val="0062502B"/>
    <w:rsid w:val="00625184"/>
    <w:rsid w:val="00625326"/>
    <w:rsid w:val="00625F6A"/>
    <w:rsid w:val="00626319"/>
    <w:rsid w:val="006266CB"/>
    <w:rsid w:val="006269FD"/>
    <w:rsid w:val="00626BDF"/>
    <w:rsid w:val="00626CA8"/>
    <w:rsid w:val="00631A71"/>
    <w:rsid w:val="00631AE9"/>
    <w:rsid w:val="0063222E"/>
    <w:rsid w:val="00632326"/>
    <w:rsid w:val="00632634"/>
    <w:rsid w:val="00632F3D"/>
    <w:rsid w:val="0063392D"/>
    <w:rsid w:val="006339E7"/>
    <w:rsid w:val="006343EB"/>
    <w:rsid w:val="0063464B"/>
    <w:rsid w:val="006354FC"/>
    <w:rsid w:val="00635CA5"/>
    <w:rsid w:val="00635F8F"/>
    <w:rsid w:val="00636169"/>
    <w:rsid w:val="006364E2"/>
    <w:rsid w:val="006369FE"/>
    <w:rsid w:val="00636B69"/>
    <w:rsid w:val="00636CE4"/>
    <w:rsid w:val="0063733F"/>
    <w:rsid w:val="006373CB"/>
    <w:rsid w:val="006375C7"/>
    <w:rsid w:val="00637C96"/>
    <w:rsid w:val="00637D12"/>
    <w:rsid w:val="006400BB"/>
    <w:rsid w:val="006419C8"/>
    <w:rsid w:val="00641BAD"/>
    <w:rsid w:val="0064289A"/>
    <w:rsid w:val="00642ACA"/>
    <w:rsid w:val="00643179"/>
    <w:rsid w:val="00643590"/>
    <w:rsid w:val="00644DA4"/>
    <w:rsid w:val="00644FA7"/>
    <w:rsid w:val="0064510D"/>
    <w:rsid w:val="006454DE"/>
    <w:rsid w:val="00645F10"/>
    <w:rsid w:val="00647096"/>
    <w:rsid w:val="006472E6"/>
    <w:rsid w:val="00647FFD"/>
    <w:rsid w:val="0065047D"/>
    <w:rsid w:val="0065126E"/>
    <w:rsid w:val="00651447"/>
    <w:rsid w:val="0065206E"/>
    <w:rsid w:val="006524D5"/>
    <w:rsid w:val="006528A6"/>
    <w:rsid w:val="00652997"/>
    <w:rsid w:val="00653FCE"/>
    <w:rsid w:val="00654418"/>
    <w:rsid w:val="00654580"/>
    <w:rsid w:val="006551DE"/>
    <w:rsid w:val="00655F61"/>
    <w:rsid w:val="00655F69"/>
    <w:rsid w:val="0065617D"/>
    <w:rsid w:val="00656DA9"/>
    <w:rsid w:val="00657A01"/>
    <w:rsid w:val="00660254"/>
    <w:rsid w:val="006606F9"/>
    <w:rsid w:val="00660BD5"/>
    <w:rsid w:val="00660F77"/>
    <w:rsid w:val="006617F5"/>
    <w:rsid w:val="00661B0C"/>
    <w:rsid w:val="0066282D"/>
    <w:rsid w:val="00662BC9"/>
    <w:rsid w:val="00662D83"/>
    <w:rsid w:val="00663F62"/>
    <w:rsid w:val="00663FC5"/>
    <w:rsid w:val="00665252"/>
    <w:rsid w:val="0066576C"/>
    <w:rsid w:val="00665E5D"/>
    <w:rsid w:val="0066612A"/>
    <w:rsid w:val="006663FD"/>
    <w:rsid w:val="00666A86"/>
    <w:rsid w:val="006674EB"/>
    <w:rsid w:val="00667D37"/>
    <w:rsid w:val="00670066"/>
    <w:rsid w:val="006709D2"/>
    <w:rsid w:val="006714EE"/>
    <w:rsid w:val="00671713"/>
    <w:rsid w:val="006721B1"/>
    <w:rsid w:val="006722D8"/>
    <w:rsid w:val="00672860"/>
    <w:rsid w:val="00672F18"/>
    <w:rsid w:val="0067375E"/>
    <w:rsid w:val="006738BC"/>
    <w:rsid w:val="00677322"/>
    <w:rsid w:val="006800D4"/>
    <w:rsid w:val="0068047C"/>
    <w:rsid w:val="00681395"/>
    <w:rsid w:val="006814EE"/>
    <w:rsid w:val="00682837"/>
    <w:rsid w:val="00684FFA"/>
    <w:rsid w:val="00686A73"/>
    <w:rsid w:val="00686E1F"/>
    <w:rsid w:val="0069024B"/>
    <w:rsid w:val="00690589"/>
    <w:rsid w:val="00691E08"/>
    <w:rsid w:val="0069223A"/>
    <w:rsid w:val="0069280A"/>
    <w:rsid w:val="00693844"/>
    <w:rsid w:val="006944A4"/>
    <w:rsid w:val="00694CB2"/>
    <w:rsid w:val="00694D38"/>
    <w:rsid w:val="006956BD"/>
    <w:rsid w:val="00695998"/>
    <w:rsid w:val="00695E01"/>
    <w:rsid w:val="006963C4"/>
    <w:rsid w:val="00696976"/>
    <w:rsid w:val="00697884"/>
    <w:rsid w:val="00697BA1"/>
    <w:rsid w:val="006A1223"/>
    <w:rsid w:val="006A12A1"/>
    <w:rsid w:val="006A18C4"/>
    <w:rsid w:val="006A18D9"/>
    <w:rsid w:val="006A1BFB"/>
    <w:rsid w:val="006A24F3"/>
    <w:rsid w:val="006A287B"/>
    <w:rsid w:val="006A28A5"/>
    <w:rsid w:val="006A2B53"/>
    <w:rsid w:val="006A515D"/>
    <w:rsid w:val="006A6513"/>
    <w:rsid w:val="006B03C7"/>
    <w:rsid w:val="006B0CB9"/>
    <w:rsid w:val="006B1C19"/>
    <w:rsid w:val="006B1F16"/>
    <w:rsid w:val="006B25A0"/>
    <w:rsid w:val="006B294C"/>
    <w:rsid w:val="006B2CA9"/>
    <w:rsid w:val="006B2DC5"/>
    <w:rsid w:val="006B3A67"/>
    <w:rsid w:val="006B4448"/>
    <w:rsid w:val="006B4545"/>
    <w:rsid w:val="006B4703"/>
    <w:rsid w:val="006B5041"/>
    <w:rsid w:val="006B524A"/>
    <w:rsid w:val="006B56FF"/>
    <w:rsid w:val="006B5B92"/>
    <w:rsid w:val="006B68CC"/>
    <w:rsid w:val="006B6BE6"/>
    <w:rsid w:val="006B7451"/>
    <w:rsid w:val="006B7942"/>
    <w:rsid w:val="006B7DD7"/>
    <w:rsid w:val="006B7F4B"/>
    <w:rsid w:val="006C0C29"/>
    <w:rsid w:val="006C105D"/>
    <w:rsid w:val="006C19DC"/>
    <w:rsid w:val="006C1F40"/>
    <w:rsid w:val="006C2846"/>
    <w:rsid w:val="006C286C"/>
    <w:rsid w:val="006C30C7"/>
    <w:rsid w:val="006C34B4"/>
    <w:rsid w:val="006C35CD"/>
    <w:rsid w:val="006C378D"/>
    <w:rsid w:val="006C3DC1"/>
    <w:rsid w:val="006C3DE8"/>
    <w:rsid w:val="006C44D5"/>
    <w:rsid w:val="006C4923"/>
    <w:rsid w:val="006C4FD5"/>
    <w:rsid w:val="006C59FD"/>
    <w:rsid w:val="006C5D39"/>
    <w:rsid w:val="006C73D5"/>
    <w:rsid w:val="006C7F0A"/>
    <w:rsid w:val="006D0118"/>
    <w:rsid w:val="006D0455"/>
    <w:rsid w:val="006D0700"/>
    <w:rsid w:val="006D2AEF"/>
    <w:rsid w:val="006D2DA7"/>
    <w:rsid w:val="006D36FD"/>
    <w:rsid w:val="006D44AC"/>
    <w:rsid w:val="006D47B8"/>
    <w:rsid w:val="006D5021"/>
    <w:rsid w:val="006D53A1"/>
    <w:rsid w:val="006D5AA3"/>
    <w:rsid w:val="006D5D96"/>
    <w:rsid w:val="006D5E3A"/>
    <w:rsid w:val="006D7B7F"/>
    <w:rsid w:val="006E0226"/>
    <w:rsid w:val="006E15FF"/>
    <w:rsid w:val="006E2259"/>
    <w:rsid w:val="006E2766"/>
    <w:rsid w:val="006E28EE"/>
    <w:rsid w:val="006E2B66"/>
    <w:rsid w:val="006E2E95"/>
    <w:rsid w:val="006E398A"/>
    <w:rsid w:val="006E58C3"/>
    <w:rsid w:val="006E683F"/>
    <w:rsid w:val="006E7BFA"/>
    <w:rsid w:val="006F0E37"/>
    <w:rsid w:val="006F1667"/>
    <w:rsid w:val="006F16A8"/>
    <w:rsid w:val="006F1EAC"/>
    <w:rsid w:val="006F26A2"/>
    <w:rsid w:val="006F28ED"/>
    <w:rsid w:val="006F2F69"/>
    <w:rsid w:val="006F414F"/>
    <w:rsid w:val="006F42E5"/>
    <w:rsid w:val="006F4443"/>
    <w:rsid w:val="006F4687"/>
    <w:rsid w:val="006F762F"/>
    <w:rsid w:val="006F76A9"/>
    <w:rsid w:val="006F793B"/>
    <w:rsid w:val="006F7C2D"/>
    <w:rsid w:val="006F7DB7"/>
    <w:rsid w:val="0070012F"/>
    <w:rsid w:val="00700DB0"/>
    <w:rsid w:val="00701345"/>
    <w:rsid w:val="007014B6"/>
    <w:rsid w:val="00702B45"/>
    <w:rsid w:val="0070350D"/>
    <w:rsid w:val="00703CDE"/>
    <w:rsid w:val="00703FAE"/>
    <w:rsid w:val="0070508C"/>
    <w:rsid w:val="00705BB6"/>
    <w:rsid w:val="00705EC3"/>
    <w:rsid w:val="00706465"/>
    <w:rsid w:val="00707887"/>
    <w:rsid w:val="00707DA9"/>
    <w:rsid w:val="00707F12"/>
    <w:rsid w:val="007104ED"/>
    <w:rsid w:val="00710612"/>
    <w:rsid w:val="007108B3"/>
    <w:rsid w:val="007113EB"/>
    <w:rsid w:val="007118EF"/>
    <w:rsid w:val="00711D15"/>
    <w:rsid w:val="00712816"/>
    <w:rsid w:val="007129D9"/>
    <w:rsid w:val="007131BA"/>
    <w:rsid w:val="007131C1"/>
    <w:rsid w:val="00713672"/>
    <w:rsid w:val="0071426C"/>
    <w:rsid w:val="00714516"/>
    <w:rsid w:val="007145BF"/>
    <w:rsid w:val="00715129"/>
    <w:rsid w:val="00715EB9"/>
    <w:rsid w:val="00715F43"/>
    <w:rsid w:val="00716AD5"/>
    <w:rsid w:val="00717064"/>
    <w:rsid w:val="00717128"/>
    <w:rsid w:val="00717E49"/>
    <w:rsid w:val="00717F18"/>
    <w:rsid w:val="007209D8"/>
    <w:rsid w:val="007219D6"/>
    <w:rsid w:val="00721F2A"/>
    <w:rsid w:val="007225E0"/>
    <w:rsid w:val="007226CA"/>
    <w:rsid w:val="0072293A"/>
    <w:rsid w:val="00723314"/>
    <w:rsid w:val="007239DF"/>
    <w:rsid w:val="00723E32"/>
    <w:rsid w:val="007245EB"/>
    <w:rsid w:val="00724BBD"/>
    <w:rsid w:val="00724FAF"/>
    <w:rsid w:val="00725476"/>
    <w:rsid w:val="0072577C"/>
    <w:rsid w:val="00725838"/>
    <w:rsid w:val="007258DE"/>
    <w:rsid w:val="007259E0"/>
    <w:rsid w:val="00725EF5"/>
    <w:rsid w:val="00726125"/>
    <w:rsid w:val="007269CE"/>
    <w:rsid w:val="00726F1F"/>
    <w:rsid w:val="007275E3"/>
    <w:rsid w:val="00730B3A"/>
    <w:rsid w:val="0073195A"/>
    <w:rsid w:val="00732297"/>
    <w:rsid w:val="0073269A"/>
    <w:rsid w:val="007337BB"/>
    <w:rsid w:val="007340B4"/>
    <w:rsid w:val="007355A9"/>
    <w:rsid w:val="007370BB"/>
    <w:rsid w:val="00741170"/>
    <w:rsid w:val="0074128E"/>
    <w:rsid w:val="0074196F"/>
    <w:rsid w:val="00741D3F"/>
    <w:rsid w:val="00743652"/>
    <w:rsid w:val="00744333"/>
    <w:rsid w:val="0074631A"/>
    <w:rsid w:val="00746566"/>
    <w:rsid w:val="00747316"/>
    <w:rsid w:val="007473B8"/>
    <w:rsid w:val="00747457"/>
    <w:rsid w:val="0074776E"/>
    <w:rsid w:val="007507F8"/>
    <w:rsid w:val="00750C42"/>
    <w:rsid w:val="0075204C"/>
    <w:rsid w:val="0075208B"/>
    <w:rsid w:val="00753665"/>
    <w:rsid w:val="00753EF5"/>
    <w:rsid w:val="007543E5"/>
    <w:rsid w:val="007548EB"/>
    <w:rsid w:val="00754C97"/>
    <w:rsid w:val="0075505D"/>
    <w:rsid w:val="007556C5"/>
    <w:rsid w:val="00755A90"/>
    <w:rsid w:val="00755FA2"/>
    <w:rsid w:val="00756AFA"/>
    <w:rsid w:val="0075714C"/>
    <w:rsid w:val="00757810"/>
    <w:rsid w:val="0075783A"/>
    <w:rsid w:val="00757D80"/>
    <w:rsid w:val="00760452"/>
    <w:rsid w:val="007616BB"/>
    <w:rsid w:val="00761D0A"/>
    <w:rsid w:val="00762ADD"/>
    <w:rsid w:val="00763559"/>
    <w:rsid w:val="007638F0"/>
    <w:rsid w:val="00763944"/>
    <w:rsid w:val="00764562"/>
    <w:rsid w:val="00764B64"/>
    <w:rsid w:val="00764E31"/>
    <w:rsid w:val="007652CF"/>
    <w:rsid w:val="0076534F"/>
    <w:rsid w:val="007654F1"/>
    <w:rsid w:val="00765C56"/>
    <w:rsid w:val="00766908"/>
    <w:rsid w:val="00766E05"/>
    <w:rsid w:val="00766EBE"/>
    <w:rsid w:val="00770FCC"/>
    <w:rsid w:val="00771C3F"/>
    <w:rsid w:val="007727C6"/>
    <w:rsid w:val="00772A93"/>
    <w:rsid w:val="00772A96"/>
    <w:rsid w:val="00772FDC"/>
    <w:rsid w:val="0077324F"/>
    <w:rsid w:val="007742CB"/>
    <w:rsid w:val="00775243"/>
    <w:rsid w:val="007757F7"/>
    <w:rsid w:val="00775E2D"/>
    <w:rsid w:val="00776A44"/>
    <w:rsid w:val="007775E1"/>
    <w:rsid w:val="007779F5"/>
    <w:rsid w:val="00777DA2"/>
    <w:rsid w:val="00777DEF"/>
    <w:rsid w:val="00780AA3"/>
    <w:rsid w:val="00780B3E"/>
    <w:rsid w:val="00780C89"/>
    <w:rsid w:val="00781345"/>
    <w:rsid w:val="00781A85"/>
    <w:rsid w:val="00781DB0"/>
    <w:rsid w:val="00782350"/>
    <w:rsid w:val="00782908"/>
    <w:rsid w:val="00782AB5"/>
    <w:rsid w:val="00782BB7"/>
    <w:rsid w:val="00782D65"/>
    <w:rsid w:val="00782FC9"/>
    <w:rsid w:val="007830E4"/>
    <w:rsid w:val="00783175"/>
    <w:rsid w:val="007840CA"/>
    <w:rsid w:val="0078465E"/>
    <w:rsid w:val="007851DE"/>
    <w:rsid w:val="00785BBC"/>
    <w:rsid w:val="00785F4C"/>
    <w:rsid w:val="00786FA2"/>
    <w:rsid w:val="00790CC9"/>
    <w:rsid w:val="00790D2D"/>
    <w:rsid w:val="0079172A"/>
    <w:rsid w:val="00791D69"/>
    <w:rsid w:val="00791D8E"/>
    <w:rsid w:val="00792225"/>
    <w:rsid w:val="00792503"/>
    <w:rsid w:val="00792529"/>
    <w:rsid w:val="007926A4"/>
    <w:rsid w:val="00793837"/>
    <w:rsid w:val="00793DB8"/>
    <w:rsid w:val="0079429C"/>
    <w:rsid w:val="007942A3"/>
    <w:rsid w:val="00796286"/>
    <w:rsid w:val="007962EE"/>
    <w:rsid w:val="00796A21"/>
    <w:rsid w:val="00796B08"/>
    <w:rsid w:val="00796B8A"/>
    <w:rsid w:val="007974F2"/>
    <w:rsid w:val="00797D51"/>
    <w:rsid w:val="00797E7E"/>
    <w:rsid w:val="007A01F5"/>
    <w:rsid w:val="007A0A80"/>
    <w:rsid w:val="007A1A84"/>
    <w:rsid w:val="007A1D9E"/>
    <w:rsid w:val="007A2101"/>
    <w:rsid w:val="007A3462"/>
    <w:rsid w:val="007A441B"/>
    <w:rsid w:val="007A45C0"/>
    <w:rsid w:val="007A4FCF"/>
    <w:rsid w:val="007A5F9D"/>
    <w:rsid w:val="007A6B9D"/>
    <w:rsid w:val="007A70C5"/>
    <w:rsid w:val="007A722D"/>
    <w:rsid w:val="007A7BAC"/>
    <w:rsid w:val="007B12C2"/>
    <w:rsid w:val="007B1912"/>
    <w:rsid w:val="007B287B"/>
    <w:rsid w:val="007B2A42"/>
    <w:rsid w:val="007B336E"/>
    <w:rsid w:val="007B4B77"/>
    <w:rsid w:val="007B4FAD"/>
    <w:rsid w:val="007B5535"/>
    <w:rsid w:val="007B56B6"/>
    <w:rsid w:val="007B5816"/>
    <w:rsid w:val="007B5B0B"/>
    <w:rsid w:val="007B5C52"/>
    <w:rsid w:val="007B5C7D"/>
    <w:rsid w:val="007B5F54"/>
    <w:rsid w:val="007B713D"/>
    <w:rsid w:val="007B71DA"/>
    <w:rsid w:val="007B7AA2"/>
    <w:rsid w:val="007B7ADD"/>
    <w:rsid w:val="007C01E9"/>
    <w:rsid w:val="007C0B31"/>
    <w:rsid w:val="007C1EFE"/>
    <w:rsid w:val="007C34A3"/>
    <w:rsid w:val="007C3550"/>
    <w:rsid w:val="007C4239"/>
    <w:rsid w:val="007C46F2"/>
    <w:rsid w:val="007C5498"/>
    <w:rsid w:val="007C6452"/>
    <w:rsid w:val="007C680C"/>
    <w:rsid w:val="007C68E3"/>
    <w:rsid w:val="007C7809"/>
    <w:rsid w:val="007C7B3C"/>
    <w:rsid w:val="007C7D3A"/>
    <w:rsid w:val="007D1CBD"/>
    <w:rsid w:val="007D1D20"/>
    <w:rsid w:val="007D1DCE"/>
    <w:rsid w:val="007D21A6"/>
    <w:rsid w:val="007D2519"/>
    <w:rsid w:val="007D2AC3"/>
    <w:rsid w:val="007D2C8B"/>
    <w:rsid w:val="007D351C"/>
    <w:rsid w:val="007D383C"/>
    <w:rsid w:val="007D3EBB"/>
    <w:rsid w:val="007D429C"/>
    <w:rsid w:val="007D4352"/>
    <w:rsid w:val="007D519C"/>
    <w:rsid w:val="007D54A8"/>
    <w:rsid w:val="007D639E"/>
    <w:rsid w:val="007D6408"/>
    <w:rsid w:val="007D6C38"/>
    <w:rsid w:val="007D6FEB"/>
    <w:rsid w:val="007D73F2"/>
    <w:rsid w:val="007D77B0"/>
    <w:rsid w:val="007D7FF0"/>
    <w:rsid w:val="007E007F"/>
    <w:rsid w:val="007E037D"/>
    <w:rsid w:val="007E091A"/>
    <w:rsid w:val="007E0C20"/>
    <w:rsid w:val="007E0FC1"/>
    <w:rsid w:val="007E164D"/>
    <w:rsid w:val="007E2074"/>
    <w:rsid w:val="007E2BE8"/>
    <w:rsid w:val="007E3171"/>
    <w:rsid w:val="007E3274"/>
    <w:rsid w:val="007E4581"/>
    <w:rsid w:val="007E4E39"/>
    <w:rsid w:val="007E4F48"/>
    <w:rsid w:val="007E55AC"/>
    <w:rsid w:val="007E5801"/>
    <w:rsid w:val="007E6093"/>
    <w:rsid w:val="007E6A6D"/>
    <w:rsid w:val="007E7262"/>
    <w:rsid w:val="007E75DE"/>
    <w:rsid w:val="007E794E"/>
    <w:rsid w:val="007F03D1"/>
    <w:rsid w:val="007F0A70"/>
    <w:rsid w:val="007F0EBC"/>
    <w:rsid w:val="007F15B0"/>
    <w:rsid w:val="007F162B"/>
    <w:rsid w:val="007F173C"/>
    <w:rsid w:val="007F195D"/>
    <w:rsid w:val="007F2AD4"/>
    <w:rsid w:val="007F2BB7"/>
    <w:rsid w:val="007F39F2"/>
    <w:rsid w:val="007F402D"/>
    <w:rsid w:val="007F415C"/>
    <w:rsid w:val="007F470A"/>
    <w:rsid w:val="007F4B3C"/>
    <w:rsid w:val="007F5333"/>
    <w:rsid w:val="007F534F"/>
    <w:rsid w:val="007F5769"/>
    <w:rsid w:val="007F5C45"/>
    <w:rsid w:val="007F5D01"/>
    <w:rsid w:val="007F5D96"/>
    <w:rsid w:val="007F60EC"/>
    <w:rsid w:val="007F7DAA"/>
    <w:rsid w:val="008007A7"/>
    <w:rsid w:val="00800CAC"/>
    <w:rsid w:val="008013D4"/>
    <w:rsid w:val="008027D7"/>
    <w:rsid w:val="008035FD"/>
    <w:rsid w:val="00804A87"/>
    <w:rsid w:val="00804D21"/>
    <w:rsid w:val="008051AB"/>
    <w:rsid w:val="008052D7"/>
    <w:rsid w:val="008053A9"/>
    <w:rsid w:val="008053AE"/>
    <w:rsid w:val="00805A78"/>
    <w:rsid w:val="00805F40"/>
    <w:rsid w:val="00806135"/>
    <w:rsid w:val="00806254"/>
    <w:rsid w:val="00806853"/>
    <w:rsid w:val="008079F8"/>
    <w:rsid w:val="00807F40"/>
    <w:rsid w:val="00810D4E"/>
    <w:rsid w:val="00811318"/>
    <w:rsid w:val="008114C8"/>
    <w:rsid w:val="00811C93"/>
    <w:rsid w:val="00811CE7"/>
    <w:rsid w:val="008125CC"/>
    <w:rsid w:val="008126D8"/>
    <w:rsid w:val="00813C64"/>
    <w:rsid w:val="00813EF6"/>
    <w:rsid w:val="00814CC1"/>
    <w:rsid w:val="00814D41"/>
    <w:rsid w:val="008151DF"/>
    <w:rsid w:val="0081592A"/>
    <w:rsid w:val="00816B8D"/>
    <w:rsid w:val="00817586"/>
    <w:rsid w:val="00817ABB"/>
    <w:rsid w:val="00817B7F"/>
    <w:rsid w:val="008201F0"/>
    <w:rsid w:val="00820C80"/>
    <w:rsid w:val="008213BE"/>
    <w:rsid w:val="00821CF0"/>
    <w:rsid w:val="008224F6"/>
    <w:rsid w:val="008227CA"/>
    <w:rsid w:val="00822BEB"/>
    <w:rsid w:val="00822DB0"/>
    <w:rsid w:val="00822ECB"/>
    <w:rsid w:val="00823437"/>
    <w:rsid w:val="00825E55"/>
    <w:rsid w:val="00826806"/>
    <w:rsid w:val="008273A5"/>
    <w:rsid w:val="008273E9"/>
    <w:rsid w:val="00827CD5"/>
    <w:rsid w:val="00830C82"/>
    <w:rsid w:val="00830EB5"/>
    <w:rsid w:val="0083156E"/>
    <w:rsid w:val="008315C3"/>
    <w:rsid w:val="00831DA2"/>
    <w:rsid w:val="00833032"/>
    <w:rsid w:val="008338DA"/>
    <w:rsid w:val="00834949"/>
    <w:rsid w:val="008349EC"/>
    <w:rsid w:val="00834A24"/>
    <w:rsid w:val="00834A66"/>
    <w:rsid w:val="00834DAB"/>
    <w:rsid w:val="008356AF"/>
    <w:rsid w:val="008356EE"/>
    <w:rsid w:val="00835E52"/>
    <w:rsid w:val="008378BF"/>
    <w:rsid w:val="008401E1"/>
    <w:rsid w:val="008408EE"/>
    <w:rsid w:val="008413A4"/>
    <w:rsid w:val="00842395"/>
    <w:rsid w:val="0084318E"/>
    <w:rsid w:val="00843ADB"/>
    <w:rsid w:val="00844704"/>
    <w:rsid w:val="00844D68"/>
    <w:rsid w:val="0084504A"/>
    <w:rsid w:val="0084530D"/>
    <w:rsid w:val="008459DD"/>
    <w:rsid w:val="00845ED3"/>
    <w:rsid w:val="0084600A"/>
    <w:rsid w:val="00846DF2"/>
    <w:rsid w:val="008478A4"/>
    <w:rsid w:val="0085065F"/>
    <w:rsid w:val="00850F1A"/>
    <w:rsid w:val="00851485"/>
    <w:rsid w:val="00851B2D"/>
    <w:rsid w:val="00851D35"/>
    <w:rsid w:val="00852416"/>
    <w:rsid w:val="00852521"/>
    <w:rsid w:val="008526E5"/>
    <w:rsid w:val="008533B6"/>
    <w:rsid w:val="0085383B"/>
    <w:rsid w:val="00854182"/>
    <w:rsid w:val="00854736"/>
    <w:rsid w:val="00855682"/>
    <w:rsid w:val="00855721"/>
    <w:rsid w:val="0085655A"/>
    <w:rsid w:val="008568A3"/>
    <w:rsid w:val="00856A23"/>
    <w:rsid w:val="00856BF1"/>
    <w:rsid w:val="00856C9C"/>
    <w:rsid w:val="00856CEA"/>
    <w:rsid w:val="00856E11"/>
    <w:rsid w:val="00857036"/>
    <w:rsid w:val="008578B6"/>
    <w:rsid w:val="00860339"/>
    <w:rsid w:val="0086050D"/>
    <w:rsid w:val="00860BCA"/>
    <w:rsid w:val="00860DEC"/>
    <w:rsid w:val="00861287"/>
    <w:rsid w:val="008628FE"/>
    <w:rsid w:val="00863E12"/>
    <w:rsid w:val="0086415F"/>
    <w:rsid w:val="00864735"/>
    <w:rsid w:val="00864C16"/>
    <w:rsid w:val="00864D4B"/>
    <w:rsid w:val="00864E4D"/>
    <w:rsid w:val="008653F2"/>
    <w:rsid w:val="008659B2"/>
    <w:rsid w:val="00865B17"/>
    <w:rsid w:val="00866389"/>
    <w:rsid w:val="00867959"/>
    <w:rsid w:val="00867C76"/>
    <w:rsid w:val="008714EC"/>
    <w:rsid w:val="00871E2A"/>
    <w:rsid w:val="0087217B"/>
    <w:rsid w:val="00873AC8"/>
    <w:rsid w:val="00873C40"/>
    <w:rsid w:val="008741E8"/>
    <w:rsid w:val="008750AF"/>
    <w:rsid w:val="008752D7"/>
    <w:rsid w:val="008755C6"/>
    <w:rsid w:val="00877067"/>
    <w:rsid w:val="00877CC3"/>
    <w:rsid w:val="00877DE3"/>
    <w:rsid w:val="00880361"/>
    <w:rsid w:val="0088063D"/>
    <w:rsid w:val="00880B39"/>
    <w:rsid w:val="00880C1E"/>
    <w:rsid w:val="0088108F"/>
    <w:rsid w:val="00881188"/>
    <w:rsid w:val="00882278"/>
    <w:rsid w:val="008823D5"/>
    <w:rsid w:val="00882B6D"/>
    <w:rsid w:val="0088399D"/>
    <w:rsid w:val="008848E1"/>
    <w:rsid w:val="00884CBA"/>
    <w:rsid w:val="0088518D"/>
    <w:rsid w:val="008851BC"/>
    <w:rsid w:val="00885414"/>
    <w:rsid w:val="0088551F"/>
    <w:rsid w:val="008866DB"/>
    <w:rsid w:val="00886B9C"/>
    <w:rsid w:val="00886DBE"/>
    <w:rsid w:val="00887DF4"/>
    <w:rsid w:val="00890244"/>
    <w:rsid w:val="00890372"/>
    <w:rsid w:val="0089042F"/>
    <w:rsid w:val="00890CFB"/>
    <w:rsid w:val="00891619"/>
    <w:rsid w:val="00891BB1"/>
    <w:rsid w:val="00891FD3"/>
    <w:rsid w:val="008922B3"/>
    <w:rsid w:val="00892B4C"/>
    <w:rsid w:val="00893266"/>
    <w:rsid w:val="00894BEA"/>
    <w:rsid w:val="008954A8"/>
    <w:rsid w:val="0089562D"/>
    <w:rsid w:val="00896A10"/>
    <w:rsid w:val="008974AE"/>
    <w:rsid w:val="00897913"/>
    <w:rsid w:val="00897B94"/>
    <w:rsid w:val="00897C5E"/>
    <w:rsid w:val="008A0548"/>
    <w:rsid w:val="008A0CE9"/>
    <w:rsid w:val="008A1C3B"/>
    <w:rsid w:val="008A1D11"/>
    <w:rsid w:val="008A1F07"/>
    <w:rsid w:val="008A2AD1"/>
    <w:rsid w:val="008A317B"/>
    <w:rsid w:val="008A3FF8"/>
    <w:rsid w:val="008A4483"/>
    <w:rsid w:val="008A474D"/>
    <w:rsid w:val="008A49F1"/>
    <w:rsid w:val="008A4C28"/>
    <w:rsid w:val="008A4D52"/>
    <w:rsid w:val="008A5085"/>
    <w:rsid w:val="008A5979"/>
    <w:rsid w:val="008A5B43"/>
    <w:rsid w:val="008A6903"/>
    <w:rsid w:val="008A6D81"/>
    <w:rsid w:val="008A6E23"/>
    <w:rsid w:val="008A7D8D"/>
    <w:rsid w:val="008B02DE"/>
    <w:rsid w:val="008B09BD"/>
    <w:rsid w:val="008B1A78"/>
    <w:rsid w:val="008B1FFF"/>
    <w:rsid w:val="008B209A"/>
    <w:rsid w:val="008B21D3"/>
    <w:rsid w:val="008B356C"/>
    <w:rsid w:val="008B39B9"/>
    <w:rsid w:val="008B477C"/>
    <w:rsid w:val="008B55C8"/>
    <w:rsid w:val="008B5A18"/>
    <w:rsid w:val="008B5B3B"/>
    <w:rsid w:val="008B5C1A"/>
    <w:rsid w:val="008B6D64"/>
    <w:rsid w:val="008B7A0A"/>
    <w:rsid w:val="008B7C7F"/>
    <w:rsid w:val="008B7CC7"/>
    <w:rsid w:val="008B7FF1"/>
    <w:rsid w:val="008C015D"/>
    <w:rsid w:val="008C05AB"/>
    <w:rsid w:val="008C1EFA"/>
    <w:rsid w:val="008C2140"/>
    <w:rsid w:val="008C287B"/>
    <w:rsid w:val="008C2A4E"/>
    <w:rsid w:val="008C2D78"/>
    <w:rsid w:val="008C36E7"/>
    <w:rsid w:val="008C3D1F"/>
    <w:rsid w:val="008C471E"/>
    <w:rsid w:val="008C63E8"/>
    <w:rsid w:val="008C679F"/>
    <w:rsid w:val="008C7544"/>
    <w:rsid w:val="008D00F3"/>
    <w:rsid w:val="008D02C8"/>
    <w:rsid w:val="008D15A4"/>
    <w:rsid w:val="008D1A17"/>
    <w:rsid w:val="008D2613"/>
    <w:rsid w:val="008D2B07"/>
    <w:rsid w:val="008D2D32"/>
    <w:rsid w:val="008D32AE"/>
    <w:rsid w:val="008D357E"/>
    <w:rsid w:val="008D3EAC"/>
    <w:rsid w:val="008D40CE"/>
    <w:rsid w:val="008D430E"/>
    <w:rsid w:val="008D4602"/>
    <w:rsid w:val="008D5089"/>
    <w:rsid w:val="008D55D9"/>
    <w:rsid w:val="008D6526"/>
    <w:rsid w:val="008D69B1"/>
    <w:rsid w:val="008E05AF"/>
    <w:rsid w:val="008E0686"/>
    <w:rsid w:val="008E20D2"/>
    <w:rsid w:val="008E23BC"/>
    <w:rsid w:val="008E289E"/>
    <w:rsid w:val="008E2E33"/>
    <w:rsid w:val="008E3225"/>
    <w:rsid w:val="008E354F"/>
    <w:rsid w:val="008E379D"/>
    <w:rsid w:val="008E43A8"/>
    <w:rsid w:val="008E47E8"/>
    <w:rsid w:val="008E490B"/>
    <w:rsid w:val="008E4C62"/>
    <w:rsid w:val="008E4E8C"/>
    <w:rsid w:val="008E611B"/>
    <w:rsid w:val="008E6CD4"/>
    <w:rsid w:val="008E7311"/>
    <w:rsid w:val="008F0421"/>
    <w:rsid w:val="008F0C8F"/>
    <w:rsid w:val="008F15DC"/>
    <w:rsid w:val="008F1825"/>
    <w:rsid w:val="008F36F6"/>
    <w:rsid w:val="008F3926"/>
    <w:rsid w:val="008F40B8"/>
    <w:rsid w:val="008F42D3"/>
    <w:rsid w:val="008F483E"/>
    <w:rsid w:val="008F4A25"/>
    <w:rsid w:val="008F5544"/>
    <w:rsid w:val="008F5697"/>
    <w:rsid w:val="008F6526"/>
    <w:rsid w:val="008F6605"/>
    <w:rsid w:val="008F6E23"/>
    <w:rsid w:val="008F6EC5"/>
    <w:rsid w:val="008F7016"/>
    <w:rsid w:val="008F7F39"/>
    <w:rsid w:val="00900176"/>
    <w:rsid w:val="009008C7"/>
    <w:rsid w:val="0090147E"/>
    <w:rsid w:val="009015AA"/>
    <w:rsid w:val="0090187B"/>
    <w:rsid w:val="00902260"/>
    <w:rsid w:val="009047CA"/>
    <w:rsid w:val="009047E5"/>
    <w:rsid w:val="00905671"/>
    <w:rsid w:val="00905874"/>
    <w:rsid w:val="00906B8D"/>
    <w:rsid w:val="00910380"/>
    <w:rsid w:val="0091098A"/>
    <w:rsid w:val="009109BC"/>
    <w:rsid w:val="009116B0"/>
    <w:rsid w:val="00912B07"/>
    <w:rsid w:val="00912DE9"/>
    <w:rsid w:val="00913614"/>
    <w:rsid w:val="00913A61"/>
    <w:rsid w:val="00914E56"/>
    <w:rsid w:val="00915D87"/>
    <w:rsid w:val="009166A1"/>
    <w:rsid w:val="00916CF3"/>
    <w:rsid w:val="00916F5E"/>
    <w:rsid w:val="00917859"/>
    <w:rsid w:val="00917948"/>
    <w:rsid w:val="009204E4"/>
    <w:rsid w:val="00920E53"/>
    <w:rsid w:val="0092178B"/>
    <w:rsid w:val="00921C0F"/>
    <w:rsid w:val="00922253"/>
    <w:rsid w:val="00922D33"/>
    <w:rsid w:val="00922F7E"/>
    <w:rsid w:val="0092349C"/>
    <w:rsid w:val="009235C9"/>
    <w:rsid w:val="00923BE2"/>
    <w:rsid w:val="00924C6E"/>
    <w:rsid w:val="00924F7E"/>
    <w:rsid w:val="0092514B"/>
    <w:rsid w:val="00925547"/>
    <w:rsid w:val="00925664"/>
    <w:rsid w:val="00925A86"/>
    <w:rsid w:val="00925AC1"/>
    <w:rsid w:val="00925EC9"/>
    <w:rsid w:val="009261F1"/>
    <w:rsid w:val="00926737"/>
    <w:rsid w:val="009267C6"/>
    <w:rsid w:val="00926A3E"/>
    <w:rsid w:val="009275C0"/>
    <w:rsid w:val="0092761E"/>
    <w:rsid w:val="00927DDB"/>
    <w:rsid w:val="00930A17"/>
    <w:rsid w:val="00930BDC"/>
    <w:rsid w:val="00931972"/>
    <w:rsid w:val="00932060"/>
    <w:rsid w:val="00932D68"/>
    <w:rsid w:val="00933A47"/>
    <w:rsid w:val="00933B4A"/>
    <w:rsid w:val="00934006"/>
    <w:rsid w:val="009361B8"/>
    <w:rsid w:val="009364CC"/>
    <w:rsid w:val="009368CD"/>
    <w:rsid w:val="00936D26"/>
    <w:rsid w:val="00936DA0"/>
    <w:rsid w:val="009378EC"/>
    <w:rsid w:val="00937AAD"/>
    <w:rsid w:val="00937ECA"/>
    <w:rsid w:val="009400F4"/>
    <w:rsid w:val="009400F7"/>
    <w:rsid w:val="0094179F"/>
    <w:rsid w:val="009418D5"/>
    <w:rsid w:val="0094208B"/>
    <w:rsid w:val="00942AE4"/>
    <w:rsid w:val="00942DB7"/>
    <w:rsid w:val="0094301C"/>
    <w:rsid w:val="00943A89"/>
    <w:rsid w:val="00943A9E"/>
    <w:rsid w:val="00944B1B"/>
    <w:rsid w:val="00945B38"/>
    <w:rsid w:val="00945BBC"/>
    <w:rsid w:val="00946590"/>
    <w:rsid w:val="00946B0C"/>
    <w:rsid w:val="00946B52"/>
    <w:rsid w:val="0095049D"/>
    <w:rsid w:val="00950A42"/>
    <w:rsid w:val="00950DDD"/>
    <w:rsid w:val="0095130D"/>
    <w:rsid w:val="00951B66"/>
    <w:rsid w:val="009523A1"/>
    <w:rsid w:val="00952AA7"/>
    <w:rsid w:val="00952F90"/>
    <w:rsid w:val="0095342E"/>
    <w:rsid w:val="00953D52"/>
    <w:rsid w:val="0095430C"/>
    <w:rsid w:val="00954E26"/>
    <w:rsid w:val="009550FC"/>
    <w:rsid w:val="0095528B"/>
    <w:rsid w:val="00955307"/>
    <w:rsid w:val="0095641C"/>
    <w:rsid w:val="00956A38"/>
    <w:rsid w:val="0095762F"/>
    <w:rsid w:val="00957C2A"/>
    <w:rsid w:val="00960034"/>
    <w:rsid w:val="0096064C"/>
    <w:rsid w:val="00960938"/>
    <w:rsid w:val="00960D62"/>
    <w:rsid w:val="00961194"/>
    <w:rsid w:val="0096195E"/>
    <w:rsid w:val="00961B4A"/>
    <w:rsid w:val="00961C81"/>
    <w:rsid w:val="009623DB"/>
    <w:rsid w:val="009623EA"/>
    <w:rsid w:val="00963761"/>
    <w:rsid w:val="00963BF4"/>
    <w:rsid w:val="00964458"/>
    <w:rsid w:val="00964A6F"/>
    <w:rsid w:val="009652CE"/>
    <w:rsid w:val="009653B3"/>
    <w:rsid w:val="009656AE"/>
    <w:rsid w:val="0096622F"/>
    <w:rsid w:val="009663D2"/>
    <w:rsid w:val="00966FDA"/>
    <w:rsid w:val="0096743C"/>
    <w:rsid w:val="00967965"/>
    <w:rsid w:val="00967EF5"/>
    <w:rsid w:val="00970BC0"/>
    <w:rsid w:val="009711C3"/>
    <w:rsid w:val="00971464"/>
    <w:rsid w:val="0097214C"/>
    <w:rsid w:val="009725CF"/>
    <w:rsid w:val="0097278D"/>
    <w:rsid w:val="009729C7"/>
    <w:rsid w:val="0097321F"/>
    <w:rsid w:val="0097358E"/>
    <w:rsid w:val="0097373C"/>
    <w:rsid w:val="00973986"/>
    <w:rsid w:val="00974208"/>
    <w:rsid w:val="00975BFB"/>
    <w:rsid w:val="00975ECA"/>
    <w:rsid w:val="0097641B"/>
    <w:rsid w:val="00977987"/>
    <w:rsid w:val="00977E14"/>
    <w:rsid w:val="009810BE"/>
    <w:rsid w:val="009812E8"/>
    <w:rsid w:val="00981493"/>
    <w:rsid w:val="00981528"/>
    <w:rsid w:val="00981853"/>
    <w:rsid w:val="00982299"/>
    <w:rsid w:val="0098277E"/>
    <w:rsid w:val="009830B1"/>
    <w:rsid w:val="00983963"/>
    <w:rsid w:val="009848F7"/>
    <w:rsid w:val="00984C7B"/>
    <w:rsid w:val="0098520D"/>
    <w:rsid w:val="0098524E"/>
    <w:rsid w:val="009853DD"/>
    <w:rsid w:val="009854E0"/>
    <w:rsid w:val="00985AA2"/>
    <w:rsid w:val="00985F28"/>
    <w:rsid w:val="009861ED"/>
    <w:rsid w:val="00986575"/>
    <w:rsid w:val="00987011"/>
    <w:rsid w:val="00990495"/>
    <w:rsid w:val="00990F06"/>
    <w:rsid w:val="00990F65"/>
    <w:rsid w:val="009910EB"/>
    <w:rsid w:val="009920D3"/>
    <w:rsid w:val="00992B99"/>
    <w:rsid w:val="00993464"/>
    <w:rsid w:val="0099356E"/>
    <w:rsid w:val="00993BD0"/>
    <w:rsid w:val="009941FF"/>
    <w:rsid w:val="00994418"/>
    <w:rsid w:val="00995355"/>
    <w:rsid w:val="00995446"/>
    <w:rsid w:val="009958CB"/>
    <w:rsid w:val="009967CE"/>
    <w:rsid w:val="0099786B"/>
    <w:rsid w:val="00997C11"/>
    <w:rsid w:val="009A0100"/>
    <w:rsid w:val="009A0A15"/>
    <w:rsid w:val="009A0AB2"/>
    <w:rsid w:val="009A211D"/>
    <w:rsid w:val="009A2179"/>
    <w:rsid w:val="009A2292"/>
    <w:rsid w:val="009A3642"/>
    <w:rsid w:val="009A3763"/>
    <w:rsid w:val="009A3B2F"/>
    <w:rsid w:val="009A4E35"/>
    <w:rsid w:val="009A54BA"/>
    <w:rsid w:val="009A59F4"/>
    <w:rsid w:val="009A613B"/>
    <w:rsid w:val="009A615A"/>
    <w:rsid w:val="009A6A00"/>
    <w:rsid w:val="009A6BF9"/>
    <w:rsid w:val="009A7932"/>
    <w:rsid w:val="009B07D5"/>
    <w:rsid w:val="009B1720"/>
    <w:rsid w:val="009B19CC"/>
    <w:rsid w:val="009B1BD0"/>
    <w:rsid w:val="009B24DA"/>
    <w:rsid w:val="009B27F4"/>
    <w:rsid w:val="009B281A"/>
    <w:rsid w:val="009B2B61"/>
    <w:rsid w:val="009B449D"/>
    <w:rsid w:val="009B5281"/>
    <w:rsid w:val="009B563F"/>
    <w:rsid w:val="009B675A"/>
    <w:rsid w:val="009C0765"/>
    <w:rsid w:val="009C0779"/>
    <w:rsid w:val="009C1196"/>
    <w:rsid w:val="009C11B4"/>
    <w:rsid w:val="009C168E"/>
    <w:rsid w:val="009C1B7C"/>
    <w:rsid w:val="009C227F"/>
    <w:rsid w:val="009C228A"/>
    <w:rsid w:val="009C22CB"/>
    <w:rsid w:val="009C2A94"/>
    <w:rsid w:val="009C3A4B"/>
    <w:rsid w:val="009C4C83"/>
    <w:rsid w:val="009C508B"/>
    <w:rsid w:val="009C5293"/>
    <w:rsid w:val="009C5D38"/>
    <w:rsid w:val="009C679B"/>
    <w:rsid w:val="009D1177"/>
    <w:rsid w:val="009D15AD"/>
    <w:rsid w:val="009D1BEB"/>
    <w:rsid w:val="009D1F0F"/>
    <w:rsid w:val="009D2273"/>
    <w:rsid w:val="009D245B"/>
    <w:rsid w:val="009D25C5"/>
    <w:rsid w:val="009D26A9"/>
    <w:rsid w:val="009D2762"/>
    <w:rsid w:val="009D28B4"/>
    <w:rsid w:val="009D34AE"/>
    <w:rsid w:val="009D3779"/>
    <w:rsid w:val="009D3EA1"/>
    <w:rsid w:val="009D40C1"/>
    <w:rsid w:val="009D5A28"/>
    <w:rsid w:val="009D5EA2"/>
    <w:rsid w:val="009D7FEA"/>
    <w:rsid w:val="009E0284"/>
    <w:rsid w:val="009E03ED"/>
    <w:rsid w:val="009E1749"/>
    <w:rsid w:val="009E1C16"/>
    <w:rsid w:val="009E1C1B"/>
    <w:rsid w:val="009E253A"/>
    <w:rsid w:val="009E2D10"/>
    <w:rsid w:val="009E3392"/>
    <w:rsid w:val="009E3549"/>
    <w:rsid w:val="009E3E80"/>
    <w:rsid w:val="009E3FA9"/>
    <w:rsid w:val="009E4146"/>
    <w:rsid w:val="009E4BAF"/>
    <w:rsid w:val="009E552C"/>
    <w:rsid w:val="009E599B"/>
    <w:rsid w:val="009E5BF9"/>
    <w:rsid w:val="009E611B"/>
    <w:rsid w:val="009E7513"/>
    <w:rsid w:val="009F1019"/>
    <w:rsid w:val="009F2661"/>
    <w:rsid w:val="009F2E20"/>
    <w:rsid w:val="009F3071"/>
    <w:rsid w:val="009F324A"/>
    <w:rsid w:val="009F37D6"/>
    <w:rsid w:val="009F3E95"/>
    <w:rsid w:val="009F407E"/>
    <w:rsid w:val="009F4168"/>
    <w:rsid w:val="009F493E"/>
    <w:rsid w:val="009F4C67"/>
    <w:rsid w:val="009F509C"/>
    <w:rsid w:val="009F55B7"/>
    <w:rsid w:val="009F58DD"/>
    <w:rsid w:val="009F6984"/>
    <w:rsid w:val="009F6BDA"/>
    <w:rsid w:val="009F7B23"/>
    <w:rsid w:val="00A01592"/>
    <w:rsid w:val="00A01866"/>
    <w:rsid w:val="00A01C63"/>
    <w:rsid w:val="00A01F6B"/>
    <w:rsid w:val="00A0290F"/>
    <w:rsid w:val="00A030D3"/>
    <w:rsid w:val="00A0356E"/>
    <w:rsid w:val="00A03CEF"/>
    <w:rsid w:val="00A041FC"/>
    <w:rsid w:val="00A04607"/>
    <w:rsid w:val="00A046FD"/>
    <w:rsid w:val="00A057A0"/>
    <w:rsid w:val="00A06EB4"/>
    <w:rsid w:val="00A07C69"/>
    <w:rsid w:val="00A1052D"/>
    <w:rsid w:val="00A1191F"/>
    <w:rsid w:val="00A1225B"/>
    <w:rsid w:val="00A12516"/>
    <w:rsid w:val="00A1253B"/>
    <w:rsid w:val="00A12731"/>
    <w:rsid w:val="00A12B8A"/>
    <w:rsid w:val="00A12DB4"/>
    <w:rsid w:val="00A12F34"/>
    <w:rsid w:val="00A1317A"/>
    <w:rsid w:val="00A132E9"/>
    <w:rsid w:val="00A14078"/>
    <w:rsid w:val="00A14A43"/>
    <w:rsid w:val="00A14D69"/>
    <w:rsid w:val="00A14EF8"/>
    <w:rsid w:val="00A15DD9"/>
    <w:rsid w:val="00A1656E"/>
    <w:rsid w:val="00A16E79"/>
    <w:rsid w:val="00A17084"/>
    <w:rsid w:val="00A17A6D"/>
    <w:rsid w:val="00A17CBB"/>
    <w:rsid w:val="00A2019E"/>
    <w:rsid w:val="00A20929"/>
    <w:rsid w:val="00A20E36"/>
    <w:rsid w:val="00A2162C"/>
    <w:rsid w:val="00A21758"/>
    <w:rsid w:val="00A221CA"/>
    <w:rsid w:val="00A2290B"/>
    <w:rsid w:val="00A231A3"/>
    <w:rsid w:val="00A237E1"/>
    <w:rsid w:val="00A24197"/>
    <w:rsid w:val="00A248FE"/>
    <w:rsid w:val="00A254A6"/>
    <w:rsid w:val="00A26C90"/>
    <w:rsid w:val="00A27254"/>
    <w:rsid w:val="00A274AB"/>
    <w:rsid w:val="00A278C9"/>
    <w:rsid w:val="00A27BF3"/>
    <w:rsid w:val="00A30AA7"/>
    <w:rsid w:val="00A30AEF"/>
    <w:rsid w:val="00A30D55"/>
    <w:rsid w:val="00A32DBC"/>
    <w:rsid w:val="00A32FF0"/>
    <w:rsid w:val="00A33313"/>
    <w:rsid w:val="00A339C9"/>
    <w:rsid w:val="00A33EC4"/>
    <w:rsid w:val="00A349DE"/>
    <w:rsid w:val="00A353E5"/>
    <w:rsid w:val="00A36825"/>
    <w:rsid w:val="00A36CBB"/>
    <w:rsid w:val="00A3727E"/>
    <w:rsid w:val="00A37447"/>
    <w:rsid w:val="00A4030F"/>
    <w:rsid w:val="00A40818"/>
    <w:rsid w:val="00A40B79"/>
    <w:rsid w:val="00A416D7"/>
    <w:rsid w:val="00A41951"/>
    <w:rsid w:val="00A41ADB"/>
    <w:rsid w:val="00A41BD0"/>
    <w:rsid w:val="00A4245F"/>
    <w:rsid w:val="00A4267C"/>
    <w:rsid w:val="00A42F9A"/>
    <w:rsid w:val="00A4333C"/>
    <w:rsid w:val="00A435F1"/>
    <w:rsid w:val="00A437F0"/>
    <w:rsid w:val="00A441A3"/>
    <w:rsid w:val="00A44771"/>
    <w:rsid w:val="00A44B07"/>
    <w:rsid w:val="00A44BFF"/>
    <w:rsid w:val="00A4557E"/>
    <w:rsid w:val="00A4576D"/>
    <w:rsid w:val="00A46220"/>
    <w:rsid w:val="00A46B69"/>
    <w:rsid w:val="00A46EA5"/>
    <w:rsid w:val="00A47175"/>
    <w:rsid w:val="00A475BB"/>
    <w:rsid w:val="00A50513"/>
    <w:rsid w:val="00A50602"/>
    <w:rsid w:val="00A50CE3"/>
    <w:rsid w:val="00A50E7A"/>
    <w:rsid w:val="00A51559"/>
    <w:rsid w:val="00A51B12"/>
    <w:rsid w:val="00A528C0"/>
    <w:rsid w:val="00A53024"/>
    <w:rsid w:val="00A53B56"/>
    <w:rsid w:val="00A53E25"/>
    <w:rsid w:val="00A548C4"/>
    <w:rsid w:val="00A54EBF"/>
    <w:rsid w:val="00A55932"/>
    <w:rsid w:val="00A55B4E"/>
    <w:rsid w:val="00A55D07"/>
    <w:rsid w:val="00A5610B"/>
    <w:rsid w:val="00A561DA"/>
    <w:rsid w:val="00A571FB"/>
    <w:rsid w:val="00A57351"/>
    <w:rsid w:val="00A57B30"/>
    <w:rsid w:val="00A609A1"/>
    <w:rsid w:val="00A616F1"/>
    <w:rsid w:val="00A6178B"/>
    <w:rsid w:val="00A61852"/>
    <w:rsid w:val="00A633C1"/>
    <w:rsid w:val="00A63FBE"/>
    <w:rsid w:val="00A63FDD"/>
    <w:rsid w:val="00A6406A"/>
    <w:rsid w:val="00A641CF"/>
    <w:rsid w:val="00A644F7"/>
    <w:rsid w:val="00A64818"/>
    <w:rsid w:val="00A64966"/>
    <w:rsid w:val="00A64D65"/>
    <w:rsid w:val="00A64E20"/>
    <w:rsid w:val="00A65B6E"/>
    <w:rsid w:val="00A66A09"/>
    <w:rsid w:val="00A67E46"/>
    <w:rsid w:val="00A701D5"/>
    <w:rsid w:val="00A70D65"/>
    <w:rsid w:val="00A71664"/>
    <w:rsid w:val="00A724B1"/>
    <w:rsid w:val="00A725F6"/>
    <w:rsid w:val="00A72CF6"/>
    <w:rsid w:val="00A73EB4"/>
    <w:rsid w:val="00A74139"/>
    <w:rsid w:val="00A74A06"/>
    <w:rsid w:val="00A754EB"/>
    <w:rsid w:val="00A7563D"/>
    <w:rsid w:val="00A75BB8"/>
    <w:rsid w:val="00A75F60"/>
    <w:rsid w:val="00A76FA1"/>
    <w:rsid w:val="00A77DCA"/>
    <w:rsid w:val="00A801B2"/>
    <w:rsid w:val="00A81875"/>
    <w:rsid w:val="00A81EBE"/>
    <w:rsid w:val="00A832AF"/>
    <w:rsid w:val="00A83DAE"/>
    <w:rsid w:val="00A83E36"/>
    <w:rsid w:val="00A84519"/>
    <w:rsid w:val="00A85104"/>
    <w:rsid w:val="00A85B31"/>
    <w:rsid w:val="00A87278"/>
    <w:rsid w:val="00A875D7"/>
    <w:rsid w:val="00A876F7"/>
    <w:rsid w:val="00A87DDA"/>
    <w:rsid w:val="00A87E71"/>
    <w:rsid w:val="00A90842"/>
    <w:rsid w:val="00A90BEA"/>
    <w:rsid w:val="00A90DFB"/>
    <w:rsid w:val="00A912E3"/>
    <w:rsid w:val="00A924E6"/>
    <w:rsid w:val="00A9301F"/>
    <w:rsid w:val="00A93DB7"/>
    <w:rsid w:val="00A9442E"/>
    <w:rsid w:val="00A94C5E"/>
    <w:rsid w:val="00A94E3B"/>
    <w:rsid w:val="00A95D9B"/>
    <w:rsid w:val="00A95F8E"/>
    <w:rsid w:val="00A96022"/>
    <w:rsid w:val="00A962BD"/>
    <w:rsid w:val="00A9694E"/>
    <w:rsid w:val="00A96EAD"/>
    <w:rsid w:val="00A97CFE"/>
    <w:rsid w:val="00AA099E"/>
    <w:rsid w:val="00AA1834"/>
    <w:rsid w:val="00AA1E4E"/>
    <w:rsid w:val="00AA2944"/>
    <w:rsid w:val="00AA2BBA"/>
    <w:rsid w:val="00AA36F5"/>
    <w:rsid w:val="00AA3BBB"/>
    <w:rsid w:val="00AA4200"/>
    <w:rsid w:val="00AA49B9"/>
    <w:rsid w:val="00AA57B5"/>
    <w:rsid w:val="00AA6843"/>
    <w:rsid w:val="00AA6857"/>
    <w:rsid w:val="00AA73C6"/>
    <w:rsid w:val="00AA7743"/>
    <w:rsid w:val="00AB05DB"/>
    <w:rsid w:val="00AB0CCA"/>
    <w:rsid w:val="00AB1381"/>
    <w:rsid w:val="00AB17E3"/>
    <w:rsid w:val="00AB2BFF"/>
    <w:rsid w:val="00AB2CBD"/>
    <w:rsid w:val="00AB34F0"/>
    <w:rsid w:val="00AB3716"/>
    <w:rsid w:val="00AB3BEF"/>
    <w:rsid w:val="00AB4BFE"/>
    <w:rsid w:val="00AB545A"/>
    <w:rsid w:val="00AB5AA0"/>
    <w:rsid w:val="00AB5CBE"/>
    <w:rsid w:val="00AB6B55"/>
    <w:rsid w:val="00AB6F8D"/>
    <w:rsid w:val="00AB7672"/>
    <w:rsid w:val="00AC0615"/>
    <w:rsid w:val="00AC15F7"/>
    <w:rsid w:val="00AC1A09"/>
    <w:rsid w:val="00AC1F29"/>
    <w:rsid w:val="00AC221E"/>
    <w:rsid w:val="00AC2352"/>
    <w:rsid w:val="00AC27E3"/>
    <w:rsid w:val="00AC2974"/>
    <w:rsid w:val="00AC29AB"/>
    <w:rsid w:val="00AC3EA2"/>
    <w:rsid w:val="00AC4ED8"/>
    <w:rsid w:val="00AC50AA"/>
    <w:rsid w:val="00AC5F04"/>
    <w:rsid w:val="00AC6D56"/>
    <w:rsid w:val="00AC703D"/>
    <w:rsid w:val="00AC7D66"/>
    <w:rsid w:val="00AC7EBC"/>
    <w:rsid w:val="00AD04C4"/>
    <w:rsid w:val="00AD0632"/>
    <w:rsid w:val="00AD089D"/>
    <w:rsid w:val="00AD3BA0"/>
    <w:rsid w:val="00AD3F84"/>
    <w:rsid w:val="00AD4257"/>
    <w:rsid w:val="00AD4D1D"/>
    <w:rsid w:val="00AD4F6A"/>
    <w:rsid w:val="00AD4FE3"/>
    <w:rsid w:val="00AD5D33"/>
    <w:rsid w:val="00AD5DC3"/>
    <w:rsid w:val="00AE0535"/>
    <w:rsid w:val="00AE086D"/>
    <w:rsid w:val="00AE0D53"/>
    <w:rsid w:val="00AE1236"/>
    <w:rsid w:val="00AE1520"/>
    <w:rsid w:val="00AE1B24"/>
    <w:rsid w:val="00AE2D81"/>
    <w:rsid w:val="00AE3EE0"/>
    <w:rsid w:val="00AE4362"/>
    <w:rsid w:val="00AE466C"/>
    <w:rsid w:val="00AE4A6A"/>
    <w:rsid w:val="00AE4D55"/>
    <w:rsid w:val="00AE4EDC"/>
    <w:rsid w:val="00AE50B5"/>
    <w:rsid w:val="00AE59D3"/>
    <w:rsid w:val="00AE5ACB"/>
    <w:rsid w:val="00AE6D13"/>
    <w:rsid w:val="00AF0E55"/>
    <w:rsid w:val="00AF116E"/>
    <w:rsid w:val="00AF125B"/>
    <w:rsid w:val="00AF1BE1"/>
    <w:rsid w:val="00AF20A2"/>
    <w:rsid w:val="00AF20CA"/>
    <w:rsid w:val="00AF2A43"/>
    <w:rsid w:val="00AF3448"/>
    <w:rsid w:val="00AF42B2"/>
    <w:rsid w:val="00AF456C"/>
    <w:rsid w:val="00AF55F9"/>
    <w:rsid w:val="00AF5B1F"/>
    <w:rsid w:val="00AF60C9"/>
    <w:rsid w:val="00AF6A28"/>
    <w:rsid w:val="00AF6A43"/>
    <w:rsid w:val="00AF6CB2"/>
    <w:rsid w:val="00AF704F"/>
    <w:rsid w:val="00AF7AA5"/>
    <w:rsid w:val="00B00308"/>
    <w:rsid w:val="00B0049C"/>
    <w:rsid w:val="00B004D9"/>
    <w:rsid w:val="00B01B9E"/>
    <w:rsid w:val="00B01F43"/>
    <w:rsid w:val="00B020B5"/>
    <w:rsid w:val="00B02746"/>
    <w:rsid w:val="00B0347E"/>
    <w:rsid w:val="00B0465D"/>
    <w:rsid w:val="00B04938"/>
    <w:rsid w:val="00B052B9"/>
    <w:rsid w:val="00B055FA"/>
    <w:rsid w:val="00B0570A"/>
    <w:rsid w:val="00B05E43"/>
    <w:rsid w:val="00B06843"/>
    <w:rsid w:val="00B06BA4"/>
    <w:rsid w:val="00B072F5"/>
    <w:rsid w:val="00B07531"/>
    <w:rsid w:val="00B10497"/>
    <w:rsid w:val="00B11AD3"/>
    <w:rsid w:val="00B12133"/>
    <w:rsid w:val="00B12252"/>
    <w:rsid w:val="00B124C0"/>
    <w:rsid w:val="00B127B5"/>
    <w:rsid w:val="00B12F3C"/>
    <w:rsid w:val="00B1391C"/>
    <w:rsid w:val="00B13A9D"/>
    <w:rsid w:val="00B143E3"/>
    <w:rsid w:val="00B143E6"/>
    <w:rsid w:val="00B14D49"/>
    <w:rsid w:val="00B14E82"/>
    <w:rsid w:val="00B153B2"/>
    <w:rsid w:val="00B154ED"/>
    <w:rsid w:val="00B173B9"/>
    <w:rsid w:val="00B17A3F"/>
    <w:rsid w:val="00B17C45"/>
    <w:rsid w:val="00B2047D"/>
    <w:rsid w:val="00B20A39"/>
    <w:rsid w:val="00B213FA"/>
    <w:rsid w:val="00B2169C"/>
    <w:rsid w:val="00B21ABD"/>
    <w:rsid w:val="00B21DBD"/>
    <w:rsid w:val="00B2226D"/>
    <w:rsid w:val="00B22BB3"/>
    <w:rsid w:val="00B23889"/>
    <w:rsid w:val="00B23F95"/>
    <w:rsid w:val="00B24726"/>
    <w:rsid w:val="00B24833"/>
    <w:rsid w:val="00B24A64"/>
    <w:rsid w:val="00B24C80"/>
    <w:rsid w:val="00B24DC6"/>
    <w:rsid w:val="00B2589B"/>
    <w:rsid w:val="00B262BF"/>
    <w:rsid w:val="00B2733E"/>
    <w:rsid w:val="00B30127"/>
    <w:rsid w:val="00B30B69"/>
    <w:rsid w:val="00B30F80"/>
    <w:rsid w:val="00B31012"/>
    <w:rsid w:val="00B31144"/>
    <w:rsid w:val="00B3170D"/>
    <w:rsid w:val="00B31D1B"/>
    <w:rsid w:val="00B31D3A"/>
    <w:rsid w:val="00B326EB"/>
    <w:rsid w:val="00B32981"/>
    <w:rsid w:val="00B330BE"/>
    <w:rsid w:val="00B337A5"/>
    <w:rsid w:val="00B337E8"/>
    <w:rsid w:val="00B349B6"/>
    <w:rsid w:val="00B3587F"/>
    <w:rsid w:val="00B364B0"/>
    <w:rsid w:val="00B3681F"/>
    <w:rsid w:val="00B37104"/>
    <w:rsid w:val="00B3725C"/>
    <w:rsid w:val="00B37C3A"/>
    <w:rsid w:val="00B401DE"/>
    <w:rsid w:val="00B41F1B"/>
    <w:rsid w:val="00B4271E"/>
    <w:rsid w:val="00B42DB4"/>
    <w:rsid w:val="00B43157"/>
    <w:rsid w:val="00B4338E"/>
    <w:rsid w:val="00B44CC3"/>
    <w:rsid w:val="00B45238"/>
    <w:rsid w:val="00B45B96"/>
    <w:rsid w:val="00B45F76"/>
    <w:rsid w:val="00B46251"/>
    <w:rsid w:val="00B47165"/>
    <w:rsid w:val="00B47347"/>
    <w:rsid w:val="00B478C2"/>
    <w:rsid w:val="00B47FFC"/>
    <w:rsid w:val="00B50654"/>
    <w:rsid w:val="00B510FB"/>
    <w:rsid w:val="00B51C78"/>
    <w:rsid w:val="00B51C96"/>
    <w:rsid w:val="00B51E17"/>
    <w:rsid w:val="00B521B5"/>
    <w:rsid w:val="00B52412"/>
    <w:rsid w:val="00B52FA1"/>
    <w:rsid w:val="00B532DB"/>
    <w:rsid w:val="00B53759"/>
    <w:rsid w:val="00B545C7"/>
    <w:rsid w:val="00B54D7F"/>
    <w:rsid w:val="00B55F7B"/>
    <w:rsid w:val="00B56012"/>
    <w:rsid w:val="00B56AFE"/>
    <w:rsid w:val="00B57335"/>
    <w:rsid w:val="00B574F5"/>
    <w:rsid w:val="00B578CB"/>
    <w:rsid w:val="00B61255"/>
    <w:rsid w:val="00B61396"/>
    <w:rsid w:val="00B615BB"/>
    <w:rsid w:val="00B62300"/>
    <w:rsid w:val="00B6254A"/>
    <w:rsid w:val="00B62C32"/>
    <w:rsid w:val="00B62E10"/>
    <w:rsid w:val="00B638D3"/>
    <w:rsid w:val="00B647DC"/>
    <w:rsid w:val="00B649C5"/>
    <w:rsid w:val="00B65EF1"/>
    <w:rsid w:val="00B66907"/>
    <w:rsid w:val="00B66E5B"/>
    <w:rsid w:val="00B67555"/>
    <w:rsid w:val="00B67926"/>
    <w:rsid w:val="00B67CEE"/>
    <w:rsid w:val="00B70AF6"/>
    <w:rsid w:val="00B70BE0"/>
    <w:rsid w:val="00B715D3"/>
    <w:rsid w:val="00B71778"/>
    <w:rsid w:val="00B72452"/>
    <w:rsid w:val="00B7255D"/>
    <w:rsid w:val="00B73E6A"/>
    <w:rsid w:val="00B7479F"/>
    <w:rsid w:val="00B74DD4"/>
    <w:rsid w:val="00B767DC"/>
    <w:rsid w:val="00B7683C"/>
    <w:rsid w:val="00B7719D"/>
    <w:rsid w:val="00B77595"/>
    <w:rsid w:val="00B77F87"/>
    <w:rsid w:val="00B80FE8"/>
    <w:rsid w:val="00B81D2B"/>
    <w:rsid w:val="00B81F41"/>
    <w:rsid w:val="00B8293E"/>
    <w:rsid w:val="00B83C18"/>
    <w:rsid w:val="00B840D5"/>
    <w:rsid w:val="00B84D20"/>
    <w:rsid w:val="00B8533A"/>
    <w:rsid w:val="00B85EE1"/>
    <w:rsid w:val="00B866F6"/>
    <w:rsid w:val="00B90763"/>
    <w:rsid w:val="00B91013"/>
    <w:rsid w:val="00B914FB"/>
    <w:rsid w:val="00B9151E"/>
    <w:rsid w:val="00B91CD0"/>
    <w:rsid w:val="00B92215"/>
    <w:rsid w:val="00B92795"/>
    <w:rsid w:val="00B928F3"/>
    <w:rsid w:val="00B92B89"/>
    <w:rsid w:val="00B92CAE"/>
    <w:rsid w:val="00B93B7F"/>
    <w:rsid w:val="00B93D15"/>
    <w:rsid w:val="00B94375"/>
    <w:rsid w:val="00B95797"/>
    <w:rsid w:val="00B957D4"/>
    <w:rsid w:val="00B95C3B"/>
    <w:rsid w:val="00B95D02"/>
    <w:rsid w:val="00B96D7C"/>
    <w:rsid w:val="00BA0787"/>
    <w:rsid w:val="00BA09F9"/>
    <w:rsid w:val="00BA1145"/>
    <w:rsid w:val="00BA1523"/>
    <w:rsid w:val="00BA230B"/>
    <w:rsid w:val="00BA45AB"/>
    <w:rsid w:val="00BA4605"/>
    <w:rsid w:val="00BA47D8"/>
    <w:rsid w:val="00BA4BBC"/>
    <w:rsid w:val="00BA4D54"/>
    <w:rsid w:val="00BA51A4"/>
    <w:rsid w:val="00BA53F0"/>
    <w:rsid w:val="00BA55F9"/>
    <w:rsid w:val="00BA62CD"/>
    <w:rsid w:val="00BA6311"/>
    <w:rsid w:val="00BA6323"/>
    <w:rsid w:val="00BA653D"/>
    <w:rsid w:val="00BA7006"/>
    <w:rsid w:val="00BA718E"/>
    <w:rsid w:val="00BA724E"/>
    <w:rsid w:val="00BA7B62"/>
    <w:rsid w:val="00BB02CE"/>
    <w:rsid w:val="00BB04BB"/>
    <w:rsid w:val="00BB0CC0"/>
    <w:rsid w:val="00BB2AF5"/>
    <w:rsid w:val="00BB3B82"/>
    <w:rsid w:val="00BB440B"/>
    <w:rsid w:val="00BB4A19"/>
    <w:rsid w:val="00BB506D"/>
    <w:rsid w:val="00BB6236"/>
    <w:rsid w:val="00BB6A95"/>
    <w:rsid w:val="00BB6FEE"/>
    <w:rsid w:val="00BB74BC"/>
    <w:rsid w:val="00BB7636"/>
    <w:rsid w:val="00BB7DE2"/>
    <w:rsid w:val="00BC03A8"/>
    <w:rsid w:val="00BC0CE9"/>
    <w:rsid w:val="00BC1608"/>
    <w:rsid w:val="00BC20B6"/>
    <w:rsid w:val="00BC2586"/>
    <w:rsid w:val="00BC2C98"/>
    <w:rsid w:val="00BC2D17"/>
    <w:rsid w:val="00BC3F36"/>
    <w:rsid w:val="00BC43DB"/>
    <w:rsid w:val="00BC4604"/>
    <w:rsid w:val="00BC4CF1"/>
    <w:rsid w:val="00BC4EFE"/>
    <w:rsid w:val="00BC5270"/>
    <w:rsid w:val="00BC5581"/>
    <w:rsid w:val="00BC5751"/>
    <w:rsid w:val="00BC5B1A"/>
    <w:rsid w:val="00BC64B9"/>
    <w:rsid w:val="00BC6D63"/>
    <w:rsid w:val="00BC7866"/>
    <w:rsid w:val="00BC7F4A"/>
    <w:rsid w:val="00BD0339"/>
    <w:rsid w:val="00BD068E"/>
    <w:rsid w:val="00BD1019"/>
    <w:rsid w:val="00BD1164"/>
    <w:rsid w:val="00BD1639"/>
    <w:rsid w:val="00BD19FC"/>
    <w:rsid w:val="00BD1C5A"/>
    <w:rsid w:val="00BD1F51"/>
    <w:rsid w:val="00BD2597"/>
    <w:rsid w:val="00BD4948"/>
    <w:rsid w:val="00BD546A"/>
    <w:rsid w:val="00BD5DE5"/>
    <w:rsid w:val="00BD68A2"/>
    <w:rsid w:val="00BD755B"/>
    <w:rsid w:val="00BD78DF"/>
    <w:rsid w:val="00BD7CFB"/>
    <w:rsid w:val="00BE0F5E"/>
    <w:rsid w:val="00BE295D"/>
    <w:rsid w:val="00BE3A8D"/>
    <w:rsid w:val="00BE4568"/>
    <w:rsid w:val="00BE48F3"/>
    <w:rsid w:val="00BE5587"/>
    <w:rsid w:val="00BE5614"/>
    <w:rsid w:val="00BE569B"/>
    <w:rsid w:val="00BE586C"/>
    <w:rsid w:val="00BE6474"/>
    <w:rsid w:val="00BE6665"/>
    <w:rsid w:val="00BE6764"/>
    <w:rsid w:val="00BE6B03"/>
    <w:rsid w:val="00BE6EF0"/>
    <w:rsid w:val="00BE7019"/>
    <w:rsid w:val="00BE730F"/>
    <w:rsid w:val="00BE76E5"/>
    <w:rsid w:val="00BE7D9E"/>
    <w:rsid w:val="00BE7E11"/>
    <w:rsid w:val="00BF0009"/>
    <w:rsid w:val="00BF0482"/>
    <w:rsid w:val="00BF04AC"/>
    <w:rsid w:val="00BF0D5B"/>
    <w:rsid w:val="00BF0E79"/>
    <w:rsid w:val="00BF1402"/>
    <w:rsid w:val="00BF203D"/>
    <w:rsid w:val="00BF25BB"/>
    <w:rsid w:val="00BF2772"/>
    <w:rsid w:val="00BF2DB9"/>
    <w:rsid w:val="00BF2E75"/>
    <w:rsid w:val="00BF3238"/>
    <w:rsid w:val="00BF3E94"/>
    <w:rsid w:val="00BF3F71"/>
    <w:rsid w:val="00BF4966"/>
    <w:rsid w:val="00BF4B2C"/>
    <w:rsid w:val="00BF4C0A"/>
    <w:rsid w:val="00BF500C"/>
    <w:rsid w:val="00BF56DC"/>
    <w:rsid w:val="00BF63C2"/>
    <w:rsid w:val="00BF69D1"/>
    <w:rsid w:val="00BF7851"/>
    <w:rsid w:val="00BF7A1B"/>
    <w:rsid w:val="00C00552"/>
    <w:rsid w:val="00C006F8"/>
    <w:rsid w:val="00C0129A"/>
    <w:rsid w:val="00C016D7"/>
    <w:rsid w:val="00C0183E"/>
    <w:rsid w:val="00C0199C"/>
    <w:rsid w:val="00C01D0E"/>
    <w:rsid w:val="00C01D7F"/>
    <w:rsid w:val="00C01FA8"/>
    <w:rsid w:val="00C02169"/>
    <w:rsid w:val="00C02564"/>
    <w:rsid w:val="00C025B7"/>
    <w:rsid w:val="00C02B7C"/>
    <w:rsid w:val="00C047D7"/>
    <w:rsid w:val="00C0487B"/>
    <w:rsid w:val="00C05222"/>
    <w:rsid w:val="00C053D5"/>
    <w:rsid w:val="00C05DE9"/>
    <w:rsid w:val="00C0608D"/>
    <w:rsid w:val="00C06185"/>
    <w:rsid w:val="00C0669F"/>
    <w:rsid w:val="00C0748B"/>
    <w:rsid w:val="00C07D00"/>
    <w:rsid w:val="00C10645"/>
    <w:rsid w:val="00C1124C"/>
    <w:rsid w:val="00C1203D"/>
    <w:rsid w:val="00C13A83"/>
    <w:rsid w:val="00C13AD4"/>
    <w:rsid w:val="00C13DC7"/>
    <w:rsid w:val="00C1438F"/>
    <w:rsid w:val="00C14B34"/>
    <w:rsid w:val="00C16876"/>
    <w:rsid w:val="00C16D2F"/>
    <w:rsid w:val="00C17187"/>
    <w:rsid w:val="00C177CB"/>
    <w:rsid w:val="00C20381"/>
    <w:rsid w:val="00C218D1"/>
    <w:rsid w:val="00C21BCD"/>
    <w:rsid w:val="00C21E75"/>
    <w:rsid w:val="00C21FB2"/>
    <w:rsid w:val="00C22592"/>
    <w:rsid w:val="00C2364C"/>
    <w:rsid w:val="00C2404C"/>
    <w:rsid w:val="00C2432D"/>
    <w:rsid w:val="00C25152"/>
    <w:rsid w:val="00C25416"/>
    <w:rsid w:val="00C256C2"/>
    <w:rsid w:val="00C25F0A"/>
    <w:rsid w:val="00C26118"/>
    <w:rsid w:val="00C267A3"/>
    <w:rsid w:val="00C26997"/>
    <w:rsid w:val="00C26C0F"/>
    <w:rsid w:val="00C27A3A"/>
    <w:rsid w:val="00C27CB5"/>
    <w:rsid w:val="00C27D43"/>
    <w:rsid w:val="00C3033B"/>
    <w:rsid w:val="00C30758"/>
    <w:rsid w:val="00C31075"/>
    <w:rsid w:val="00C318B7"/>
    <w:rsid w:val="00C32B0C"/>
    <w:rsid w:val="00C32ECE"/>
    <w:rsid w:val="00C32FE4"/>
    <w:rsid w:val="00C33410"/>
    <w:rsid w:val="00C33446"/>
    <w:rsid w:val="00C33478"/>
    <w:rsid w:val="00C33F0E"/>
    <w:rsid w:val="00C356E5"/>
    <w:rsid w:val="00C35E97"/>
    <w:rsid w:val="00C36648"/>
    <w:rsid w:val="00C366DB"/>
    <w:rsid w:val="00C36788"/>
    <w:rsid w:val="00C3719A"/>
    <w:rsid w:val="00C379A7"/>
    <w:rsid w:val="00C37F98"/>
    <w:rsid w:val="00C402DD"/>
    <w:rsid w:val="00C408F4"/>
    <w:rsid w:val="00C40C68"/>
    <w:rsid w:val="00C41D4D"/>
    <w:rsid w:val="00C432CC"/>
    <w:rsid w:val="00C43AA8"/>
    <w:rsid w:val="00C43AE1"/>
    <w:rsid w:val="00C4485A"/>
    <w:rsid w:val="00C44A70"/>
    <w:rsid w:val="00C4550B"/>
    <w:rsid w:val="00C4585A"/>
    <w:rsid w:val="00C45DDB"/>
    <w:rsid w:val="00C4679E"/>
    <w:rsid w:val="00C500AB"/>
    <w:rsid w:val="00C510C9"/>
    <w:rsid w:val="00C5112E"/>
    <w:rsid w:val="00C51F73"/>
    <w:rsid w:val="00C525B7"/>
    <w:rsid w:val="00C5282E"/>
    <w:rsid w:val="00C52A82"/>
    <w:rsid w:val="00C542B8"/>
    <w:rsid w:val="00C543A4"/>
    <w:rsid w:val="00C54426"/>
    <w:rsid w:val="00C5513B"/>
    <w:rsid w:val="00C5731A"/>
    <w:rsid w:val="00C57B63"/>
    <w:rsid w:val="00C60FB1"/>
    <w:rsid w:val="00C61721"/>
    <w:rsid w:val="00C6222E"/>
    <w:rsid w:val="00C62C4D"/>
    <w:rsid w:val="00C63328"/>
    <w:rsid w:val="00C63892"/>
    <w:rsid w:val="00C64967"/>
    <w:rsid w:val="00C65BB3"/>
    <w:rsid w:val="00C65D30"/>
    <w:rsid w:val="00C65FC8"/>
    <w:rsid w:val="00C66DE9"/>
    <w:rsid w:val="00C67337"/>
    <w:rsid w:val="00C67B72"/>
    <w:rsid w:val="00C704F3"/>
    <w:rsid w:val="00C7054C"/>
    <w:rsid w:val="00C70702"/>
    <w:rsid w:val="00C709EC"/>
    <w:rsid w:val="00C70C76"/>
    <w:rsid w:val="00C71CD8"/>
    <w:rsid w:val="00C71E01"/>
    <w:rsid w:val="00C72BFB"/>
    <w:rsid w:val="00C7371D"/>
    <w:rsid w:val="00C738E9"/>
    <w:rsid w:val="00C739BC"/>
    <w:rsid w:val="00C73B4F"/>
    <w:rsid w:val="00C73BDC"/>
    <w:rsid w:val="00C73FD0"/>
    <w:rsid w:val="00C7419F"/>
    <w:rsid w:val="00C751ED"/>
    <w:rsid w:val="00C7571F"/>
    <w:rsid w:val="00C75765"/>
    <w:rsid w:val="00C764F0"/>
    <w:rsid w:val="00C768EA"/>
    <w:rsid w:val="00C77095"/>
    <w:rsid w:val="00C77496"/>
    <w:rsid w:val="00C77681"/>
    <w:rsid w:val="00C77769"/>
    <w:rsid w:val="00C777DA"/>
    <w:rsid w:val="00C77AAE"/>
    <w:rsid w:val="00C77CF4"/>
    <w:rsid w:val="00C80142"/>
    <w:rsid w:val="00C80F0A"/>
    <w:rsid w:val="00C81B55"/>
    <w:rsid w:val="00C83102"/>
    <w:rsid w:val="00C84D08"/>
    <w:rsid w:val="00C8573B"/>
    <w:rsid w:val="00C861B0"/>
    <w:rsid w:val="00C86660"/>
    <w:rsid w:val="00C86863"/>
    <w:rsid w:val="00C8737C"/>
    <w:rsid w:val="00C878E4"/>
    <w:rsid w:val="00C90B43"/>
    <w:rsid w:val="00C91873"/>
    <w:rsid w:val="00C91F25"/>
    <w:rsid w:val="00C924C2"/>
    <w:rsid w:val="00C9345F"/>
    <w:rsid w:val="00C93D74"/>
    <w:rsid w:val="00C9437E"/>
    <w:rsid w:val="00C94709"/>
    <w:rsid w:val="00C9498C"/>
    <w:rsid w:val="00C94FBB"/>
    <w:rsid w:val="00C9518F"/>
    <w:rsid w:val="00C952EC"/>
    <w:rsid w:val="00C95367"/>
    <w:rsid w:val="00C9546A"/>
    <w:rsid w:val="00C95E4F"/>
    <w:rsid w:val="00C96BD2"/>
    <w:rsid w:val="00C97451"/>
    <w:rsid w:val="00C97609"/>
    <w:rsid w:val="00CA0F05"/>
    <w:rsid w:val="00CA169E"/>
    <w:rsid w:val="00CA17A6"/>
    <w:rsid w:val="00CA1A58"/>
    <w:rsid w:val="00CA1A87"/>
    <w:rsid w:val="00CA2A46"/>
    <w:rsid w:val="00CA2CF4"/>
    <w:rsid w:val="00CA404E"/>
    <w:rsid w:val="00CA4854"/>
    <w:rsid w:val="00CA4D1A"/>
    <w:rsid w:val="00CA50CF"/>
    <w:rsid w:val="00CA675A"/>
    <w:rsid w:val="00CA6DAE"/>
    <w:rsid w:val="00CA6E2C"/>
    <w:rsid w:val="00CA79CB"/>
    <w:rsid w:val="00CB04CD"/>
    <w:rsid w:val="00CB0906"/>
    <w:rsid w:val="00CB0C25"/>
    <w:rsid w:val="00CB147A"/>
    <w:rsid w:val="00CB1E8A"/>
    <w:rsid w:val="00CB2C76"/>
    <w:rsid w:val="00CB3D80"/>
    <w:rsid w:val="00CB5480"/>
    <w:rsid w:val="00CB55B7"/>
    <w:rsid w:val="00CB5B00"/>
    <w:rsid w:val="00CB5D9E"/>
    <w:rsid w:val="00CB6478"/>
    <w:rsid w:val="00CB654B"/>
    <w:rsid w:val="00CB6A6A"/>
    <w:rsid w:val="00CB70D3"/>
    <w:rsid w:val="00CB7523"/>
    <w:rsid w:val="00CB7EF3"/>
    <w:rsid w:val="00CC0CE4"/>
    <w:rsid w:val="00CC0F4A"/>
    <w:rsid w:val="00CC341D"/>
    <w:rsid w:val="00CC3C28"/>
    <w:rsid w:val="00CC4149"/>
    <w:rsid w:val="00CC4B98"/>
    <w:rsid w:val="00CC520B"/>
    <w:rsid w:val="00CC545E"/>
    <w:rsid w:val="00CC54F3"/>
    <w:rsid w:val="00CC5717"/>
    <w:rsid w:val="00CC5D31"/>
    <w:rsid w:val="00CC5D84"/>
    <w:rsid w:val="00CC5F71"/>
    <w:rsid w:val="00CC5F7A"/>
    <w:rsid w:val="00CC7327"/>
    <w:rsid w:val="00CC7781"/>
    <w:rsid w:val="00CC7C2B"/>
    <w:rsid w:val="00CD063F"/>
    <w:rsid w:val="00CD0B69"/>
    <w:rsid w:val="00CD0C33"/>
    <w:rsid w:val="00CD0D23"/>
    <w:rsid w:val="00CD21CB"/>
    <w:rsid w:val="00CD2306"/>
    <w:rsid w:val="00CD348A"/>
    <w:rsid w:val="00CD3845"/>
    <w:rsid w:val="00CD3BAD"/>
    <w:rsid w:val="00CD3F1B"/>
    <w:rsid w:val="00CD46A6"/>
    <w:rsid w:val="00CD496D"/>
    <w:rsid w:val="00CD57A0"/>
    <w:rsid w:val="00CD57F5"/>
    <w:rsid w:val="00CD5A81"/>
    <w:rsid w:val="00CD5BF7"/>
    <w:rsid w:val="00CD6377"/>
    <w:rsid w:val="00CD647C"/>
    <w:rsid w:val="00CD6C21"/>
    <w:rsid w:val="00CD7049"/>
    <w:rsid w:val="00CD76FA"/>
    <w:rsid w:val="00CD7B9E"/>
    <w:rsid w:val="00CE0126"/>
    <w:rsid w:val="00CE0658"/>
    <w:rsid w:val="00CE19D5"/>
    <w:rsid w:val="00CE1A65"/>
    <w:rsid w:val="00CE2A27"/>
    <w:rsid w:val="00CE2C41"/>
    <w:rsid w:val="00CE30E4"/>
    <w:rsid w:val="00CE38E4"/>
    <w:rsid w:val="00CE4376"/>
    <w:rsid w:val="00CE45FC"/>
    <w:rsid w:val="00CE653C"/>
    <w:rsid w:val="00CE68E7"/>
    <w:rsid w:val="00CE6E6A"/>
    <w:rsid w:val="00CE73A0"/>
    <w:rsid w:val="00CE74F2"/>
    <w:rsid w:val="00CE75C5"/>
    <w:rsid w:val="00CE776D"/>
    <w:rsid w:val="00CE7AC9"/>
    <w:rsid w:val="00CF0EBC"/>
    <w:rsid w:val="00CF17C3"/>
    <w:rsid w:val="00CF1DD8"/>
    <w:rsid w:val="00CF23B9"/>
    <w:rsid w:val="00CF26EE"/>
    <w:rsid w:val="00CF26F8"/>
    <w:rsid w:val="00CF2816"/>
    <w:rsid w:val="00CF41A2"/>
    <w:rsid w:val="00CF4313"/>
    <w:rsid w:val="00CF43D8"/>
    <w:rsid w:val="00CF4C8B"/>
    <w:rsid w:val="00CF4D0E"/>
    <w:rsid w:val="00CF5373"/>
    <w:rsid w:val="00CF538E"/>
    <w:rsid w:val="00CF5454"/>
    <w:rsid w:val="00CF5939"/>
    <w:rsid w:val="00CF5ABF"/>
    <w:rsid w:val="00CF61DB"/>
    <w:rsid w:val="00CF7FB1"/>
    <w:rsid w:val="00D00D71"/>
    <w:rsid w:val="00D01358"/>
    <w:rsid w:val="00D0188A"/>
    <w:rsid w:val="00D019AA"/>
    <w:rsid w:val="00D01B5C"/>
    <w:rsid w:val="00D0239F"/>
    <w:rsid w:val="00D0328D"/>
    <w:rsid w:val="00D03BBA"/>
    <w:rsid w:val="00D048C1"/>
    <w:rsid w:val="00D04B20"/>
    <w:rsid w:val="00D04CC9"/>
    <w:rsid w:val="00D04E20"/>
    <w:rsid w:val="00D07345"/>
    <w:rsid w:val="00D073D4"/>
    <w:rsid w:val="00D07845"/>
    <w:rsid w:val="00D078D0"/>
    <w:rsid w:val="00D0792C"/>
    <w:rsid w:val="00D10725"/>
    <w:rsid w:val="00D10C51"/>
    <w:rsid w:val="00D10CAE"/>
    <w:rsid w:val="00D10EF8"/>
    <w:rsid w:val="00D10F09"/>
    <w:rsid w:val="00D1199A"/>
    <w:rsid w:val="00D14015"/>
    <w:rsid w:val="00D14222"/>
    <w:rsid w:val="00D149CA"/>
    <w:rsid w:val="00D15442"/>
    <w:rsid w:val="00D160DA"/>
    <w:rsid w:val="00D16A97"/>
    <w:rsid w:val="00D16C70"/>
    <w:rsid w:val="00D16EFA"/>
    <w:rsid w:val="00D17900"/>
    <w:rsid w:val="00D17EBD"/>
    <w:rsid w:val="00D20729"/>
    <w:rsid w:val="00D20D05"/>
    <w:rsid w:val="00D211A3"/>
    <w:rsid w:val="00D21297"/>
    <w:rsid w:val="00D2140C"/>
    <w:rsid w:val="00D21883"/>
    <w:rsid w:val="00D218E4"/>
    <w:rsid w:val="00D21C39"/>
    <w:rsid w:val="00D2223E"/>
    <w:rsid w:val="00D22577"/>
    <w:rsid w:val="00D2277E"/>
    <w:rsid w:val="00D22B17"/>
    <w:rsid w:val="00D22D49"/>
    <w:rsid w:val="00D2389C"/>
    <w:rsid w:val="00D24174"/>
    <w:rsid w:val="00D25354"/>
    <w:rsid w:val="00D2607C"/>
    <w:rsid w:val="00D2625E"/>
    <w:rsid w:val="00D262DA"/>
    <w:rsid w:val="00D26361"/>
    <w:rsid w:val="00D26CA6"/>
    <w:rsid w:val="00D30141"/>
    <w:rsid w:val="00D30EFC"/>
    <w:rsid w:val="00D32C4D"/>
    <w:rsid w:val="00D33BC9"/>
    <w:rsid w:val="00D349A2"/>
    <w:rsid w:val="00D3508F"/>
    <w:rsid w:val="00D35829"/>
    <w:rsid w:val="00D3588A"/>
    <w:rsid w:val="00D35FCE"/>
    <w:rsid w:val="00D36827"/>
    <w:rsid w:val="00D36BF0"/>
    <w:rsid w:val="00D36CE8"/>
    <w:rsid w:val="00D37290"/>
    <w:rsid w:val="00D377E8"/>
    <w:rsid w:val="00D37CB8"/>
    <w:rsid w:val="00D406F4"/>
    <w:rsid w:val="00D4118D"/>
    <w:rsid w:val="00D41FD5"/>
    <w:rsid w:val="00D42056"/>
    <w:rsid w:val="00D42AAF"/>
    <w:rsid w:val="00D43340"/>
    <w:rsid w:val="00D4376F"/>
    <w:rsid w:val="00D43B89"/>
    <w:rsid w:val="00D43DA3"/>
    <w:rsid w:val="00D43E04"/>
    <w:rsid w:val="00D44428"/>
    <w:rsid w:val="00D448C1"/>
    <w:rsid w:val="00D45765"/>
    <w:rsid w:val="00D46EDF"/>
    <w:rsid w:val="00D471BD"/>
    <w:rsid w:val="00D47338"/>
    <w:rsid w:val="00D473FB"/>
    <w:rsid w:val="00D478DF"/>
    <w:rsid w:val="00D47ED4"/>
    <w:rsid w:val="00D51C51"/>
    <w:rsid w:val="00D523B0"/>
    <w:rsid w:val="00D52AF9"/>
    <w:rsid w:val="00D52EF8"/>
    <w:rsid w:val="00D530C0"/>
    <w:rsid w:val="00D536ED"/>
    <w:rsid w:val="00D54089"/>
    <w:rsid w:val="00D542BD"/>
    <w:rsid w:val="00D55539"/>
    <w:rsid w:val="00D55F30"/>
    <w:rsid w:val="00D567E5"/>
    <w:rsid w:val="00D57766"/>
    <w:rsid w:val="00D57DF5"/>
    <w:rsid w:val="00D615AD"/>
    <w:rsid w:val="00D616A2"/>
    <w:rsid w:val="00D61EAC"/>
    <w:rsid w:val="00D61FB4"/>
    <w:rsid w:val="00D62F0E"/>
    <w:rsid w:val="00D63417"/>
    <w:rsid w:val="00D647F0"/>
    <w:rsid w:val="00D64809"/>
    <w:rsid w:val="00D648C1"/>
    <w:rsid w:val="00D65B33"/>
    <w:rsid w:val="00D67534"/>
    <w:rsid w:val="00D6779E"/>
    <w:rsid w:val="00D67832"/>
    <w:rsid w:val="00D67F6E"/>
    <w:rsid w:val="00D70723"/>
    <w:rsid w:val="00D70995"/>
    <w:rsid w:val="00D7345B"/>
    <w:rsid w:val="00D743E6"/>
    <w:rsid w:val="00D745D8"/>
    <w:rsid w:val="00D74873"/>
    <w:rsid w:val="00D74A61"/>
    <w:rsid w:val="00D756C6"/>
    <w:rsid w:val="00D75C72"/>
    <w:rsid w:val="00D7610E"/>
    <w:rsid w:val="00D761B0"/>
    <w:rsid w:val="00D76A3A"/>
    <w:rsid w:val="00D77B0C"/>
    <w:rsid w:val="00D8053D"/>
    <w:rsid w:val="00D80DB3"/>
    <w:rsid w:val="00D81168"/>
    <w:rsid w:val="00D8172E"/>
    <w:rsid w:val="00D81F43"/>
    <w:rsid w:val="00D83136"/>
    <w:rsid w:val="00D838B2"/>
    <w:rsid w:val="00D83910"/>
    <w:rsid w:val="00D84420"/>
    <w:rsid w:val="00D851A1"/>
    <w:rsid w:val="00D852E1"/>
    <w:rsid w:val="00D85AC8"/>
    <w:rsid w:val="00D85B5C"/>
    <w:rsid w:val="00D8710F"/>
    <w:rsid w:val="00D876BD"/>
    <w:rsid w:val="00D87A53"/>
    <w:rsid w:val="00D87E53"/>
    <w:rsid w:val="00D87E5B"/>
    <w:rsid w:val="00D9055F"/>
    <w:rsid w:val="00D91A0E"/>
    <w:rsid w:val="00D92613"/>
    <w:rsid w:val="00D92F38"/>
    <w:rsid w:val="00D9316D"/>
    <w:rsid w:val="00D934CF"/>
    <w:rsid w:val="00D93B53"/>
    <w:rsid w:val="00D94D26"/>
    <w:rsid w:val="00D94FF2"/>
    <w:rsid w:val="00D961D5"/>
    <w:rsid w:val="00D975AA"/>
    <w:rsid w:val="00D97DB1"/>
    <w:rsid w:val="00DA001A"/>
    <w:rsid w:val="00DA018A"/>
    <w:rsid w:val="00DA0285"/>
    <w:rsid w:val="00DA088E"/>
    <w:rsid w:val="00DA229F"/>
    <w:rsid w:val="00DA3FC6"/>
    <w:rsid w:val="00DA4020"/>
    <w:rsid w:val="00DA4FE0"/>
    <w:rsid w:val="00DA503C"/>
    <w:rsid w:val="00DA52F3"/>
    <w:rsid w:val="00DA5CC6"/>
    <w:rsid w:val="00DA5F80"/>
    <w:rsid w:val="00DA6820"/>
    <w:rsid w:val="00DA69C4"/>
    <w:rsid w:val="00DA6CA4"/>
    <w:rsid w:val="00DA6EB8"/>
    <w:rsid w:val="00DA6F17"/>
    <w:rsid w:val="00DA7974"/>
    <w:rsid w:val="00DA7CD3"/>
    <w:rsid w:val="00DB0016"/>
    <w:rsid w:val="00DB03F5"/>
    <w:rsid w:val="00DB0F69"/>
    <w:rsid w:val="00DB11E7"/>
    <w:rsid w:val="00DB1221"/>
    <w:rsid w:val="00DB1F32"/>
    <w:rsid w:val="00DB2FD0"/>
    <w:rsid w:val="00DB3263"/>
    <w:rsid w:val="00DB401E"/>
    <w:rsid w:val="00DB40B3"/>
    <w:rsid w:val="00DB4566"/>
    <w:rsid w:val="00DB45FC"/>
    <w:rsid w:val="00DB468D"/>
    <w:rsid w:val="00DB49F1"/>
    <w:rsid w:val="00DB49F8"/>
    <w:rsid w:val="00DB4F66"/>
    <w:rsid w:val="00DB5694"/>
    <w:rsid w:val="00DB5BD8"/>
    <w:rsid w:val="00DB5D61"/>
    <w:rsid w:val="00DB5E84"/>
    <w:rsid w:val="00DB6499"/>
    <w:rsid w:val="00DB6A73"/>
    <w:rsid w:val="00DB6AE8"/>
    <w:rsid w:val="00DB789E"/>
    <w:rsid w:val="00DC071E"/>
    <w:rsid w:val="00DC0C39"/>
    <w:rsid w:val="00DC0DA1"/>
    <w:rsid w:val="00DC13A4"/>
    <w:rsid w:val="00DC1897"/>
    <w:rsid w:val="00DC2A15"/>
    <w:rsid w:val="00DC38D9"/>
    <w:rsid w:val="00DC3A36"/>
    <w:rsid w:val="00DC3B89"/>
    <w:rsid w:val="00DC568B"/>
    <w:rsid w:val="00DC5F20"/>
    <w:rsid w:val="00DC6325"/>
    <w:rsid w:val="00DC6ABA"/>
    <w:rsid w:val="00DC77EB"/>
    <w:rsid w:val="00DD05C7"/>
    <w:rsid w:val="00DD1E50"/>
    <w:rsid w:val="00DD278A"/>
    <w:rsid w:val="00DD3982"/>
    <w:rsid w:val="00DD442A"/>
    <w:rsid w:val="00DD5284"/>
    <w:rsid w:val="00DD5BF0"/>
    <w:rsid w:val="00DD787D"/>
    <w:rsid w:val="00DE1206"/>
    <w:rsid w:val="00DE1621"/>
    <w:rsid w:val="00DE1CB5"/>
    <w:rsid w:val="00DE2A13"/>
    <w:rsid w:val="00DE3921"/>
    <w:rsid w:val="00DE3F88"/>
    <w:rsid w:val="00DE4D49"/>
    <w:rsid w:val="00DE4F0C"/>
    <w:rsid w:val="00DE546A"/>
    <w:rsid w:val="00DE559B"/>
    <w:rsid w:val="00DE55F4"/>
    <w:rsid w:val="00DE57CC"/>
    <w:rsid w:val="00DE57F7"/>
    <w:rsid w:val="00DE5AB4"/>
    <w:rsid w:val="00DE64D9"/>
    <w:rsid w:val="00DE659A"/>
    <w:rsid w:val="00DE72ED"/>
    <w:rsid w:val="00DE750D"/>
    <w:rsid w:val="00DE7690"/>
    <w:rsid w:val="00DE7CF6"/>
    <w:rsid w:val="00DE7F7A"/>
    <w:rsid w:val="00DE7FB4"/>
    <w:rsid w:val="00DF0C89"/>
    <w:rsid w:val="00DF0E3E"/>
    <w:rsid w:val="00DF1736"/>
    <w:rsid w:val="00DF1A84"/>
    <w:rsid w:val="00DF28F8"/>
    <w:rsid w:val="00DF2A4D"/>
    <w:rsid w:val="00DF2EEA"/>
    <w:rsid w:val="00DF3EAA"/>
    <w:rsid w:val="00DF4057"/>
    <w:rsid w:val="00DF43A6"/>
    <w:rsid w:val="00DF4410"/>
    <w:rsid w:val="00DF4E41"/>
    <w:rsid w:val="00DF67DA"/>
    <w:rsid w:val="00DF6A33"/>
    <w:rsid w:val="00DF6B10"/>
    <w:rsid w:val="00DF6CB3"/>
    <w:rsid w:val="00DF6CF3"/>
    <w:rsid w:val="00E011BB"/>
    <w:rsid w:val="00E01ABB"/>
    <w:rsid w:val="00E02035"/>
    <w:rsid w:val="00E026E6"/>
    <w:rsid w:val="00E02776"/>
    <w:rsid w:val="00E028DC"/>
    <w:rsid w:val="00E039FD"/>
    <w:rsid w:val="00E04012"/>
    <w:rsid w:val="00E050F8"/>
    <w:rsid w:val="00E05165"/>
    <w:rsid w:val="00E05382"/>
    <w:rsid w:val="00E0568C"/>
    <w:rsid w:val="00E0589D"/>
    <w:rsid w:val="00E05D0C"/>
    <w:rsid w:val="00E0694C"/>
    <w:rsid w:val="00E06A0E"/>
    <w:rsid w:val="00E06EF4"/>
    <w:rsid w:val="00E07CC3"/>
    <w:rsid w:val="00E07E94"/>
    <w:rsid w:val="00E1025E"/>
    <w:rsid w:val="00E112C1"/>
    <w:rsid w:val="00E12E89"/>
    <w:rsid w:val="00E12F1A"/>
    <w:rsid w:val="00E133C2"/>
    <w:rsid w:val="00E1395C"/>
    <w:rsid w:val="00E13EC4"/>
    <w:rsid w:val="00E141B4"/>
    <w:rsid w:val="00E14410"/>
    <w:rsid w:val="00E147A6"/>
    <w:rsid w:val="00E15298"/>
    <w:rsid w:val="00E158BB"/>
    <w:rsid w:val="00E15FEE"/>
    <w:rsid w:val="00E16A08"/>
    <w:rsid w:val="00E1747A"/>
    <w:rsid w:val="00E2036B"/>
    <w:rsid w:val="00E20F0F"/>
    <w:rsid w:val="00E21141"/>
    <w:rsid w:val="00E21F27"/>
    <w:rsid w:val="00E22A8D"/>
    <w:rsid w:val="00E22C45"/>
    <w:rsid w:val="00E22EAC"/>
    <w:rsid w:val="00E236CA"/>
    <w:rsid w:val="00E23AFC"/>
    <w:rsid w:val="00E24592"/>
    <w:rsid w:val="00E249D6"/>
    <w:rsid w:val="00E254CC"/>
    <w:rsid w:val="00E256D8"/>
    <w:rsid w:val="00E259DF"/>
    <w:rsid w:val="00E25E67"/>
    <w:rsid w:val="00E2616D"/>
    <w:rsid w:val="00E262CE"/>
    <w:rsid w:val="00E26F07"/>
    <w:rsid w:val="00E26FEF"/>
    <w:rsid w:val="00E27E97"/>
    <w:rsid w:val="00E30B16"/>
    <w:rsid w:val="00E30DA4"/>
    <w:rsid w:val="00E30F18"/>
    <w:rsid w:val="00E3140A"/>
    <w:rsid w:val="00E318CD"/>
    <w:rsid w:val="00E31905"/>
    <w:rsid w:val="00E31A9F"/>
    <w:rsid w:val="00E31D6F"/>
    <w:rsid w:val="00E31D92"/>
    <w:rsid w:val="00E322BB"/>
    <w:rsid w:val="00E35402"/>
    <w:rsid w:val="00E35B18"/>
    <w:rsid w:val="00E35C37"/>
    <w:rsid w:val="00E3626E"/>
    <w:rsid w:val="00E36B12"/>
    <w:rsid w:val="00E37554"/>
    <w:rsid w:val="00E37683"/>
    <w:rsid w:val="00E402BB"/>
    <w:rsid w:val="00E41D03"/>
    <w:rsid w:val="00E42700"/>
    <w:rsid w:val="00E42B24"/>
    <w:rsid w:val="00E430FF"/>
    <w:rsid w:val="00E4439D"/>
    <w:rsid w:val="00E443A0"/>
    <w:rsid w:val="00E44667"/>
    <w:rsid w:val="00E44772"/>
    <w:rsid w:val="00E44C74"/>
    <w:rsid w:val="00E45215"/>
    <w:rsid w:val="00E4552D"/>
    <w:rsid w:val="00E458A0"/>
    <w:rsid w:val="00E46903"/>
    <w:rsid w:val="00E46960"/>
    <w:rsid w:val="00E46AC1"/>
    <w:rsid w:val="00E46B69"/>
    <w:rsid w:val="00E46F5A"/>
    <w:rsid w:val="00E4732C"/>
    <w:rsid w:val="00E4738B"/>
    <w:rsid w:val="00E5038B"/>
    <w:rsid w:val="00E51005"/>
    <w:rsid w:val="00E51650"/>
    <w:rsid w:val="00E51A23"/>
    <w:rsid w:val="00E522CC"/>
    <w:rsid w:val="00E529D7"/>
    <w:rsid w:val="00E52BCB"/>
    <w:rsid w:val="00E52D83"/>
    <w:rsid w:val="00E52E24"/>
    <w:rsid w:val="00E530B8"/>
    <w:rsid w:val="00E5338D"/>
    <w:rsid w:val="00E53428"/>
    <w:rsid w:val="00E54744"/>
    <w:rsid w:val="00E559BE"/>
    <w:rsid w:val="00E55C06"/>
    <w:rsid w:val="00E56087"/>
    <w:rsid w:val="00E56394"/>
    <w:rsid w:val="00E5675F"/>
    <w:rsid w:val="00E5716D"/>
    <w:rsid w:val="00E60873"/>
    <w:rsid w:val="00E60CC7"/>
    <w:rsid w:val="00E617EF"/>
    <w:rsid w:val="00E626E8"/>
    <w:rsid w:val="00E62C11"/>
    <w:rsid w:val="00E63186"/>
    <w:rsid w:val="00E634B2"/>
    <w:rsid w:val="00E635C7"/>
    <w:rsid w:val="00E63755"/>
    <w:rsid w:val="00E64034"/>
    <w:rsid w:val="00E65765"/>
    <w:rsid w:val="00E65C6C"/>
    <w:rsid w:val="00E66000"/>
    <w:rsid w:val="00E666F3"/>
    <w:rsid w:val="00E6672A"/>
    <w:rsid w:val="00E669A2"/>
    <w:rsid w:val="00E66CF2"/>
    <w:rsid w:val="00E67E80"/>
    <w:rsid w:val="00E73274"/>
    <w:rsid w:val="00E7395F"/>
    <w:rsid w:val="00E73B0B"/>
    <w:rsid w:val="00E73EBC"/>
    <w:rsid w:val="00E74050"/>
    <w:rsid w:val="00E74260"/>
    <w:rsid w:val="00E74562"/>
    <w:rsid w:val="00E74663"/>
    <w:rsid w:val="00E74C09"/>
    <w:rsid w:val="00E75265"/>
    <w:rsid w:val="00E759B2"/>
    <w:rsid w:val="00E75EF9"/>
    <w:rsid w:val="00E769F8"/>
    <w:rsid w:val="00E76FEF"/>
    <w:rsid w:val="00E778D2"/>
    <w:rsid w:val="00E77F26"/>
    <w:rsid w:val="00E77F4B"/>
    <w:rsid w:val="00E8002C"/>
    <w:rsid w:val="00E80578"/>
    <w:rsid w:val="00E8102C"/>
    <w:rsid w:val="00E81136"/>
    <w:rsid w:val="00E816C9"/>
    <w:rsid w:val="00E8173C"/>
    <w:rsid w:val="00E81A72"/>
    <w:rsid w:val="00E81D22"/>
    <w:rsid w:val="00E81ECD"/>
    <w:rsid w:val="00E82142"/>
    <w:rsid w:val="00E821E9"/>
    <w:rsid w:val="00E828C0"/>
    <w:rsid w:val="00E82C9C"/>
    <w:rsid w:val="00E82D0A"/>
    <w:rsid w:val="00E83509"/>
    <w:rsid w:val="00E83746"/>
    <w:rsid w:val="00E83B28"/>
    <w:rsid w:val="00E84F43"/>
    <w:rsid w:val="00E851A5"/>
    <w:rsid w:val="00E86B89"/>
    <w:rsid w:val="00E87B0F"/>
    <w:rsid w:val="00E87D7C"/>
    <w:rsid w:val="00E903C9"/>
    <w:rsid w:val="00E9062C"/>
    <w:rsid w:val="00E90808"/>
    <w:rsid w:val="00E90AC5"/>
    <w:rsid w:val="00E90F6B"/>
    <w:rsid w:val="00E91038"/>
    <w:rsid w:val="00E91653"/>
    <w:rsid w:val="00E91D2F"/>
    <w:rsid w:val="00E91E30"/>
    <w:rsid w:val="00E92700"/>
    <w:rsid w:val="00E92976"/>
    <w:rsid w:val="00E92B46"/>
    <w:rsid w:val="00E93043"/>
    <w:rsid w:val="00E933B3"/>
    <w:rsid w:val="00E9596A"/>
    <w:rsid w:val="00E95B95"/>
    <w:rsid w:val="00E968C8"/>
    <w:rsid w:val="00E968F9"/>
    <w:rsid w:val="00EA059D"/>
    <w:rsid w:val="00EA09BC"/>
    <w:rsid w:val="00EA1E8B"/>
    <w:rsid w:val="00EA20BC"/>
    <w:rsid w:val="00EA2380"/>
    <w:rsid w:val="00EA2EB4"/>
    <w:rsid w:val="00EA3090"/>
    <w:rsid w:val="00EA3619"/>
    <w:rsid w:val="00EA3A07"/>
    <w:rsid w:val="00EA3BF9"/>
    <w:rsid w:val="00EA593C"/>
    <w:rsid w:val="00EA5A9C"/>
    <w:rsid w:val="00EA5B41"/>
    <w:rsid w:val="00EA5C19"/>
    <w:rsid w:val="00EA649E"/>
    <w:rsid w:val="00EA705F"/>
    <w:rsid w:val="00EA7439"/>
    <w:rsid w:val="00EA761B"/>
    <w:rsid w:val="00EA7783"/>
    <w:rsid w:val="00EA7B5E"/>
    <w:rsid w:val="00EB1505"/>
    <w:rsid w:val="00EB18C9"/>
    <w:rsid w:val="00EB1938"/>
    <w:rsid w:val="00EB1B7B"/>
    <w:rsid w:val="00EB1F6B"/>
    <w:rsid w:val="00EB204C"/>
    <w:rsid w:val="00EB2D57"/>
    <w:rsid w:val="00EB32D3"/>
    <w:rsid w:val="00EB330D"/>
    <w:rsid w:val="00EB33B8"/>
    <w:rsid w:val="00EB35B0"/>
    <w:rsid w:val="00EB37C0"/>
    <w:rsid w:val="00EB3D0B"/>
    <w:rsid w:val="00EB4AA2"/>
    <w:rsid w:val="00EB4FE0"/>
    <w:rsid w:val="00EB51AB"/>
    <w:rsid w:val="00EB5CAE"/>
    <w:rsid w:val="00EB74CD"/>
    <w:rsid w:val="00EB7FE5"/>
    <w:rsid w:val="00EC015F"/>
    <w:rsid w:val="00EC056B"/>
    <w:rsid w:val="00EC1621"/>
    <w:rsid w:val="00EC1E55"/>
    <w:rsid w:val="00EC2BA1"/>
    <w:rsid w:val="00EC3633"/>
    <w:rsid w:val="00EC39FB"/>
    <w:rsid w:val="00EC3E1E"/>
    <w:rsid w:val="00EC4065"/>
    <w:rsid w:val="00EC44D1"/>
    <w:rsid w:val="00EC5047"/>
    <w:rsid w:val="00EC6606"/>
    <w:rsid w:val="00EC6B9D"/>
    <w:rsid w:val="00EC73A5"/>
    <w:rsid w:val="00EC7A49"/>
    <w:rsid w:val="00ED0D6F"/>
    <w:rsid w:val="00ED1719"/>
    <w:rsid w:val="00ED190E"/>
    <w:rsid w:val="00ED1A4E"/>
    <w:rsid w:val="00ED1F93"/>
    <w:rsid w:val="00ED2BEA"/>
    <w:rsid w:val="00ED3101"/>
    <w:rsid w:val="00ED3758"/>
    <w:rsid w:val="00ED3D84"/>
    <w:rsid w:val="00ED3DB4"/>
    <w:rsid w:val="00ED4EFE"/>
    <w:rsid w:val="00ED60F6"/>
    <w:rsid w:val="00ED6997"/>
    <w:rsid w:val="00ED711B"/>
    <w:rsid w:val="00ED75E9"/>
    <w:rsid w:val="00EE065C"/>
    <w:rsid w:val="00EE0FB1"/>
    <w:rsid w:val="00EE15F9"/>
    <w:rsid w:val="00EE1C68"/>
    <w:rsid w:val="00EE295C"/>
    <w:rsid w:val="00EE36E7"/>
    <w:rsid w:val="00EE3AF2"/>
    <w:rsid w:val="00EE48C5"/>
    <w:rsid w:val="00EE4C69"/>
    <w:rsid w:val="00EE50D0"/>
    <w:rsid w:val="00EE557E"/>
    <w:rsid w:val="00EF0579"/>
    <w:rsid w:val="00EF146F"/>
    <w:rsid w:val="00EF34F2"/>
    <w:rsid w:val="00EF35DC"/>
    <w:rsid w:val="00EF36E8"/>
    <w:rsid w:val="00EF398B"/>
    <w:rsid w:val="00EF3D5E"/>
    <w:rsid w:val="00EF40BC"/>
    <w:rsid w:val="00EF490C"/>
    <w:rsid w:val="00EF494F"/>
    <w:rsid w:val="00EF4C5C"/>
    <w:rsid w:val="00EF5DCC"/>
    <w:rsid w:val="00EF6245"/>
    <w:rsid w:val="00EF62CF"/>
    <w:rsid w:val="00EF6706"/>
    <w:rsid w:val="00EF6B42"/>
    <w:rsid w:val="00EF752C"/>
    <w:rsid w:val="00EF7B0A"/>
    <w:rsid w:val="00EF7B55"/>
    <w:rsid w:val="00EF7BE2"/>
    <w:rsid w:val="00F0017F"/>
    <w:rsid w:val="00F00B0C"/>
    <w:rsid w:val="00F00C42"/>
    <w:rsid w:val="00F00FF0"/>
    <w:rsid w:val="00F0140A"/>
    <w:rsid w:val="00F0170A"/>
    <w:rsid w:val="00F01B01"/>
    <w:rsid w:val="00F028C9"/>
    <w:rsid w:val="00F02AA8"/>
    <w:rsid w:val="00F04D31"/>
    <w:rsid w:val="00F05B6F"/>
    <w:rsid w:val="00F06498"/>
    <w:rsid w:val="00F0718B"/>
    <w:rsid w:val="00F073D6"/>
    <w:rsid w:val="00F07FDC"/>
    <w:rsid w:val="00F10098"/>
    <w:rsid w:val="00F1047B"/>
    <w:rsid w:val="00F10CE1"/>
    <w:rsid w:val="00F10F03"/>
    <w:rsid w:val="00F1137D"/>
    <w:rsid w:val="00F114E6"/>
    <w:rsid w:val="00F11895"/>
    <w:rsid w:val="00F1207D"/>
    <w:rsid w:val="00F12D30"/>
    <w:rsid w:val="00F130C2"/>
    <w:rsid w:val="00F13400"/>
    <w:rsid w:val="00F13626"/>
    <w:rsid w:val="00F1467F"/>
    <w:rsid w:val="00F14C4F"/>
    <w:rsid w:val="00F15484"/>
    <w:rsid w:val="00F16951"/>
    <w:rsid w:val="00F16EFC"/>
    <w:rsid w:val="00F16F2B"/>
    <w:rsid w:val="00F16F66"/>
    <w:rsid w:val="00F17936"/>
    <w:rsid w:val="00F17ADC"/>
    <w:rsid w:val="00F204AD"/>
    <w:rsid w:val="00F20737"/>
    <w:rsid w:val="00F218CE"/>
    <w:rsid w:val="00F22E97"/>
    <w:rsid w:val="00F238A5"/>
    <w:rsid w:val="00F24CD9"/>
    <w:rsid w:val="00F24EAE"/>
    <w:rsid w:val="00F25090"/>
    <w:rsid w:val="00F250DE"/>
    <w:rsid w:val="00F25141"/>
    <w:rsid w:val="00F26A16"/>
    <w:rsid w:val="00F26A69"/>
    <w:rsid w:val="00F272D0"/>
    <w:rsid w:val="00F273C1"/>
    <w:rsid w:val="00F277B6"/>
    <w:rsid w:val="00F27A44"/>
    <w:rsid w:val="00F27C71"/>
    <w:rsid w:val="00F27E12"/>
    <w:rsid w:val="00F30129"/>
    <w:rsid w:val="00F3042F"/>
    <w:rsid w:val="00F30612"/>
    <w:rsid w:val="00F30913"/>
    <w:rsid w:val="00F30F4C"/>
    <w:rsid w:val="00F31BC4"/>
    <w:rsid w:val="00F32004"/>
    <w:rsid w:val="00F32582"/>
    <w:rsid w:val="00F33080"/>
    <w:rsid w:val="00F33605"/>
    <w:rsid w:val="00F33EB0"/>
    <w:rsid w:val="00F34E8B"/>
    <w:rsid w:val="00F350BC"/>
    <w:rsid w:val="00F35641"/>
    <w:rsid w:val="00F35EF0"/>
    <w:rsid w:val="00F3619A"/>
    <w:rsid w:val="00F36CA7"/>
    <w:rsid w:val="00F36D02"/>
    <w:rsid w:val="00F37361"/>
    <w:rsid w:val="00F4011C"/>
    <w:rsid w:val="00F404B4"/>
    <w:rsid w:val="00F40660"/>
    <w:rsid w:val="00F41A3D"/>
    <w:rsid w:val="00F41C33"/>
    <w:rsid w:val="00F41E5E"/>
    <w:rsid w:val="00F4248D"/>
    <w:rsid w:val="00F4271B"/>
    <w:rsid w:val="00F42C40"/>
    <w:rsid w:val="00F42FBC"/>
    <w:rsid w:val="00F442DE"/>
    <w:rsid w:val="00F449CD"/>
    <w:rsid w:val="00F45711"/>
    <w:rsid w:val="00F45FC7"/>
    <w:rsid w:val="00F462A2"/>
    <w:rsid w:val="00F4792A"/>
    <w:rsid w:val="00F50490"/>
    <w:rsid w:val="00F515A2"/>
    <w:rsid w:val="00F51A7E"/>
    <w:rsid w:val="00F52541"/>
    <w:rsid w:val="00F526E9"/>
    <w:rsid w:val="00F52FE4"/>
    <w:rsid w:val="00F5346F"/>
    <w:rsid w:val="00F53A02"/>
    <w:rsid w:val="00F53A94"/>
    <w:rsid w:val="00F53DE1"/>
    <w:rsid w:val="00F54640"/>
    <w:rsid w:val="00F5469D"/>
    <w:rsid w:val="00F548AC"/>
    <w:rsid w:val="00F54C1D"/>
    <w:rsid w:val="00F55023"/>
    <w:rsid w:val="00F55277"/>
    <w:rsid w:val="00F55696"/>
    <w:rsid w:val="00F5579C"/>
    <w:rsid w:val="00F5618C"/>
    <w:rsid w:val="00F567E9"/>
    <w:rsid w:val="00F5697F"/>
    <w:rsid w:val="00F5758F"/>
    <w:rsid w:val="00F57D29"/>
    <w:rsid w:val="00F6016B"/>
    <w:rsid w:val="00F61265"/>
    <w:rsid w:val="00F6142D"/>
    <w:rsid w:val="00F61578"/>
    <w:rsid w:val="00F6196F"/>
    <w:rsid w:val="00F629C8"/>
    <w:rsid w:val="00F62FC4"/>
    <w:rsid w:val="00F6308C"/>
    <w:rsid w:val="00F632D0"/>
    <w:rsid w:val="00F63AFD"/>
    <w:rsid w:val="00F646B4"/>
    <w:rsid w:val="00F64CB8"/>
    <w:rsid w:val="00F64DE1"/>
    <w:rsid w:val="00F64F74"/>
    <w:rsid w:val="00F65269"/>
    <w:rsid w:val="00F652AD"/>
    <w:rsid w:val="00F65723"/>
    <w:rsid w:val="00F65AAB"/>
    <w:rsid w:val="00F65BB3"/>
    <w:rsid w:val="00F66007"/>
    <w:rsid w:val="00F67379"/>
    <w:rsid w:val="00F679AF"/>
    <w:rsid w:val="00F718C4"/>
    <w:rsid w:val="00F71A20"/>
    <w:rsid w:val="00F724A6"/>
    <w:rsid w:val="00F72982"/>
    <w:rsid w:val="00F732B5"/>
    <w:rsid w:val="00F73898"/>
    <w:rsid w:val="00F7416D"/>
    <w:rsid w:val="00F7439F"/>
    <w:rsid w:val="00F7575E"/>
    <w:rsid w:val="00F759ED"/>
    <w:rsid w:val="00F7608B"/>
    <w:rsid w:val="00F76D0D"/>
    <w:rsid w:val="00F77AE8"/>
    <w:rsid w:val="00F77BF2"/>
    <w:rsid w:val="00F80110"/>
    <w:rsid w:val="00F8037D"/>
    <w:rsid w:val="00F80416"/>
    <w:rsid w:val="00F805F4"/>
    <w:rsid w:val="00F8145F"/>
    <w:rsid w:val="00F814E0"/>
    <w:rsid w:val="00F81B85"/>
    <w:rsid w:val="00F82AA2"/>
    <w:rsid w:val="00F834C1"/>
    <w:rsid w:val="00F838FC"/>
    <w:rsid w:val="00F84E48"/>
    <w:rsid w:val="00F8546A"/>
    <w:rsid w:val="00F8625B"/>
    <w:rsid w:val="00F86381"/>
    <w:rsid w:val="00F867EF"/>
    <w:rsid w:val="00F86868"/>
    <w:rsid w:val="00F86D09"/>
    <w:rsid w:val="00F86D35"/>
    <w:rsid w:val="00F86FE3"/>
    <w:rsid w:val="00F871C8"/>
    <w:rsid w:val="00F878BC"/>
    <w:rsid w:val="00F90213"/>
    <w:rsid w:val="00F9056F"/>
    <w:rsid w:val="00F91516"/>
    <w:rsid w:val="00F919CE"/>
    <w:rsid w:val="00F91BA1"/>
    <w:rsid w:val="00F91C2E"/>
    <w:rsid w:val="00F91D48"/>
    <w:rsid w:val="00F92065"/>
    <w:rsid w:val="00F924FC"/>
    <w:rsid w:val="00F929C5"/>
    <w:rsid w:val="00F933E4"/>
    <w:rsid w:val="00F9410C"/>
    <w:rsid w:val="00F942EB"/>
    <w:rsid w:val="00F94541"/>
    <w:rsid w:val="00F949EF"/>
    <w:rsid w:val="00F95597"/>
    <w:rsid w:val="00F95643"/>
    <w:rsid w:val="00F9580B"/>
    <w:rsid w:val="00F9595A"/>
    <w:rsid w:val="00F96CAD"/>
    <w:rsid w:val="00F97115"/>
    <w:rsid w:val="00F97204"/>
    <w:rsid w:val="00FA0390"/>
    <w:rsid w:val="00FA04CF"/>
    <w:rsid w:val="00FA0D40"/>
    <w:rsid w:val="00FA1692"/>
    <w:rsid w:val="00FA17A2"/>
    <w:rsid w:val="00FA17AA"/>
    <w:rsid w:val="00FA1945"/>
    <w:rsid w:val="00FA1BAC"/>
    <w:rsid w:val="00FA1DE1"/>
    <w:rsid w:val="00FA260A"/>
    <w:rsid w:val="00FA2925"/>
    <w:rsid w:val="00FA2A04"/>
    <w:rsid w:val="00FA2DBE"/>
    <w:rsid w:val="00FA41AA"/>
    <w:rsid w:val="00FA5240"/>
    <w:rsid w:val="00FA665B"/>
    <w:rsid w:val="00FA7F79"/>
    <w:rsid w:val="00FB112C"/>
    <w:rsid w:val="00FB16B9"/>
    <w:rsid w:val="00FB1A44"/>
    <w:rsid w:val="00FB1F53"/>
    <w:rsid w:val="00FB20DE"/>
    <w:rsid w:val="00FB2536"/>
    <w:rsid w:val="00FB2548"/>
    <w:rsid w:val="00FB29F3"/>
    <w:rsid w:val="00FB2E4D"/>
    <w:rsid w:val="00FB38EB"/>
    <w:rsid w:val="00FB394E"/>
    <w:rsid w:val="00FB3C22"/>
    <w:rsid w:val="00FB3DF5"/>
    <w:rsid w:val="00FB3EC2"/>
    <w:rsid w:val="00FB42AD"/>
    <w:rsid w:val="00FB49A5"/>
    <w:rsid w:val="00FB49F5"/>
    <w:rsid w:val="00FB4C61"/>
    <w:rsid w:val="00FB4E26"/>
    <w:rsid w:val="00FB57E7"/>
    <w:rsid w:val="00FB61D8"/>
    <w:rsid w:val="00FB639C"/>
    <w:rsid w:val="00FB6435"/>
    <w:rsid w:val="00FB75B6"/>
    <w:rsid w:val="00FB7F21"/>
    <w:rsid w:val="00FC040C"/>
    <w:rsid w:val="00FC14DB"/>
    <w:rsid w:val="00FC1691"/>
    <w:rsid w:val="00FC1E06"/>
    <w:rsid w:val="00FC2241"/>
    <w:rsid w:val="00FC2A58"/>
    <w:rsid w:val="00FC2C1F"/>
    <w:rsid w:val="00FC2E18"/>
    <w:rsid w:val="00FC2FA7"/>
    <w:rsid w:val="00FC3007"/>
    <w:rsid w:val="00FC36F3"/>
    <w:rsid w:val="00FC3D81"/>
    <w:rsid w:val="00FC4951"/>
    <w:rsid w:val="00FC53AC"/>
    <w:rsid w:val="00FC53B5"/>
    <w:rsid w:val="00FC65FD"/>
    <w:rsid w:val="00FC698E"/>
    <w:rsid w:val="00FC737B"/>
    <w:rsid w:val="00FC74F2"/>
    <w:rsid w:val="00FC7D13"/>
    <w:rsid w:val="00FC7EC7"/>
    <w:rsid w:val="00FD06C8"/>
    <w:rsid w:val="00FD0EA1"/>
    <w:rsid w:val="00FD1314"/>
    <w:rsid w:val="00FD1495"/>
    <w:rsid w:val="00FD2E56"/>
    <w:rsid w:val="00FD2E85"/>
    <w:rsid w:val="00FD3519"/>
    <w:rsid w:val="00FD3960"/>
    <w:rsid w:val="00FD3D57"/>
    <w:rsid w:val="00FD3F07"/>
    <w:rsid w:val="00FD41CB"/>
    <w:rsid w:val="00FD4923"/>
    <w:rsid w:val="00FD493C"/>
    <w:rsid w:val="00FD4CB2"/>
    <w:rsid w:val="00FD4F5F"/>
    <w:rsid w:val="00FD60A5"/>
    <w:rsid w:val="00FD63E1"/>
    <w:rsid w:val="00FD6FCB"/>
    <w:rsid w:val="00FD7405"/>
    <w:rsid w:val="00FD7454"/>
    <w:rsid w:val="00FD7B2B"/>
    <w:rsid w:val="00FD7BCF"/>
    <w:rsid w:val="00FD7DC5"/>
    <w:rsid w:val="00FD7E87"/>
    <w:rsid w:val="00FE1707"/>
    <w:rsid w:val="00FE1839"/>
    <w:rsid w:val="00FE209A"/>
    <w:rsid w:val="00FE26B3"/>
    <w:rsid w:val="00FE27D6"/>
    <w:rsid w:val="00FE338F"/>
    <w:rsid w:val="00FE347E"/>
    <w:rsid w:val="00FE390B"/>
    <w:rsid w:val="00FE47A1"/>
    <w:rsid w:val="00FE4E15"/>
    <w:rsid w:val="00FE5505"/>
    <w:rsid w:val="00FE5A5A"/>
    <w:rsid w:val="00FE608D"/>
    <w:rsid w:val="00FE656E"/>
    <w:rsid w:val="00FE6618"/>
    <w:rsid w:val="00FE67C2"/>
    <w:rsid w:val="00FE6909"/>
    <w:rsid w:val="00FE6A7E"/>
    <w:rsid w:val="00FE6EED"/>
    <w:rsid w:val="00FE71BB"/>
    <w:rsid w:val="00FE75A9"/>
    <w:rsid w:val="00FF2659"/>
    <w:rsid w:val="00FF2BAE"/>
    <w:rsid w:val="00FF468F"/>
    <w:rsid w:val="00FF4A1B"/>
    <w:rsid w:val="00FF4B5B"/>
    <w:rsid w:val="00FF4D72"/>
    <w:rsid w:val="00FF4F68"/>
    <w:rsid w:val="00FF4F94"/>
    <w:rsid w:val="00FF5203"/>
    <w:rsid w:val="00FF521C"/>
    <w:rsid w:val="00FF56A9"/>
    <w:rsid w:val="00FF5B8C"/>
    <w:rsid w:val="00FF5E23"/>
    <w:rsid w:val="00FF5EA7"/>
    <w:rsid w:val="00FF624F"/>
    <w:rsid w:val="00FF66E8"/>
    <w:rsid w:val="00FF694B"/>
    <w:rsid w:val="00FF799B"/>
    <w:rsid w:val="0A02064B"/>
    <w:rsid w:val="102C7F56"/>
    <w:rsid w:val="33779085"/>
    <w:rsid w:val="3FA8D3A4"/>
    <w:rsid w:val="41D73B56"/>
    <w:rsid w:val="4DE3CEF0"/>
    <w:rsid w:val="5410D40E"/>
    <w:rsid w:val="62807F92"/>
    <w:rsid w:val="6AE5E465"/>
    <w:rsid w:val="6C8FFD26"/>
    <w:rsid w:val="726A07E6"/>
    <w:rsid w:val="73E83A16"/>
    <w:rsid w:val="7BA7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6AB8E3"/>
  <w15:docId w15:val="{245E253F-B71D-4EED-ACE6-89A38AAC0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lang w:val="en-US" w:eastAsia="en-US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14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14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uiPriority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2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9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20D2"/>
    <w:rPr>
      <w:lang w:val="sv-SE"/>
    </w:rPr>
  </w:style>
  <w:style w:type="paragraph" w:styleId="Rubrik1">
    <w:name w:val="heading 1"/>
    <w:next w:val="Normal"/>
    <w:link w:val="Rubrik1Char"/>
    <w:uiPriority w:val="9"/>
    <w:qFormat/>
    <w:rsid w:val="008E20D2"/>
    <w:pPr>
      <w:keepNext/>
      <w:keepLines/>
      <w:numPr>
        <w:numId w:val="38"/>
      </w:numPr>
      <w:tabs>
        <w:tab w:val="left" w:pos="567"/>
      </w:tabs>
      <w:suppressAutoHyphens/>
      <w:spacing w:before="520" w:after="160" w:line="600" w:lineRule="exact"/>
      <w:outlineLvl w:val="0"/>
    </w:pPr>
    <w:rPr>
      <w:rFonts w:asciiTheme="majorHAnsi" w:hAnsiTheme="majorHAnsi" w:cs="Arial"/>
      <w:b/>
      <w:bCs/>
      <w:kern w:val="32"/>
      <w:sz w:val="48"/>
      <w:szCs w:val="32"/>
      <w:lang w:val="sv-SE" w:eastAsia="sv-SE"/>
    </w:rPr>
  </w:style>
  <w:style w:type="paragraph" w:styleId="Rubrik2">
    <w:name w:val="heading 2"/>
    <w:basedOn w:val="Rubrik1"/>
    <w:next w:val="Normal"/>
    <w:link w:val="Rubrik2Char"/>
    <w:uiPriority w:val="9"/>
    <w:qFormat/>
    <w:rsid w:val="008E20D2"/>
    <w:pPr>
      <w:numPr>
        <w:ilvl w:val="1"/>
      </w:numPr>
      <w:tabs>
        <w:tab w:val="clear" w:pos="431"/>
        <w:tab w:val="clear" w:pos="567"/>
        <w:tab w:val="num" w:pos="851"/>
      </w:tabs>
      <w:spacing w:before="240" w:after="120" w:line="480" w:lineRule="exact"/>
      <w:ind w:left="851" w:hanging="851"/>
      <w:outlineLvl w:val="1"/>
    </w:pPr>
    <w:rPr>
      <w:bCs w:val="0"/>
      <w:iCs/>
      <w:sz w:val="40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8E20D2"/>
    <w:pPr>
      <w:keepNext/>
      <w:spacing w:before="240" w:after="80" w:line="440" w:lineRule="exact"/>
      <w:outlineLvl w:val="2"/>
    </w:pPr>
    <w:rPr>
      <w:rFonts w:asciiTheme="majorHAnsi" w:hAnsiTheme="majorHAnsi" w:cs="Arial"/>
      <w:b/>
      <w:bCs/>
      <w:sz w:val="32"/>
      <w:szCs w:val="26"/>
    </w:rPr>
  </w:style>
  <w:style w:type="paragraph" w:styleId="Rubrik4">
    <w:name w:val="heading 4"/>
    <w:basedOn w:val="Normal"/>
    <w:next w:val="Normal"/>
    <w:link w:val="Rubrik4Char"/>
    <w:uiPriority w:val="1"/>
    <w:semiHidden/>
    <w:qFormat/>
    <w:rsid w:val="0039019A"/>
    <w:pPr>
      <w:keepNext/>
      <w:numPr>
        <w:ilvl w:val="3"/>
        <w:numId w:val="38"/>
      </w:numPr>
      <w:spacing w:before="200" w:after="40" w:line="216" w:lineRule="auto"/>
      <w:outlineLvl w:val="3"/>
    </w:pPr>
    <w:rPr>
      <w:rFonts w:asciiTheme="majorHAnsi" w:hAnsiTheme="majorHAnsi"/>
      <w:bCs/>
      <w:i/>
      <w:szCs w:val="28"/>
    </w:rPr>
  </w:style>
  <w:style w:type="paragraph" w:styleId="Rubrik5">
    <w:name w:val="heading 5"/>
    <w:basedOn w:val="Normal"/>
    <w:next w:val="Normal"/>
    <w:link w:val="Rubrik5Char"/>
    <w:semiHidden/>
    <w:rsid w:val="00E402BB"/>
    <w:pPr>
      <w:numPr>
        <w:ilvl w:val="4"/>
        <w:numId w:val="3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link w:val="Rubrik6Char"/>
    <w:semiHidden/>
    <w:rsid w:val="00E402BB"/>
    <w:pPr>
      <w:numPr>
        <w:ilvl w:val="5"/>
        <w:numId w:val="38"/>
      </w:numPr>
      <w:spacing w:before="240" w:after="60"/>
      <w:outlineLvl w:val="5"/>
    </w:pPr>
    <w:rPr>
      <w:b/>
      <w:bCs/>
    </w:rPr>
  </w:style>
  <w:style w:type="paragraph" w:styleId="Rubrik7">
    <w:name w:val="heading 7"/>
    <w:basedOn w:val="Normal"/>
    <w:next w:val="Normal"/>
    <w:link w:val="Rubrik7Char"/>
    <w:semiHidden/>
    <w:rsid w:val="00E402BB"/>
    <w:pPr>
      <w:numPr>
        <w:ilvl w:val="6"/>
        <w:numId w:val="38"/>
      </w:numPr>
      <w:spacing w:before="240" w:after="60"/>
      <w:outlineLvl w:val="6"/>
    </w:pPr>
  </w:style>
  <w:style w:type="paragraph" w:styleId="Rubrik8">
    <w:name w:val="heading 8"/>
    <w:basedOn w:val="Normal"/>
    <w:next w:val="Normal"/>
    <w:link w:val="Rubrik8Char"/>
    <w:semiHidden/>
    <w:rsid w:val="00E402BB"/>
    <w:pPr>
      <w:numPr>
        <w:ilvl w:val="7"/>
        <w:numId w:val="38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link w:val="Rubrik9Char"/>
    <w:semiHidden/>
    <w:rsid w:val="00E402BB"/>
    <w:pPr>
      <w:numPr>
        <w:ilvl w:val="8"/>
        <w:numId w:val="38"/>
      </w:numPr>
      <w:spacing w:before="240" w:after="60"/>
      <w:outlineLvl w:val="8"/>
    </w:pPr>
    <w:rPr>
      <w:rFonts w:cs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"/>
    <w:rsid w:val="008E20D2"/>
    <w:rPr>
      <w:rFonts w:asciiTheme="majorHAnsi" w:hAnsiTheme="majorHAnsi" w:cs="Arial"/>
      <w:b/>
      <w:bCs/>
      <w:kern w:val="32"/>
      <w:sz w:val="48"/>
      <w:szCs w:val="32"/>
      <w:lang w:val="sv-SE" w:eastAsia="sv-SE"/>
    </w:rPr>
  </w:style>
  <w:style w:type="character" w:customStyle="1" w:styleId="Rubrik2Char">
    <w:name w:val="Rubrik 2 Char"/>
    <w:link w:val="Rubrik2"/>
    <w:uiPriority w:val="9"/>
    <w:rsid w:val="008E20D2"/>
    <w:rPr>
      <w:rFonts w:asciiTheme="majorHAnsi" w:hAnsiTheme="majorHAnsi" w:cs="Arial"/>
      <w:b/>
      <w:iCs/>
      <w:kern w:val="32"/>
      <w:sz w:val="40"/>
      <w:szCs w:val="28"/>
      <w:lang w:val="sv-SE" w:eastAsia="sv-SE"/>
    </w:rPr>
  </w:style>
  <w:style w:type="character" w:customStyle="1" w:styleId="Rubrik3Char">
    <w:name w:val="Rubrik 3 Char"/>
    <w:link w:val="Rubrik3"/>
    <w:uiPriority w:val="9"/>
    <w:rsid w:val="008E20D2"/>
    <w:rPr>
      <w:rFonts w:asciiTheme="majorHAnsi" w:hAnsiTheme="majorHAnsi" w:cs="Arial"/>
      <w:b/>
      <w:bCs/>
      <w:sz w:val="32"/>
      <w:szCs w:val="26"/>
    </w:rPr>
  </w:style>
  <w:style w:type="character" w:customStyle="1" w:styleId="Rubrik4Char">
    <w:name w:val="Rubrik 4 Char"/>
    <w:link w:val="Rubrik4"/>
    <w:uiPriority w:val="1"/>
    <w:semiHidden/>
    <w:rsid w:val="0039019A"/>
    <w:rPr>
      <w:rFonts w:asciiTheme="majorHAnsi" w:hAnsiTheme="majorHAnsi"/>
      <w:bCs/>
      <w:i/>
      <w:szCs w:val="28"/>
    </w:rPr>
  </w:style>
  <w:style w:type="character" w:customStyle="1" w:styleId="Rubrik5Char">
    <w:name w:val="Rubrik 5 Char"/>
    <w:link w:val="Rubrik5"/>
    <w:semiHidden/>
    <w:rsid w:val="00E402BB"/>
    <w:rPr>
      <w:b/>
      <w:bCs/>
      <w:i/>
      <w:iCs/>
      <w:sz w:val="26"/>
      <w:szCs w:val="26"/>
      <w:lang w:val="sv-SE"/>
    </w:rPr>
  </w:style>
  <w:style w:type="character" w:customStyle="1" w:styleId="Rubrik6Char">
    <w:name w:val="Rubrik 6 Char"/>
    <w:link w:val="Rubrik6"/>
    <w:semiHidden/>
    <w:rsid w:val="00E402BB"/>
    <w:rPr>
      <w:b/>
      <w:bCs/>
      <w:lang w:val="sv-SE"/>
    </w:rPr>
  </w:style>
  <w:style w:type="paragraph" w:styleId="Liststycke">
    <w:name w:val="List Paragraph"/>
    <w:basedOn w:val="Normal"/>
    <w:uiPriority w:val="34"/>
    <w:qFormat/>
    <w:rsid w:val="0006369D"/>
    <w:pPr>
      <w:contextualSpacing/>
    </w:pPr>
  </w:style>
  <w:style w:type="paragraph" w:styleId="Sidhuvud">
    <w:name w:val="header"/>
    <w:basedOn w:val="Normal"/>
    <w:link w:val="SidhuvudChar"/>
    <w:uiPriority w:val="99"/>
    <w:rsid w:val="005021D0"/>
    <w:pPr>
      <w:tabs>
        <w:tab w:val="center" w:pos="4536"/>
        <w:tab w:val="right" w:pos="9072"/>
      </w:tabs>
      <w:ind w:right="28"/>
    </w:pPr>
    <w:rPr>
      <w:sz w:val="18"/>
    </w:rPr>
  </w:style>
  <w:style w:type="character" w:customStyle="1" w:styleId="SidhuvudChar">
    <w:name w:val="Sidhuvud Char"/>
    <w:link w:val="Sidhuvud"/>
    <w:uiPriority w:val="99"/>
    <w:rsid w:val="005021D0"/>
    <w:rPr>
      <w:sz w:val="18"/>
    </w:rPr>
  </w:style>
  <w:style w:type="paragraph" w:styleId="Sidfot">
    <w:name w:val="footer"/>
    <w:basedOn w:val="Normal"/>
    <w:link w:val="SidfotChar"/>
    <w:uiPriority w:val="99"/>
    <w:rsid w:val="00626CA8"/>
    <w:pPr>
      <w:tabs>
        <w:tab w:val="center" w:pos="4536"/>
        <w:tab w:val="right" w:pos="9072"/>
      </w:tabs>
      <w:jc w:val="center"/>
    </w:pPr>
  </w:style>
  <w:style w:type="character" w:customStyle="1" w:styleId="SidfotChar">
    <w:name w:val="Sidfot Char"/>
    <w:link w:val="Sidfot"/>
    <w:uiPriority w:val="99"/>
    <w:rsid w:val="00626CA8"/>
  </w:style>
  <w:style w:type="paragraph" w:styleId="Innehll1">
    <w:name w:val="toc 1"/>
    <w:basedOn w:val="Normal"/>
    <w:next w:val="Normal"/>
    <w:uiPriority w:val="39"/>
    <w:semiHidden/>
    <w:rsid w:val="00373EA4"/>
    <w:pPr>
      <w:tabs>
        <w:tab w:val="right" w:leader="dot" w:pos="8504"/>
      </w:tabs>
      <w:spacing w:before="120"/>
    </w:pPr>
    <w:rPr>
      <w:rFonts w:asciiTheme="majorHAnsi" w:hAnsiTheme="majorHAnsi"/>
      <w:b/>
      <w:noProof/>
    </w:rPr>
  </w:style>
  <w:style w:type="paragraph" w:styleId="Innehll2">
    <w:name w:val="toc 2"/>
    <w:basedOn w:val="Normal"/>
    <w:next w:val="Normal"/>
    <w:uiPriority w:val="39"/>
    <w:semiHidden/>
    <w:rsid w:val="00373EA4"/>
    <w:pPr>
      <w:tabs>
        <w:tab w:val="right" w:leader="dot" w:pos="8504"/>
      </w:tabs>
      <w:spacing w:before="60"/>
      <w:ind w:left="283"/>
    </w:pPr>
    <w:rPr>
      <w:rFonts w:asciiTheme="majorHAnsi" w:hAnsiTheme="majorHAnsi"/>
      <w:noProof/>
    </w:rPr>
  </w:style>
  <w:style w:type="paragraph" w:styleId="Innehll3">
    <w:name w:val="toc 3"/>
    <w:basedOn w:val="Normal"/>
    <w:next w:val="Normal"/>
    <w:autoRedefine/>
    <w:uiPriority w:val="39"/>
    <w:semiHidden/>
    <w:rsid w:val="00373EA4"/>
    <w:pPr>
      <w:tabs>
        <w:tab w:val="right" w:leader="dot" w:pos="8504"/>
      </w:tabs>
      <w:spacing w:before="60"/>
      <w:ind w:left="567"/>
    </w:pPr>
    <w:rPr>
      <w:rFonts w:asciiTheme="majorHAnsi" w:hAnsiTheme="majorHAnsi"/>
    </w:rPr>
  </w:style>
  <w:style w:type="paragraph" w:styleId="Innehll4">
    <w:name w:val="toc 4"/>
    <w:basedOn w:val="Normal"/>
    <w:next w:val="Normal"/>
    <w:autoRedefine/>
    <w:semiHidden/>
    <w:rsid w:val="00E402BB"/>
    <w:pPr>
      <w:ind w:left="600"/>
    </w:pPr>
  </w:style>
  <w:style w:type="paragraph" w:customStyle="1" w:styleId="Ingress">
    <w:name w:val="Ingress"/>
    <w:basedOn w:val="Normal"/>
    <w:next w:val="Normal"/>
    <w:uiPriority w:val="15"/>
    <w:rsid w:val="008E20D2"/>
    <w:pPr>
      <w:spacing w:before="120" w:after="120" w:line="440" w:lineRule="atLeast"/>
    </w:pPr>
    <w:rPr>
      <w:sz w:val="32"/>
      <w:lang w:eastAsia="sv-SE"/>
    </w:rPr>
  </w:style>
  <w:style w:type="character" w:customStyle="1" w:styleId="Rubrik7Char">
    <w:name w:val="Rubrik 7 Char"/>
    <w:basedOn w:val="Standardstycketeckensnitt"/>
    <w:link w:val="Rubrik7"/>
    <w:semiHidden/>
    <w:rsid w:val="00E402BB"/>
    <w:rPr>
      <w:lang w:val="sv-SE"/>
    </w:rPr>
  </w:style>
  <w:style w:type="character" w:customStyle="1" w:styleId="Rubrik8Char">
    <w:name w:val="Rubrik 8 Char"/>
    <w:basedOn w:val="Standardstycketeckensnitt"/>
    <w:link w:val="Rubrik8"/>
    <w:semiHidden/>
    <w:rsid w:val="00E402BB"/>
    <w:rPr>
      <w:i/>
      <w:iCs/>
      <w:lang w:val="sv-SE"/>
    </w:rPr>
  </w:style>
  <w:style w:type="table" w:styleId="Tabellrutnt">
    <w:name w:val="Table Grid"/>
    <w:basedOn w:val="Normaltabell"/>
    <w:uiPriority w:val="39"/>
    <w:rsid w:val="00E402BB"/>
    <w:pPr>
      <w:keepLines/>
    </w:pPr>
    <w:rPr>
      <w:lang w:val="sv-SE" w:eastAsia="sv-SE"/>
    </w:rPr>
    <w:tblPr>
      <w:tblCellMar>
        <w:top w:w="57" w:type="dxa"/>
        <w:bottom w:w="28" w:type="dxa"/>
      </w:tblCellMar>
    </w:tblPr>
  </w:style>
  <w:style w:type="paragraph" w:customStyle="1" w:styleId="Tillgg">
    <w:name w:val="Tillägg"/>
    <w:basedOn w:val="Sidfot"/>
    <w:semiHidden/>
    <w:rsid w:val="00E402BB"/>
  </w:style>
  <w:style w:type="paragraph" w:customStyle="1" w:styleId="Normalutanavstnd">
    <w:name w:val="Normal utan avstånd"/>
    <w:basedOn w:val="Normal"/>
    <w:semiHidden/>
    <w:rsid w:val="00E402BB"/>
  </w:style>
  <w:style w:type="paragraph" w:customStyle="1" w:styleId="Sidhuvudfrstasida">
    <w:name w:val="Sidhuvud förstasida"/>
    <w:basedOn w:val="Sidhuvud"/>
    <w:semiHidden/>
    <w:rsid w:val="00E402BB"/>
  </w:style>
  <w:style w:type="paragraph" w:styleId="Ballongtext">
    <w:name w:val="Balloon Text"/>
    <w:basedOn w:val="Normal"/>
    <w:link w:val="BallongtextChar"/>
    <w:semiHidden/>
    <w:rsid w:val="00E402BB"/>
    <w:rPr>
      <w:rFonts w:ascii="Tahoma" w:hAnsi="Tahoma" w:cs="Tahoma"/>
      <w:sz w:val="16"/>
      <w:szCs w:val="16"/>
      <w:lang w:val="en-GB"/>
    </w:rPr>
  </w:style>
  <w:style w:type="character" w:customStyle="1" w:styleId="BallongtextChar">
    <w:name w:val="Ballongtext Char"/>
    <w:basedOn w:val="Standardstycketeckensnitt"/>
    <w:link w:val="Ballongtext"/>
    <w:semiHidden/>
    <w:rsid w:val="00E402BB"/>
    <w:rPr>
      <w:rFonts w:ascii="Tahoma" w:hAnsi="Tahoma" w:cs="Tahoma"/>
      <w:sz w:val="16"/>
      <w:szCs w:val="16"/>
      <w:lang w:val="en-GB"/>
    </w:rPr>
  </w:style>
  <w:style w:type="paragraph" w:customStyle="1" w:styleId="Default">
    <w:name w:val="Default"/>
    <w:semiHidden/>
    <w:rsid w:val="00E402BB"/>
    <w:pPr>
      <w:autoSpaceDE w:val="0"/>
      <w:autoSpaceDN w:val="0"/>
      <w:adjustRightInd w:val="0"/>
    </w:pPr>
    <w:rPr>
      <w:rFonts w:cs="Arial"/>
      <w:color w:val="000000"/>
      <w:lang w:val="sv-SE"/>
    </w:rPr>
  </w:style>
  <w:style w:type="paragraph" w:customStyle="1" w:styleId="Heading1No">
    <w:name w:val="Heading_1 No"/>
    <w:basedOn w:val="Normal"/>
    <w:next w:val="Normal"/>
    <w:link w:val="Heading1NoChar"/>
    <w:uiPriority w:val="3"/>
    <w:semiHidden/>
    <w:rsid w:val="00C408F4"/>
    <w:pPr>
      <w:keepNext/>
      <w:numPr>
        <w:numId w:val="32"/>
      </w:numPr>
      <w:spacing w:before="480" w:after="240" w:line="204" w:lineRule="auto"/>
      <w:outlineLvl w:val="0"/>
    </w:pPr>
    <w:rPr>
      <w:rFonts w:asciiTheme="majorHAnsi" w:hAnsiTheme="majorHAnsi" w:cs="Arial"/>
      <w:sz w:val="32"/>
      <w:szCs w:val="36"/>
    </w:rPr>
  </w:style>
  <w:style w:type="character" w:customStyle="1" w:styleId="Heading1NoChar">
    <w:name w:val="Heading_1 No Char"/>
    <w:basedOn w:val="Standardstycketeckensnitt"/>
    <w:link w:val="Heading1No"/>
    <w:uiPriority w:val="3"/>
    <w:semiHidden/>
    <w:rsid w:val="005021D0"/>
    <w:rPr>
      <w:rFonts w:asciiTheme="majorHAnsi" w:hAnsiTheme="majorHAnsi" w:cs="Arial"/>
      <w:sz w:val="32"/>
      <w:szCs w:val="36"/>
    </w:rPr>
  </w:style>
  <w:style w:type="paragraph" w:customStyle="1" w:styleId="Heading2No">
    <w:name w:val="Heading_2 No"/>
    <w:basedOn w:val="Normal"/>
    <w:next w:val="Normal"/>
    <w:link w:val="Heading2NoChar"/>
    <w:uiPriority w:val="3"/>
    <w:semiHidden/>
    <w:rsid w:val="00C408F4"/>
    <w:pPr>
      <w:keepNext/>
      <w:numPr>
        <w:ilvl w:val="1"/>
        <w:numId w:val="32"/>
      </w:numPr>
      <w:spacing w:before="260" w:after="40" w:line="216" w:lineRule="auto"/>
      <w:outlineLvl w:val="1"/>
    </w:pPr>
    <w:rPr>
      <w:rFonts w:ascii="Noto Sans Display SemiBold" w:hAnsi="Noto Sans Display SemiBold" w:cs="Arial"/>
      <w:sz w:val="26"/>
    </w:rPr>
  </w:style>
  <w:style w:type="character" w:customStyle="1" w:styleId="Heading2NoChar">
    <w:name w:val="Heading_2 No Char"/>
    <w:basedOn w:val="Standardstycketeckensnitt"/>
    <w:link w:val="Heading2No"/>
    <w:uiPriority w:val="3"/>
    <w:semiHidden/>
    <w:rsid w:val="005021D0"/>
    <w:rPr>
      <w:rFonts w:ascii="Noto Sans Display SemiBold" w:hAnsi="Noto Sans Display SemiBold" w:cs="Arial"/>
      <w:sz w:val="26"/>
    </w:rPr>
  </w:style>
  <w:style w:type="paragraph" w:customStyle="1" w:styleId="Heading3No">
    <w:name w:val="Heading_3 No"/>
    <w:basedOn w:val="Rubrik3"/>
    <w:next w:val="Normal"/>
    <w:link w:val="Heading3NoChar"/>
    <w:uiPriority w:val="3"/>
    <w:semiHidden/>
    <w:rsid w:val="00C408F4"/>
    <w:pPr>
      <w:numPr>
        <w:ilvl w:val="2"/>
        <w:numId w:val="32"/>
      </w:numPr>
    </w:pPr>
  </w:style>
  <w:style w:type="character" w:customStyle="1" w:styleId="Heading3NoChar">
    <w:name w:val="Heading_3 No Char"/>
    <w:basedOn w:val="Standardstycketeckensnitt"/>
    <w:link w:val="Heading3No"/>
    <w:uiPriority w:val="3"/>
    <w:semiHidden/>
    <w:rsid w:val="005021D0"/>
    <w:rPr>
      <w:rFonts w:asciiTheme="majorHAnsi" w:hAnsiTheme="majorHAnsi" w:cs="Arial"/>
      <w:b/>
      <w:bCs/>
      <w:color w:val="73AF3C" w:themeColor="accent4"/>
      <w:sz w:val="21"/>
      <w:szCs w:val="26"/>
    </w:rPr>
  </w:style>
  <w:style w:type="paragraph" w:customStyle="1" w:styleId="Heading4No">
    <w:name w:val="Heading_4 No"/>
    <w:basedOn w:val="Normal"/>
    <w:next w:val="Normal"/>
    <w:link w:val="Heading4NoChar"/>
    <w:uiPriority w:val="3"/>
    <w:semiHidden/>
    <w:rsid w:val="00C408F4"/>
    <w:pPr>
      <w:keepNext/>
      <w:numPr>
        <w:ilvl w:val="3"/>
        <w:numId w:val="32"/>
      </w:numPr>
      <w:tabs>
        <w:tab w:val="clear" w:pos="0"/>
        <w:tab w:val="num" w:pos="851"/>
      </w:tabs>
      <w:spacing w:before="200" w:after="40" w:line="216" w:lineRule="auto"/>
      <w:outlineLvl w:val="3"/>
    </w:pPr>
    <w:rPr>
      <w:rFonts w:ascii="Noto Sans Display SemiBold" w:hAnsi="Noto Sans Display SemiBold"/>
      <w:sz w:val="22"/>
      <w:szCs w:val="22"/>
    </w:rPr>
  </w:style>
  <w:style w:type="character" w:customStyle="1" w:styleId="Heading4NoChar">
    <w:name w:val="Heading_4 No Char"/>
    <w:basedOn w:val="Standardstycketeckensnitt"/>
    <w:link w:val="Heading4No"/>
    <w:uiPriority w:val="3"/>
    <w:semiHidden/>
    <w:rsid w:val="005021D0"/>
    <w:rPr>
      <w:rFonts w:ascii="Noto Sans Display SemiBold" w:hAnsi="Noto Sans Display SemiBold"/>
      <w:sz w:val="22"/>
      <w:szCs w:val="22"/>
    </w:rPr>
  </w:style>
  <w:style w:type="paragraph" w:customStyle="1" w:styleId="Heading5No">
    <w:name w:val="Heading_5 No"/>
    <w:basedOn w:val="Normal"/>
    <w:next w:val="Normal"/>
    <w:link w:val="Heading5NoChar"/>
    <w:semiHidden/>
    <w:rsid w:val="00E402BB"/>
    <w:pPr>
      <w:keepNext/>
      <w:numPr>
        <w:ilvl w:val="4"/>
        <w:numId w:val="32"/>
      </w:numPr>
      <w:spacing w:before="360"/>
      <w:outlineLvl w:val="4"/>
    </w:pPr>
    <w:rPr>
      <w:i/>
      <w:lang w:val="en-GB"/>
    </w:rPr>
  </w:style>
  <w:style w:type="character" w:customStyle="1" w:styleId="Heading5NoChar">
    <w:name w:val="Heading_5 No Char"/>
    <w:basedOn w:val="Standardstycketeckensnitt"/>
    <w:link w:val="Heading5No"/>
    <w:semiHidden/>
    <w:rsid w:val="00E402BB"/>
    <w:rPr>
      <w:i/>
      <w:lang w:val="en-GB"/>
    </w:rPr>
  </w:style>
  <w:style w:type="character" w:customStyle="1" w:styleId="Rubrik9Char">
    <w:name w:val="Rubrik 9 Char"/>
    <w:basedOn w:val="Standardstycketeckensnitt"/>
    <w:link w:val="Rubrik9"/>
    <w:semiHidden/>
    <w:rsid w:val="00E402BB"/>
    <w:rPr>
      <w:rFonts w:cs="Arial"/>
      <w:lang w:val="sv-SE"/>
    </w:rPr>
  </w:style>
  <w:style w:type="paragraph" w:customStyle="1" w:styleId="Etikett">
    <w:name w:val="Etikett"/>
    <w:basedOn w:val="Normal"/>
    <w:semiHidden/>
    <w:rsid w:val="00E402BB"/>
    <w:rPr>
      <w:rFonts w:asciiTheme="majorHAnsi" w:hAnsiTheme="majorHAnsi"/>
      <w:b/>
      <w:sz w:val="14"/>
    </w:rPr>
  </w:style>
  <w:style w:type="paragraph" w:customStyle="1" w:styleId="Logotyp">
    <w:name w:val="Logotyp"/>
    <w:semiHidden/>
    <w:rsid w:val="00E402BB"/>
  </w:style>
  <w:style w:type="paragraph" w:customStyle="1" w:styleId="Rubrik11">
    <w:name w:val="Rubrik 11"/>
    <w:basedOn w:val="Normal"/>
    <w:semiHidden/>
    <w:rsid w:val="00E402BB"/>
    <w:pPr>
      <w:numPr>
        <w:numId w:val="13"/>
      </w:numPr>
    </w:pPr>
  </w:style>
  <w:style w:type="paragraph" w:customStyle="1" w:styleId="Rubrik21">
    <w:name w:val="Rubrik 21"/>
    <w:basedOn w:val="Normal"/>
    <w:semiHidden/>
    <w:rsid w:val="00E402BB"/>
    <w:pPr>
      <w:numPr>
        <w:ilvl w:val="1"/>
        <w:numId w:val="13"/>
      </w:numPr>
    </w:pPr>
  </w:style>
  <w:style w:type="paragraph" w:customStyle="1" w:styleId="Rubrik31">
    <w:name w:val="Rubrik 31"/>
    <w:basedOn w:val="Normal"/>
    <w:semiHidden/>
    <w:rsid w:val="00E402BB"/>
    <w:pPr>
      <w:numPr>
        <w:ilvl w:val="2"/>
        <w:numId w:val="13"/>
      </w:numPr>
    </w:pPr>
  </w:style>
  <w:style w:type="paragraph" w:customStyle="1" w:styleId="Rubrik41">
    <w:name w:val="Rubrik 41"/>
    <w:basedOn w:val="Normal"/>
    <w:semiHidden/>
    <w:rsid w:val="00E402BB"/>
    <w:pPr>
      <w:numPr>
        <w:ilvl w:val="3"/>
        <w:numId w:val="13"/>
      </w:numPr>
    </w:pPr>
  </w:style>
  <w:style w:type="paragraph" w:customStyle="1" w:styleId="Rubrik51">
    <w:name w:val="Rubrik 51"/>
    <w:basedOn w:val="Normal"/>
    <w:semiHidden/>
    <w:rsid w:val="00E402BB"/>
    <w:pPr>
      <w:numPr>
        <w:ilvl w:val="4"/>
        <w:numId w:val="13"/>
      </w:numPr>
    </w:pPr>
  </w:style>
  <w:style w:type="paragraph" w:customStyle="1" w:styleId="Rubrik61">
    <w:name w:val="Rubrik 61"/>
    <w:basedOn w:val="Normal"/>
    <w:semiHidden/>
    <w:rsid w:val="00E402BB"/>
    <w:pPr>
      <w:numPr>
        <w:ilvl w:val="5"/>
        <w:numId w:val="13"/>
      </w:numPr>
    </w:pPr>
  </w:style>
  <w:style w:type="paragraph" w:customStyle="1" w:styleId="Rubrik71">
    <w:name w:val="Rubrik 71"/>
    <w:basedOn w:val="Normal"/>
    <w:semiHidden/>
    <w:rsid w:val="00E402BB"/>
    <w:pPr>
      <w:numPr>
        <w:ilvl w:val="6"/>
        <w:numId w:val="13"/>
      </w:numPr>
    </w:pPr>
  </w:style>
  <w:style w:type="paragraph" w:customStyle="1" w:styleId="Rubrik81">
    <w:name w:val="Rubrik 81"/>
    <w:basedOn w:val="Normal"/>
    <w:semiHidden/>
    <w:rsid w:val="00E402BB"/>
    <w:pPr>
      <w:numPr>
        <w:ilvl w:val="7"/>
        <w:numId w:val="13"/>
      </w:numPr>
    </w:pPr>
  </w:style>
  <w:style w:type="paragraph" w:customStyle="1" w:styleId="Rubrik91">
    <w:name w:val="Rubrik 91"/>
    <w:basedOn w:val="Normal"/>
    <w:semiHidden/>
    <w:rsid w:val="00E402BB"/>
    <w:pPr>
      <w:numPr>
        <w:ilvl w:val="8"/>
        <w:numId w:val="13"/>
      </w:numPr>
    </w:pPr>
  </w:style>
  <w:style w:type="paragraph" w:styleId="Innehllsfrteckningsrubrik">
    <w:name w:val="TOC Heading"/>
    <w:basedOn w:val="Rubrik1"/>
    <w:next w:val="Normal"/>
    <w:uiPriority w:val="39"/>
    <w:semiHidden/>
    <w:qFormat/>
    <w:rsid w:val="00E402BB"/>
    <w:pPr>
      <w:tabs>
        <w:tab w:val="clear" w:pos="567"/>
      </w:tabs>
      <w:spacing w:before="240"/>
      <w:outlineLvl w:val="9"/>
    </w:pPr>
    <w:rPr>
      <w:rFonts w:eastAsiaTheme="majorEastAsia" w:cstheme="majorBidi"/>
      <w:bCs w:val="0"/>
      <w:kern w:val="0"/>
    </w:rPr>
  </w:style>
  <w:style w:type="character" w:styleId="Hyperlnk">
    <w:name w:val="Hyperlink"/>
    <w:uiPriority w:val="99"/>
    <w:semiHidden/>
    <w:rsid w:val="00E402BB"/>
    <w:rPr>
      <w:color w:val="3C3C3B"/>
      <w:u w:val="single"/>
      <w:lang w:val="en-GB"/>
    </w:rPr>
  </w:style>
  <w:style w:type="paragraph" w:styleId="Innehll6">
    <w:name w:val="toc 6"/>
    <w:basedOn w:val="Normal"/>
    <w:next w:val="Normal"/>
    <w:autoRedefine/>
    <w:semiHidden/>
    <w:rsid w:val="00E402BB"/>
    <w:pPr>
      <w:ind w:left="1000"/>
    </w:pPr>
    <w:rPr>
      <w:lang w:val="en-GB"/>
    </w:rPr>
  </w:style>
  <w:style w:type="paragraph" w:styleId="Innehll5">
    <w:name w:val="toc 5"/>
    <w:basedOn w:val="Normal"/>
    <w:next w:val="Normal"/>
    <w:autoRedefine/>
    <w:semiHidden/>
    <w:rsid w:val="00E402BB"/>
    <w:pPr>
      <w:ind w:left="800"/>
    </w:pPr>
    <w:rPr>
      <w:lang w:val="en-GB"/>
    </w:rPr>
  </w:style>
  <w:style w:type="table" w:styleId="Rutntstabell4dekorfrg1">
    <w:name w:val="Grid Table 4 Accent 1"/>
    <w:basedOn w:val="Normaltabell"/>
    <w:uiPriority w:val="99"/>
    <w:rsid w:val="00E402BB"/>
    <w:pPr>
      <w:spacing w:line="240" w:lineRule="auto"/>
    </w:pPr>
    <w:tblPr>
      <w:tblStyleRowBandSize w:val="1"/>
      <w:tblStyleColBandSize w:val="1"/>
      <w:tblBorders>
        <w:top w:val="single" w:sz="4" w:space="0" w:color="D4E484" w:themeColor="accent1" w:themeTint="99"/>
        <w:left w:val="single" w:sz="4" w:space="0" w:color="D4E484" w:themeColor="accent1" w:themeTint="99"/>
        <w:bottom w:val="single" w:sz="4" w:space="0" w:color="D4E484" w:themeColor="accent1" w:themeTint="99"/>
        <w:right w:val="single" w:sz="4" w:space="0" w:color="D4E484" w:themeColor="accent1" w:themeTint="99"/>
        <w:insideH w:val="single" w:sz="4" w:space="0" w:color="D4E484" w:themeColor="accent1" w:themeTint="99"/>
        <w:insideV w:val="single" w:sz="4" w:space="0" w:color="D4E48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9D232" w:themeColor="accent1"/>
          <w:left w:val="single" w:sz="4" w:space="0" w:color="B9D232" w:themeColor="accent1"/>
          <w:bottom w:val="single" w:sz="4" w:space="0" w:color="B9D232" w:themeColor="accent1"/>
          <w:right w:val="single" w:sz="4" w:space="0" w:color="B9D232" w:themeColor="accent1"/>
          <w:insideH w:val="nil"/>
          <w:insideV w:val="nil"/>
        </w:tcBorders>
        <w:shd w:val="clear" w:color="auto" w:fill="B9D232" w:themeFill="accent1"/>
      </w:tcPr>
    </w:tblStylePr>
    <w:tblStylePr w:type="lastRow">
      <w:rPr>
        <w:b/>
        <w:bCs/>
      </w:rPr>
      <w:tblPr/>
      <w:tcPr>
        <w:tcBorders>
          <w:top w:val="double" w:sz="4" w:space="0" w:color="B9D23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6D6" w:themeFill="accent1" w:themeFillTint="33"/>
      </w:tcPr>
    </w:tblStylePr>
    <w:tblStylePr w:type="band1Horz">
      <w:tblPr/>
      <w:tcPr>
        <w:shd w:val="clear" w:color="auto" w:fill="F0F6D6" w:themeFill="accent1" w:themeFillTint="33"/>
      </w:tcPr>
    </w:tblStylePr>
  </w:style>
  <w:style w:type="paragraph" w:customStyle="1" w:styleId="Adress">
    <w:name w:val="Adress"/>
    <w:basedOn w:val="Normal"/>
    <w:uiPriority w:val="19"/>
    <w:semiHidden/>
    <w:rsid w:val="00E402BB"/>
    <w:rPr>
      <w:rFonts w:asciiTheme="majorHAnsi" w:hAnsiTheme="majorHAnsi"/>
      <w:sz w:val="14"/>
    </w:rPr>
  </w:style>
  <w:style w:type="table" w:styleId="Rutntstabell4dekorfrg2">
    <w:name w:val="Grid Table 4 Accent 2"/>
    <w:aliases w:val="Gränges - Blue"/>
    <w:basedOn w:val="Normaltabell"/>
    <w:uiPriority w:val="49"/>
    <w:rsid w:val="00E402BB"/>
    <w:tblPr>
      <w:tblStyleRowBandSize w:val="1"/>
      <w:tblStyleColBandSize w:val="1"/>
      <w:tblBorders>
        <w:top w:val="single" w:sz="4" w:space="0" w:color="F8F269" w:themeColor="accent2" w:themeTint="99"/>
        <w:left w:val="single" w:sz="4" w:space="0" w:color="F8F269" w:themeColor="accent2" w:themeTint="99"/>
        <w:bottom w:val="single" w:sz="4" w:space="0" w:color="F8F269" w:themeColor="accent2" w:themeTint="99"/>
        <w:right w:val="single" w:sz="4" w:space="0" w:color="F8F269" w:themeColor="accent2" w:themeTint="99"/>
        <w:insideH w:val="single" w:sz="4" w:space="0" w:color="F8F269" w:themeColor="accent2" w:themeTint="99"/>
        <w:insideV w:val="single" w:sz="4" w:space="0" w:color="F8F26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E60A" w:themeColor="accent2"/>
          <w:left w:val="single" w:sz="4" w:space="0" w:color="F0E60A" w:themeColor="accent2"/>
          <w:bottom w:val="single" w:sz="4" w:space="0" w:color="F0E60A" w:themeColor="accent2"/>
          <w:right w:val="single" w:sz="4" w:space="0" w:color="F0E60A" w:themeColor="accent2"/>
          <w:insideH w:val="nil"/>
          <w:insideV w:val="nil"/>
        </w:tcBorders>
        <w:shd w:val="clear" w:color="auto" w:fill="F0E60A" w:themeFill="accent2"/>
      </w:tcPr>
    </w:tblStylePr>
    <w:tblStylePr w:type="lastRow">
      <w:rPr>
        <w:b/>
        <w:bCs/>
      </w:rPr>
      <w:tblPr/>
      <w:tcPr>
        <w:tcBorders>
          <w:top w:val="double" w:sz="4" w:space="0" w:color="F0E60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CD" w:themeFill="accent2" w:themeFillTint="33"/>
      </w:tcPr>
    </w:tblStylePr>
    <w:tblStylePr w:type="band1Horz">
      <w:tblPr/>
      <w:tcPr>
        <w:shd w:val="clear" w:color="auto" w:fill="FDFACD" w:themeFill="accent2" w:themeFillTint="33"/>
      </w:tcPr>
    </w:tblStylePr>
  </w:style>
  <w:style w:type="table" w:customStyle="1" w:styleId="Naturskyddsfrenignen-BlGrn">
    <w:name w:val="Naturskyddsförenignen - BlåGrön"/>
    <w:basedOn w:val="Normaltabell"/>
    <w:uiPriority w:val="99"/>
    <w:rsid w:val="000238A2"/>
    <w:rPr>
      <w:lang w:val="sv-SE" w:eastAsia="sv-SE"/>
    </w:rPr>
    <w:tblPr>
      <w:tblStyleRowBandSize w:val="1"/>
      <w:tblBorders>
        <w:insideH w:val="single" w:sz="4" w:space="0" w:color="009691" w:themeColor="accent5"/>
      </w:tblBorders>
      <w:tblCellMar>
        <w:top w:w="57" w:type="dxa"/>
        <w:bottom w:w="28" w:type="dxa"/>
      </w:tblCellMar>
    </w:tblPr>
    <w:tcPr>
      <w:shd w:val="clear" w:color="auto" w:fill="auto"/>
    </w:tcPr>
    <w:tblStylePr w:type="firstRow">
      <w:tblPr/>
      <w:tcPr>
        <w:shd w:val="clear" w:color="auto" w:fill="009691"/>
      </w:tcPr>
    </w:tblStylePr>
    <w:tblStylePr w:type="lastRow">
      <w:rPr>
        <w:b w:val="0"/>
      </w:rPr>
    </w:tblStylePr>
  </w:style>
  <w:style w:type="paragraph" w:customStyle="1" w:styleId="Mottagare">
    <w:name w:val="Mottagare"/>
    <w:basedOn w:val="Normal"/>
    <w:semiHidden/>
    <w:rsid w:val="00E402BB"/>
  </w:style>
  <w:style w:type="paragraph" w:styleId="Fotnotstext">
    <w:name w:val="footnote text"/>
    <w:basedOn w:val="Normal"/>
    <w:link w:val="FotnotstextChar"/>
    <w:uiPriority w:val="14"/>
    <w:semiHidden/>
    <w:rsid w:val="00A46EA5"/>
    <w:pPr>
      <w:spacing w:after="60"/>
    </w:pPr>
    <w:rPr>
      <w:sz w:val="14"/>
      <w:lang w:val="en-GB"/>
    </w:rPr>
  </w:style>
  <w:style w:type="character" w:customStyle="1" w:styleId="FotnotstextChar">
    <w:name w:val="Fotnotstext Char"/>
    <w:basedOn w:val="Standardstycketeckensnitt"/>
    <w:link w:val="Fotnotstext"/>
    <w:uiPriority w:val="14"/>
    <w:semiHidden/>
    <w:rsid w:val="005021D0"/>
    <w:rPr>
      <w:sz w:val="14"/>
      <w:lang w:val="en-GB"/>
    </w:rPr>
  </w:style>
  <w:style w:type="character" w:styleId="Fotnotsreferens">
    <w:name w:val="footnote reference"/>
    <w:semiHidden/>
    <w:rsid w:val="00E402BB"/>
    <w:rPr>
      <w:vertAlign w:val="superscript"/>
      <w:lang w:val="en-GB"/>
    </w:rPr>
  </w:style>
  <w:style w:type="paragraph" w:styleId="Adress-brev">
    <w:name w:val="envelope address"/>
    <w:basedOn w:val="Normal"/>
    <w:semiHidden/>
    <w:rsid w:val="00E402BB"/>
    <w:pPr>
      <w:framePr w:w="7938" w:h="1984" w:hRule="exact" w:hSpace="141" w:wrap="auto" w:hAnchor="page" w:xAlign="center" w:yAlign="bottom"/>
      <w:ind w:left="2880"/>
    </w:pPr>
    <w:rPr>
      <w:rFonts w:cs="Arial"/>
      <w:lang w:val="en-GB"/>
    </w:rPr>
  </w:style>
  <w:style w:type="paragraph" w:styleId="Anteckningsrubrik">
    <w:name w:val="Note Heading"/>
    <w:basedOn w:val="Normal"/>
    <w:next w:val="Normal"/>
    <w:link w:val="AnteckningsrubrikChar"/>
    <w:semiHidden/>
    <w:rsid w:val="00E402BB"/>
    <w:rPr>
      <w:lang w:val="en-GB"/>
    </w:rPr>
  </w:style>
  <w:style w:type="character" w:customStyle="1" w:styleId="AnteckningsrubrikChar">
    <w:name w:val="Anteckningsrubrik Char"/>
    <w:basedOn w:val="Standardstycketeckensnitt"/>
    <w:link w:val="Anteckningsrubrik"/>
    <w:semiHidden/>
    <w:rsid w:val="00E402BB"/>
    <w:rPr>
      <w:lang w:val="en-GB"/>
    </w:rPr>
  </w:style>
  <w:style w:type="character" w:styleId="AnvndHyperlnk">
    <w:name w:val="FollowedHyperlink"/>
    <w:semiHidden/>
    <w:rsid w:val="00E402BB"/>
    <w:rPr>
      <w:color w:val="800080"/>
      <w:u w:val="single"/>
      <w:lang w:val="en-GB"/>
    </w:rPr>
  </w:style>
  <w:style w:type="paragraph" w:styleId="Brdtext">
    <w:name w:val="Body Text"/>
    <w:basedOn w:val="Normal"/>
    <w:link w:val="BrdtextChar"/>
    <w:semiHidden/>
    <w:rsid w:val="00E402BB"/>
    <w:pPr>
      <w:spacing w:after="120"/>
    </w:pPr>
    <w:rPr>
      <w:lang w:val="en-GB"/>
    </w:rPr>
  </w:style>
  <w:style w:type="character" w:customStyle="1" w:styleId="BrdtextChar">
    <w:name w:val="Brödtext Char"/>
    <w:basedOn w:val="Standardstycketeckensnitt"/>
    <w:link w:val="Brdtext"/>
    <w:semiHidden/>
    <w:rsid w:val="00E402BB"/>
    <w:rPr>
      <w:lang w:val="en-GB"/>
    </w:rPr>
  </w:style>
  <w:style w:type="table" w:styleId="Diskrettabell1">
    <w:name w:val="Table Subtle 1"/>
    <w:basedOn w:val="Normaltabell"/>
    <w:semiHidden/>
    <w:rsid w:val="00E402BB"/>
    <w:pPr>
      <w:keepLines/>
    </w:pPr>
    <w:rPr>
      <w:lang w:val="sv-SE" w:eastAsia="sv-S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E402BB"/>
    <w:pPr>
      <w:keepLines/>
    </w:pPr>
    <w:rPr>
      <w:lang w:val="sv-SE" w:eastAsia="sv-S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semiHidden/>
    <w:rsid w:val="00E402BB"/>
    <w:pPr>
      <w:shd w:val="clear" w:color="auto" w:fill="000080"/>
    </w:pPr>
    <w:rPr>
      <w:rFonts w:ascii="Tahoma" w:hAnsi="Tahoma" w:cs="Tahoma"/>
      <w:lang w:val="en-GB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E402BB"/>
    <w:rPr>
      <w:rFonts w:ascii="Tahoma" w:hAnsi="Tahoma" w:cs="Tahoma"/>
      <w:shd w:val="clear" w:color="auto" w:fill="000080"/>
      <w:lang w:val="en-GB"/>
    </w:rPr>
  </w:style>
  <w:style w:type="table" w:styleId="Eleganttabell">
    <w:name w:val="Table Elegant"/>
    <w:basedOn w:val="Normaltabell"/>
    <w:semiHidden/>
    <w:rsid w:val="00E402BB"/>
    <w:pPr>
      <w:keepLines/>
    </w:pPr>
    <w:rPr>
      <w:lang w:val="sv-SE" w:eastAsia="sv-S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E402BB"/>
    <w:pPr>
      <w:keepLines/>
    </w:pPr>
    <w:rPr>
      <w:lang w:val="sv-SE" w:eastAsia="sv-S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E402BB"/>
    <w:pPr>
      <w:keepLines/>
    </w:pPr>
    <w:rPr>
      <w:lang w:val="sv-SE" w:eastAsia="sv-S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E402BB"/>
    <w:pPr>
      <w:keepLines/>
    </w:pPr>
    <w:rPr>
      <w:lang w:val="sv-SE"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semiHidden/>
    <w:rsid w:val="00E402BB"/>
    <w:rPr>
      <w:lang w:val="en-GB"/>
    </w:rPr>
  </w:style>
  <w:style w:type="character" w:customStyle="1" w:styleId="E-postsignaturChar">
    <w:name w:val="E-postsignatur Char"/>
    <w:basedOn w:val="Standardstycketeckensnitt"/>
    <w:link w:val="E-postsignatur"/>
    <w:semiHidden/>
    <w:rsid w:val="00E402BB"/>
    <w:rPr>
      <w:lang w:val="en-GB"/>
    </w:rPr>
  </w:style>
  <w:style w:type="paragraph" w:styleId="Figurfrteckning">
    <w:name w:val="table of figures"/>
    <w:basedOn w:val="Normal"/>
    <w:next w:val="Normal"/>
    <w:semiHidden/>
    <w:rsid w:val="00E402BB"/>
    <w:rPr>
      <w:lang w:val="en-GB"/>
    </w:rPr>
  </w:style>
  <w:style w:type="table" w:styleId="Frgadtabell1">
    <w:name w:val="Table Colorful 1"/>
    <w:basedOn w:val="Normaltabell"/>
    <w:semiHidden/>
    <w:rsid w:val="00E402BB"/>
    <w:pPr>
      <w:keepLines/>
    </w:pPr>
    <w:rPr>
      <w:color w:val="FFFFFF"/>
      <w:lang w:val="sv-SE" w:eastAsia="sv-S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E402BB"/>
    <w:pPr>
      <w:keepLines/>
    </w:pPr>
    <w:rPr>
      <w:lang w:val="sv-SE" w:eastAsia="sv-S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E402BB"/>
    <w:pPr>
      <w:keepLines/>
    </w:pPr>
    <w:rPr>
      <w:lang w:val="sv-SE" w:eastAsia="sv-S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link w:val="HTML-adressChar"/>
    <w:semiHidden/>
    <w:rsid w:val="00E402BB"/>
    <w:rPr>
      <w:i/>
      <w:iCs/>
      <w:lang w:val="en-GB"/>
    </w:rPr>
  </w:style>
  <w:style w:type="character" w:customStyle="1" w:styleId="HTML-adressChar">
    <w:name w:val="HTML - adress Char"/>
    <w:basedOn w:val="Standardstycketeckensnitt"/>
    <w:link w:val="HTML-adress"/>
    <w:semiHidden/>
    <w:rsid w:val="00E402BB"/>
    <w:rPr>
      <w:i/>
      <w:iCs/>
      <w:lang w:val="en-GB"/>
    </w:rPr>
  </w:style>
  <w:style w:type="character" w:styleId="HTML-akronym">
    <w:name w:val="HTML Acronym"/>
    <w:semiHidden/>
    <w:rsid w:val="00E402BB"/>
    <w:rPr>
      <w:lang w:val="en-GB"/>
    </w:rPr>
  </w:style>
  <w:style w:type="character" w:styleId="HTML-citat">
    <w:name w:val="HTML Cite"/>
    <w:semiHidden/>
    <w:rsid w:val="00E402BB"/>
    <w:rPr>
      <w:i/>
      <w:iCs/>
      <w:lang w:val="en-GB"/>
    </w:rPr>
  </w:style>
  <w:style w:type="character" w:styleId="HTML-definition">
    <w:name w:val="HTML Definition"/>
    <w:semiHidden/>
    <w:rsid w:val="00E402BB"/>
    <w:rPr>
      <w:i/>
      <w:iCs/>
      <w:lang w:val="en-GB"/>
    </w:rPr>
  </w:style>
  <w:style w:type="character" w:styleId="HTML-exempel">
    <w:name w:val="HTML Sample"/>
    <w:semiHidden/>
    <w:rsid w:val="00E402BB"/>
    <w:rPr>
      <w:rFonts w:ascii="Courier New" w:hAnsi="Courier New" w:cs="Courier New"/>
      <w:lang w:val="en-GB"/>
    </w:rPr>
  </w:style>
  <w:style w:type="paragraph" w:styleId="HTML-frformaterad">
    <w:name w:val="HTML Preformatted"/>
    <w:basedOn w:val="Normal"/>
    <w:link w:val="HTML-frformateradChar"/>
    <w:semiHidden/>
    <w:rsid w:val="00E402BB"/>
    <w:rPr>
      <w:rFonts w:ascii="Courier New" w:hAnsi="Courier New" w:cs="Courier New"/>
      <w:lang w:val="en-GB"/>
    </w:rPr>
  </w:style>
  <w:style w:type="character" w:customStyle="1" w:styleId="HTML-frformateradChar">
    <w:name w:val="HTML - förformaterad Char"/>
    <w:basedOn w:val="Standardstycketeckensnitt"/>
    <w:link w:val="HTML-frformaterad"/>
    <w:semiHidden/>
    <w:rsid w:val="00E402BB"/>
    <w:rPr>
      <w:rFonts w:ascii="Courier New" w:hAnsi="Courier New" w:cs="Courier New"/>
      <w:lang w:val="en-GB"/>
    </w:rPr>
  </w:style>
  <w:style w:type="character" w:styleId="HTML-kod">
    <w:name w:val="HTML Code"/>
    <w:semiHidden/>
    <w:rsid w:val="00E402BB"/>
    <w:rPr>
      <w:rFonts w:ascii="Courier New" w:hAnsi="Courier New" w:cs="Courier New"/>
      <w:sz w:val="20"/>
      <w:szCs w:val="20"/>
      <w:lang w:val="en-GB"/>
    </w:rPr>
  </w:style>
  <w:style w:type="character" w:styleId="HTML-skrivmaskin">
    <w:name w:val="HTML Typewriter"/>
    <w:semiHidden/>
    <w:rsid w:val="00E402BB"/>
    <w:rPr>
      <w:rFonts w:ascii="Courier New" w:hAnsi="Courier New" w:cs="Courier New"/>
      <w:sz w:val="20"/>
      <w:szCs w:val="20"/>
      <w:lang w:val="en-GB"/>
    </w:rPr>
  </w:style>
  <w:style w:type="character" w:styleId="HTML-tangentbord">
    <w:name w:val="HTML Keyboard"/>
    <w:semiHidden/>
    <w:rsid w:val="00E402BB"/>
    <w:rPr>
      <w:rFonts w:ascii="Courier New" w:hAnsi="Courier New" w:cs="Courier New"/>
      <w:sz w:val="20"/>
      <w:szCs w:val="20"/>
      <w:lang w:val="en-GB"/>
    </w:rPr>
  </w:style>
  <w:style w:type="character" w:styleId="HTML-variabel">
    <w:name w:val="HTML Variable"/>
    <w:semiHidden/>
    <w:rsid w:val="00E402BB"/>
    <w:rPr>
      <w:i/>
      <w:iCs/>
      <w:lang w:val="en-GB"/>
    </w:rPr>
  </w:style>
  <w:style w:type="paragraph" w:styleId="Index1">
    <w:name w:val="index 1"/>
    <w:basedOn w:val="Normal"/>
    <w:next w:val="Normal"/>
    <w:autoRedefine/>
    <w:semiHidden/>
    <w:rsid w:val="00E402BB"/>
    <w:pPr>
      <w:ind w:left="200" w:hanging="200"/>
    </w:pPr>
    <w:rPr>
      <w:lang w:val="en-GB"/>
    </w:rPr>
  </w:style>
  <w:style w:type="paragraph" w:styleId="Index2">
    <w:name w:val="index 2"/>
    <w:basedOn w:val="Normal"/>
    <w:next w:val="Normal"/>
    <w:autoRedefine/>
    <w:semiHidden/>
    <w:rsid w:val="00E402BB"/>
    <w:pPr>
      <w:ind w:left="400" w:hanging="200"/>
    </w:pPr>
    <w:rPr>
      <w:lang w:val="en-GB"/>
    </w:rPr>
  </w:style>
  <w:style w:type="paragraph" w:styleId="Index3">
    <w:name w:val="index 3"/>
    <w:basedOn w:val="Normal"/>
    <w:next w:val="Normal"/>
    <w:autoRedefine/>
    <w:semiHidden/>
    <w:rsid w:val="00E402BB"/>
    <w:pPr>
      <w:ind w:left="600" w:hanging="200"/>
    </w:pPr>
    <w:rPr>
      <w:lang w:val="en-GB"/>
    </w:rPr>
  </w:style>
  <w:style w:type="paragraph" w:styleId="Index4">
    <w:name w:val="index 4"/>
    <w:basedOn w:val="Normal"/>
    <w:next w:val="Normal"/>
    <w:autoRedefine/>
    <w:semiHidden/>
    <w:rsid w:val="00E402BB"/>
    <w:pPr>
      <w:ind w:left="800" w:hanging="200"/>
    </w:pPr>
    <w:rPr>
      <w:lang w:val="en-GB"/>
    </w:rPr>
  </w:style>
  <w:style w:type="paragraph" w:styleId="Index5">
    <w:name w:val="index 5"/>
    <w:basedOn w:val="Normal"/>
    <w:next w:val="Normal"/>
    <w:autoRedefine/>
    <w:semiHidden/>
    <w:rsid w:val="00E402BB"/>
    <w:pPr>
      <w:ind w:left="1000" w:hanging="200"/>
    </w:pPr>
    <w:rPr>
      <w:lang w:val="en-GB"/>
    </w:rPr>
  </w:style>
  <w:style w:type="paragraph" w:styleId="Index6">
    <w:name w:val="index 6"/>
    <w:basedOn w:val="Normal"/>
    <w:next w:val="Normal"/>
    <w:autoRedefine/>
    <w:semiHidden/>
    <w:rsid w:val="00E402BB"/>
    <w:pPr>
      <w:ind w:left="1200" w:hanging="200"/>
    </w:pPr>
    <w:rPr>
      <w:lang w:val="en-GB"/>
    </w:rPr>
  </w:style>
  <w:style w:type="paragraph" w:styleId="Index7">
    <w:name w:val="index 7"/>
    <w:basedOn w:val="Normal"/>
    <w:next w:val="Normal"/>
    <w:autoRedefine/>
    <w:semiHidden/>
    <w:rsid w:val="00E402BB"/>
    <w:pPr>
      <w:ind w:left="1400" w:hanging="200"/>
    </w:pPr>
    <w:rPr>
      <w:lang w:val="en-GB"/>
    </w:rPr>
  </w:style>
  <w:style w:type="paragraph" w:styleId="Index8">
    <w:name w:val="index 8"/>
    <w:basedOn w:val="Normal"/>
    <w:next w:val="Normal"/>
    <w:autoRedefine/>
    <w:semiHidden/>
    <w:rsid w:val="00E402BB"/>
    <w:pPr>
      <w:ind w:left="1600" w:hanging="200"/>
    </w:pPr>
    <w:rPr>
      <w:lang w:val="en-GB"/>
    </w:rPr>
  </w:style>
  <w:style w:type="paragraph" w:styleId="Index9">
    <w:name w:val="index 9"/>
    <w:basedOn w:val="Normal"/>
    <w:next w:val="Normal"/>
    <w:autoRedefine/>
    <w:semiHidden/>
    <w:rsid w:val="00E402BB"/>
    <w:pPr>
      <w:ind w:left="1800" w:hanging="200"/>
    </w:pPr>
    <w:rPr>
      <w:lang w:val="en-GB"/>
    </w:rPr>
  </w:style>
  <w:style w:type="paragraph" w:styleId="Indexrubrik">
    <w:name w:val="index heading"/>
    <w:basedOn w:val="Normal"/>
    <w:next w:val="Index1"/>
    <w:semiHidden/>
    <w:rsid w:val="00E402BB"/>
    <w:rPr>
      <w:rFonts w:cs="Arial"/>
      <w:b/>
      <w:bCs/>
      <w:lang w:val="en-GB"/>
    </w:rPr>
  </w:style>
  <w:style w:type="paragraph" w:styleId="Indragetstycke">
    <w:name w:val="Block Text"/>
    <w:basedOn w:val="Normal"/>
    <w:semiHidden/>
    <w:rsid w:val="00E402BB"/>
    <w:pPr>
      <w:spacing w:after="120"/>
      <w:ind w:left="1440" w:right="1440"/>
    </w:pPr>
    <w:rPr>
      <w:lang w:val="en-GB"/>
    </w:rPr>
  </w:style>
  <w:style w:type="paragraph" w:styleId="Inledning">
    <w:name w:val="Salutation"/>
    <w:basedOn w:val="Normal"/>
    <w:next w:val="Normal"/>
    <w:link w:val="InledningChar"/>
    <w:semiHidden/>
    <w:rsid w:val="00E402BB"/>
    <w:rPr>
      <w:lang w:val="en-GB"/>
    </w:rPr>
  </w:style>
  <w:style w:type="character" w:customStyle="1" w:styleId="InledningChar">
    <w:name w:val="Inledning Char"/>
    <w:basedOn w:val="Standardstycketeckensnitt"/>
    <w:link w:val="Inledning"/>
    <w:semiHidden/>
    <w:rsid w:val="00E402BB"/>
    <w:rPr>
      <w:lang w:val="en-GB"/>
    </w:rPr>
  </w:style>
  <w:style w:type="paragraph" w:styleId="Innehll7">
    <w:name w:val="toc 7"/>
    <w:basedOn w:val="Normal"/>
    <w:next w:val="Normal"/>
    <w:autoRedefine/>
    <w:semiHidden/>
    <w:rsid w:val="00E402BB"/>
    <w:pPr>
      <w:ind w:left="1200"/>
    </w:pPr>
    <w:rPr>
      <w:lang w:val="en-GB"/>
    </w:rPr>
  </w:style>
  <w:style w:type="paragraph" w:styleId="Innehll8">
    <w:name w:val="toc 8"/>
    <w:basedOn w:val="Normal"/>
    <w:next w:val="Normal"/>
    <w:autoRedefine/>
    <w:semiHidden/>
    <w:rsid w:val="00E402BB"/>
    <w:pPr>
      <w:ind w:left="1400"/>
    </w:pPr>
    <w:rPr>
      <w:lang w:val="en-GB"/>
    </w:rPr>
  </w:style>
  <w:style w:type="paragraph" w:styleId="Innehll9">
    <w:name w:val="toc 9"/>
    <w:basedOn w:val="Normal"/>
    <w:next w:val="Normal"/>
    <w:autoRedefine/>
    <w:semiHidden/>
    <w:rsid w:val="00E402BB"/>
    <w:pPr>
      <w:ind w:left="1600"/>
    </w:pPr>
    <w:rPr>
      <w:lang w:val="en-GB"/>
    </w:rPr>
  </w:style>
  <w:style w:type="paragraph" w:styleId="Kommentarer">
    <w:name w:val="annotation text"/>
    <w:basedOn w:val="Normal"/>
    <w:link w:val="KommentarerChar"/>
    <w:uiPriority w:val="99"/>
    <w:rsid w:val="00E402BB"/>
    <w:rPr>
      <w:lang w:val="en-GB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402BB"/>
    <w:rPr>
      <w:lang w:val="en-GB"/>
    </w:rPr>
  </w:style>
  <w:style w:type="character" w:styleId="Kommentarsreferens">
    <w:name w:val="annotation reference"/>
    <w:uiPriority w:val="99"/>
    <w:semiHidden/>
    <w:rsid w:val="00E402BB"/>
    <w:rPr>
      <w:sz w:val="16"/>
      <w:szCs w:val="16"/>
      <w:lang w:val="en-GB"/>
    </w:rPr>
  </w:style>
  <w:style w:type="paragraph" w:styleId="Kommentarsmne">
    <w:name w:val="annotation subject"/>
    <w:basedOn w:val="Kommentarer"/>
    <w:next w:val="Kommentarer"/>
    <w:link w:val="KommentarsmneChar"/>
    <w:semiHidden/>
    <w:rsid w:val="00E402BB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E402BB"/>
    <w:rPr>
      <w:b/>
      <w:bCs/>
      <w:lang w:val="en-GB"/>
    </w:rPr>
  </w:style>
  <w:style w:type="paragraph" w:styleId="Lista">
    <w:name w:val="List"/>
    <w:basedOn w:val="Normal"/>
    <w:semiHidden/>
    <w:rsid w:val="00E402BB"/>
    <w:pPr>
      <w:ind w:left="283" w:hanging="283"/>
    </w:pPr>
    <w:rPr>
      <w:lang w:val="en-GB"/>
    </w:rPr>
  </w:style>
  <w:style w:type="paragraph" w:styleId="Listafortstt">
    <w:name w:val="List Continue"/>
    <w:basedOn w:val="Normal"/>
    <w:semiHidden/>
    <w:rsid w:val="00E402BB"/>
    <w:pPr>
      <w:spacing w:after="120"/>
      <w:ind w:left="283"/>
    </w:pPr>
    <w:rPr>
      <w:lang w:val="en-GB"/>
    </w:rPr>
  </w:style>
  <w:style w:type="paragraph" w:styleId="Listafortstt2">
    <w:name w:val="List Continue 2"/>
    <w:basedOn w:val="Normal"/>
    <w:semiHidden/>
    <w:rsid w:val="00E402BB"/>
    <w:pPr>
      <w:spacing w:after="120"/>
      <w:ind w:left="566"/>
    </w:pPr>
    <w:rPr>
      <w:lang w:val="en-GB"/>
    </w:rPr>
  </w:style>
  <w:style w:type="paragraph" w:styleId="Listafortstt3">
    <w:name w:val="List Continue 3"/>
    <w:basedOn w:val="Normal"/>
    <w:semiHidden/>
    <w:rsid w:val="00E402BB"/>
    <w:pPr>
      <w:spacing w:after="120"/>
      <w:ind w:left="849"/>
    </w:pPr>
    <w:rPr>
      <w:lang w:val="en-GB"/>
    </w:rPr>
  </w:style>
  <w:style w:type="paragraph" w:styleId="Listafortstt4">
    <w:name w:val="List Continue 4"/>
    <w:basedOn w:val="Normal"/>
    <w:semiHidden/>
    <w:rsid w:val="00E402BB"/>
    <w:pPr>
      <w:spacing w:after="120"/>
      <w:ind w:left="1132"/>
    </w:pPr>
    <w:rPr>
      <w:lang w:val="en-GB"/>
    </w:rPr>
  </w:style>
  <w:style w:type="paragraph" w:styleId="Listafortstt5">
    <w:name w:val="List Continue 5"/>
    <w:basedOn w:val="Normal"/>
    <w:semiHidden/>
    <w:rsid w:val="00E402BB"/>
    <w:pPr>
      <w:spacing w:after="120"/>
      <w:ind w:left="1415"/>
    </w:pPr>
    <w:rPr>
      <w:lang w:val="en-GB"/>
    </w:rPr>
  </w:style>
  <w:style w:type="paragraph" w:styleId="Makrotext">
    <w:name w:val="macro"/>
    <w:link w:val="MakrotextChar"/>
    <w:semiHidden/>
    <w:rsid w:val="00E402BB"/>
    <w:pPr>
      <w:keepLines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 w:eastAsia="sv-SE"/>
    </w:rPr>
  </w:style>
  <w:style w:type="character" w:customStyle="1" w:styleId="MakrotextChar">
    <w:name w:val="Makrotext Char"/>
    <w:basedOn w:val="Standardstycketeckensnitt"/>
    <w:link w:val="Makrotext"/>
    <w:semiHidden/>
    <w:rsid w:val="00E402BB"/>
    <w:rPr>
      <w:rFonts w:ascii="Courier New" w:hAnsi="Courier New" w:cs="Courier New"/>
      <w:lang w:val="en-GB" w:eastAsia="sv-SE"/>
    </w:rPr>
  </w:style>
  <w:style w:type="paragraph" w:styleId="Meddelanderubrik">
    <w:name w:val="Message Header"/>
    <w:basedOn w:val="Normal"/>
    <w:link w:val="MeddelanderubrikChar"/>
    <w:semiHidden/>
    <w:rsid w:val="00E402B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lang w:val="en-GB"/>
    </w:rPr>
  </w:style>
  <w:style w:type="character" w:customStyle="1" w:styleId="MeddelanderubrikChar">
    <w:name w:val="Meddelanderubrik Char"/>
    <w:basedOn w:val="Standardstycketeckensnitt"/>
    <w:link w:val="Meddelanderubrik"/>
    <w:semiHidden/>
    <w:rsid w:val="00E402BB"/>
    <w:rPr>
      <w:rFonts w:cs="Arial"/>
      <w:shd w:val="pct20" w:color="auto" w:fill="auto"/>
      <w:lang w:val="en-GB"/>
    </w:rPr>
  </w:style>
  <w:style w:type="paragraph" w:customStyle="1" w:styleId="Mellanrubrik">
    <w:name w:val="Mellanrubrik"/>
    <w:autoRedefine/>
    <w:semiHidden/>
    <w:rsid w:val="00E402BB"/>
    <w:pPr>
      <w:spacing w:before="240" w:after="60"/>
      <w:ind w:left="1134"/>
    </w:pPr>
    <w:rPr>
      <w:b/>
      <w:noProof/>
      <w:lang w:val="sv-SE" w:eastAsia="sv-SE"/>
    </w:rPr>
  </w:style>
  <w:style w:type="table" w:styleId="Moderntabell">
    <w:name w:val="Table Contemporary"/>
    <w:basedOn w:val="Normaltabell"/>
    <w:semiHidden/>
    <w:rsid w:val="00E402BB"/>
    <w:pPr>
      <w:keepLines/>
    </w:pPr>
    <w:rPr>
      <w:lang w:val="sv-SE" w:eastAsia="sv-S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E402BB"/>
  </w:style>
  <w:style w:type="paragraph" w:styleId="Normaltindrag">
    <w:name w:val="Normal Indent"/>
    <w:basedOn w:val="Normal"/>
    <w:semiHidden/>
    <w:rsid w:val="00E402BB"/>
    <w:pPr>
      <w:ind w:left="1304"/>
    </w:pPr>
  </w:style>
  <w:style w:type="paragraph" w:styleId="Numreradlista2">
    <w:name w:val="List Number 2"/>
    <w:basedOn w:val="Normal"/>
    <w:semiHidden/>
    <w:rsid w:val="00E402BB"/>
    <w:pPr>
      <w:numPr>
        <w:numId w:val="7"/>
      </w:numPr>
    </w:pPr>
  </w:style>
  <w:style w:type="paragraph" w:styleId="Numreradlista3">
    <w:name w:val="List Number 3"/>
    <w:basedOn w:val="Normal"/>
    <w:semiHidden/>
    <w:rsid w:val="00E402BB"/>
    <w:pPr>
      <w:numPr>
        <w:numId w:val="8"/>
      </w:numPr>
    </w:pPr>
  </w:style>
  <w:style w:type="paragraph" w:styleId="Numreradlista4">
    <w:name w:val="List Number 4"/>
    <w:basedOn w:val="Normal"/>
    <w:semiHidden/>
    <w:rsid w:val="00E402BB"/>
    <w:pPr>
      <w:numPr>
        <w:numId w:val="9"/>
      </w:numPr>
    </w:pPr>
  </w:style>
  <w:style w:type="paragraph" w:styleId="Numreradlista5">
    <w:name w:val="List Number 5"/>
    <w:basedOn w:val="Normal"/>
    <w:semiHidden/>
    <w:rsid w:val="00E402BB"/>
    <w:pPr>
      <w:numPr>
        <w:numId w:val="10"/>
      </w:numPr>
    </w:pPr>
  </w:style>
  <w:style w:type="paragraph" w:styleId="Oformateradtext">
    <w:name w:val="Plain Text"/>
    <w:basedOn w:val="Normal"/>
    <w:link w:val="OformateradtextChar"/>
    <w:semiHidden/>
    <w:rsid w:val="00E402BB"/>
    <w:rPr>
      <w:rFonts w:ascii="Courier New" w:hAnsi="Courier New" w:cs="Courier New"/>
    </w:rPr>
  </w:style>
  <w:style w:type="character" w:customStyle="1" w:styleId="OformateradtextChar">
    <w:name w:val="Oformaterad text Char"/>
    <w:basedOn w:val="Standardstycketeckensnitt"/>
    <w:link w:val="Oformateradtext"/>
    <w:semiHidden/>
    <w:rsid w:val="00E402BB"/>
    <w:rPr>
      <w:rFonts w:ascii="Courier New" w:hAnsi="Courier New" w:cs="Courier New"/>
      <w:lang w:val="sv-SE"/>
    </w:rPr>
  </w:style>
  <w:style w:type="table" w:styleId="Professionelltabell">
    <w:name w:val="Table Professional"/>
    <w:basedOn w:val="Normaltabell"/>
    <w:semiHidden/>
    <w:rsid w:val="00E402BB"/>
    <w:pPr>
      <w:keepLines/>
    </w:pPr>
    <w:rPr>
      <w:lang w:val="sv-SE" w:eastAsia="sv-S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2">
    <w:name w:val="List Bullet 2"/>
    <w:basedOn w:val="Normal"/>
    <w:semiHidden/>
    <w:rsid w:val="00E402BB"/>
    <w:pPr>
      <w:numPr>
        <w:numId w:val="3"/>
      </w:numPr>
    </w:pPr>
  </w:style>
  <w:style w:type="paragraph" w:styleId="Punktlista3">
    <w:name w:val="List Bullet 3"/>
    <w:basedOn w:val="Normal"/>
    <w:semiHidden/>
    <w:rsid w:val="00E402BB"/>
    <w:pPr>
      <w:numPr>
        <w:numId w:val="4"/>
      </w:numPr>
    </w:pPr>
  </w:style>
  <w:style w:type="paragraph" w:styleId="Punktlista4">
    <w:name w:val="List Bullet 4"/>
    <w:basedOn w:val="Normal"/>
    <w:semiHidden/>
    <w:rsid w:val="00E402BB"/>
    <w:pPr>
      <w:numPr>
        <w:numId w:val="5"/>
      </w:numPr>
    </w:pPr>
  </w:style>
  <w:style w:type="paragraph" w:styleId="Punktlista5">
    <w:name w:val="List Bullet 5"/>
    <w:basedOn w:val="Normal"/>
    <w:semiHidden/>
    <w:rsid w:val="00E402BB"/>
    <w:pPr>
      <w:numPr>
        <w:numId w:val="6"/>
      </w:numPr>
    </w:pPr>
  </w:style>
  <w:style w:type="character" w:styleId="Radnummer">
    <w:name w:val="line number"/>
    <w:semiHidden/>
    <w:rsid w:val="00E402BB"/>
    <w:rPr>
      <w:lang w:val="en-GB"/>
    </w:rPr>
  </w:style>
  <w:style w:type="paragraph" w:styleId="Rubrik">
    <w:name w:val="Title"/>
    <w:basedOn w:val="Normal"/>
    <w:link w:val="RubrikChar"/>
    <w:semiHidden/>
    <w:rsid w:val="00E402B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semiHidden/>
    <w:rsid w:val="00E402BB"/>
    <w:rPr>
      <w:rFonts w:cs="Arial"/>
      <w:b/>
      <w:bCs/>
      <w:kern w:val="28"/>
      <w:sz w:val="32"/>
      <w:szCs w:val="32"/>
      <w:lang w:val="sv-SE"/>
    </w:rPr>
  </w:style>
  <w:style w:type="paragraph" w:customStyle="1" w:styleId="Rubriknr3">
    <w:name w:val="Rubrik nr 3"/>
    <w:next w:val="Normal"/>
    <w:semiHidden/>
    <w:rsid w:val="00E402BB"/>
    <w:pPr>
      <w:keepNext/>
      <w:keepLines/>
    </w:pPr>
    <w:rPr>
      <w:caps/>
      <w:spacing w:val="20"/>
      <w:lang w:val="sv-SE" w:eastAsia="sv-SE"/>
    </w:rPr>
  </w:style>
  <w:style w:type="paragraph" w:customStyle="1" w:styleId="Rubriknr4">
    <w:name w:val="Rubrik nr 4"/>
    <w:basedOn w:val="Normal"/>
    <w:next w:val="Normal"/>
    <w:semiHidden/>
    <w:rsid w:val="00E402BB"/>
    <w:pPr>
      <w:keepNext/>
    </w:pPr>
    <w:rPr>
      <w:b/>
    </w:rPr>
  </w:style>
  <w:style w:type="character" w:styleId="Sidnummer">
    <w:name w:val="page number"/>
    <w:uiPriority w:val="12"/>
    <w:semiHidden/>
    <w:rsid w:val="00E402BB"/>
    <w:rPr>
      <w:color w:val="auto"/>
      <w:lang w:val="sv-SE"/>
    </w:rPr>
  </w:style>
  <w:style w:type="paragraph" w:styleId="Signatur">
    <w:name w:val="Signature"/>
    <w:basedOn w:val="Normal"/>
    <w:link w:val="SignaturChar"/>
    <w:semiHidden/>
    <w:rsid w:val="00E402BB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rsid w:val="00E402BB"/>
    <w:rPr>
      <w:lang w:val="sv-SE"/>
    </w:rPr>
  </w:style>
  <w:style w:type="paragraph" w:styleId="Slutnotstext">
    <w:name w:val="endnote text"/>
    <w:basedOn w:val="Normal"/>
    <w:link w:val="SlutnotstextChar"/>
    <w:semiHidden/>
    <w:rsid w:val="00E402BB"/>
  </w:style>
  <w:style w:type="character" w:customStyle="1" w:styleId="SlutnotstextChar">
    <w:name w:val="Slutnotstext Char"/>
    <w:basedOn w:val="Standardstycketeckensnitt"/>
    <w:link w:val="Slutnotstext"/>
    <w:semiHidden/>
    <w:rsid w:val="00E402BB"/>
    <w:rPr>
      <w:lang w:val="sv-SE"/>
    </w:rPr>
  </w:style>
  <w:style w:type="character" w:styleId="Slutnotsreferens">
    <w:name w:val="endnote reference"/>
    <w:semiHidden/>
    <w:rsid w:val="00E402BB"/>
    <w:rPr>
      <w:vertAlign w:val="superscript"/>
      <w:lang w:val="en-GB"/>
    </w:rPr>
  </w:style>
  <w:style w:type="table" w:styleId="Standardtabell1">
    <w:name w:val="Table Classic 1"/>
    <w:basedOn w:val="Normaltabell"/>
    <w:semiHidden/>
    <w:rsid w:val="00E402BB"/>
    <w:pPr>
      <w:keepLines/>
    </w:pPr>
    <w:rPr>
      <w:lang w:val="sv-SE" w:eastAsia="sv-S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E402BB"/>
    <w:pPr>
      <w:keepLines/>
    </w:pPr>
    <w:rPr>
      <w:lang w:val="sv-SE" w:eastAsia="sv-S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E402BB"/>
    <w:pPr>
      <w:keepLines/>
    </w:pPr>
    <w:rPr>
      <w:color w:val="000080"/>
      <w:lang w:val="sv-SE"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E402BB"/>
    <w:pPr>
      <w:keepLines/>
    </w:pPr>
    <w:rPr>
      <w:lang w:val="sv-SE" w:eastAsia="sv-S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1">
    <w:name w:val="Table 3D effects 1"/>
    <w:basedOn w:val="Normaltabell"/>
    <w:semiHidden/>
    <w:rsid w:val="00E402BB"/>
    <w:pPr>
      <w:keepLines/>
    </w:pPr>
    <w:rPr>
      <w:lang w:val="sv-SE" w:eastAsia="sv-S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E402BB"/>
    <w:pPr>
      <w:keepLines/>
    </w:pPr>
    <w:rPr>
      <w:lang w:val="sv-SE" w:eastAsia="sv-S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E402BB"/>
    <w:pPr>
      <w:keepLines/>
    </w:pPr>
    <w:rPr>
      <w:lang w:val="sv-SE" w:eastAsia="sv-S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E402BB"/>
    <w:pPr>
      <w:keepLines/>
    </w:pPr>
    <w:rPr>
      <w:b/>
      <w:bCs/>
      <w:lang w:val="sv-SE" w:eastAsia="sv-S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E402BB"/>
    <w:pPr>
      <w:keepLines/>
    </w:pPr>
    <w:rPr>
      <w:b/>
      <w:bCs/>
      <w:lang w:val="sv-SE" w:eastAsia="sv-S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E402BB"/>
    <w:pPr>
      <w:keepLines/>
    </w:pPr>
    <w:rPr>
      <w:b/>
      <w:bCs/>
      <w:lang w:val="sv-SE" w:eastAsia="sv-S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E402BB"/>
    <w:pPr>
      <w:keepLines/>
    </w:pPr>
    <w:rPr>
      <w:lang w:val="sv-SE" w:eastAsia="sv-S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E402BB"/>
    <w:pPr>
      <w:keepLines/>
    </w:pPr>
    <w:rPr>
      <w:lang w:val="sv-SE" w:eastAsia="sv-S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E402BB"/>
    <w:pPr>
      <w:keepLines/>
    </w:pPr>
    <w:rPr>
      <w:lang w:val="sv-SE" w:eastAsia="sv-S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E402BB"/>
    <w:pPr>
      <w:keepLines/>
    </w:pPr>
    <w:rPr>
      <w:lang w:val="sv-SE" w:eastAsia="sv-S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E402BB"/>
    <w:pPr>
      <w:keepLines/>
    </w:pPr>
    <w:rPr>
      <w:lang w:val="sv-SE" w:eastAsia="sv-S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E402BB"/>
    <w:pPr>
      <w:keepLines/>
    </w:pPr>
    <w:rPr>
      <w:lang w:val="sv-SE"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E402BB"/>
    <w:pPr>
      <w:keepLines/>
    </w:pPr>
    <w:rPr>
      <w:lang w:val="sv-SE" w:eastAsia="sv-S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E402BB"/>
    <w:pPr>
      <w:keepLines/>
    </w:pPr>
    <w:rPr>
      <w:lang w:val="sv-SE" w:eastAsia="sv-S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E402BB"/>
    <w:pPr>
      <w:keepLines/>
    </w:pPr>
    <w:rPr>
      <w:lang w:val="sv-SE" w:eastAsia="sv-S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E402BB"/>
    <w:pPr>
      <w:keepLines/>
    </w:pPr>
    <w:rPr>
      <w:lang w:val="sv-SE" w:eastAsia="sv-S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semiHidden/>
    <w:rsid w:val="00E402BB"/>
    <w:pPr>
      <w:keepLines/>
    </w:pPr>
    <w:rPr>
      <w:lang w:val="sv-SE" w:eastAsia="sv-S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E402BB"/>
    <w:pPr>
      <w:keepLines/>
    </w:pPr>
    <w:rPr>
      <w:lang w:val="sv-SE" w:eastAsia="sv-S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E402BB"/>
    <w:pPr>
      <w:keepLines/>
    </w:pPr>
    <w:rPr>
      <w:lang w:val="sv-SE" w:eastAsia="sv-S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E402BB"/>
    <w:pPr>
      <w:keepLines/>
    </w:pPr>
    <w:rPr>
      <w:lang w:val="sv-SE" w:eastAsia="sv-S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E402BB"/>
    <w:pPr>
      <w:keepLines/>
    </w:pPr>
    <w:rPr>
      <w:lang w:val="sv-SE"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E402BB"/>
    <w:pPr>
      <w:keepLines/>
    </w:pPr>
    <w:rPr>
      <w:lang w:val="sv-SE"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E402BB"/>
    <w:pPr>
      <w:keepLines/>
    </w:pPr>
    <w:rPr>
      <w:b/>
      <w:bCs/>
      <w:lang w:val="sv-SE"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E402BB"/>
    <w:pPr>
      <w:keepLines/>
    </w:pPr>
    <w:rPr>
      <w:lang w:val="sv-SE" w:eastAsia="sv-S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E402BB"/>
    <w:pPr>
      <w:keepLines/>
    </w:pPr>
    <w:rPr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semiHidden/>
    <w:rsid w:val="00E402BB"/>
    <w:pPr>
      <w:keepLines/>
    </w:pPr>
    <w:rPr>
      <w:lang w:val="sv-SE" w:eastAsia="sv-S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E402BB"/>
    <w:pPr>
      <w:keepLines/>
    </w:pPr>
    <w:rPr>
      <w:lang w:val="sv-SE" w:eastAsia="sv-S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E402BB"/>
    <w:pPr>
      <w:keepLines/>
    </w:pPr>
    <w:rPr>
      <w:lang w:val="sv-SE" w:eastAsia="sv-S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semiHidden/>
    <w:rsid w:val="00E402BB"/>
  </w:style>
  <w:style w:type="paragraph" w:customStyle="1" w:styleId="Huvudrubrikejnum">
    <w:name w:val="Huvudrubrik (ej num)"/>
    <w:next w:val="Normal"/>
    <w:uiPriority w:val="14"/>
    <w:semiHidden/>
    <w:qFormat/>
    <w:rsid w:val="00E402BB"/>
    <w:pPr>
      <w:spacing w:before="600" w:line="460" w:lineRule="atLeast"/>
    </w:pPr>
    <w:rPr>
      <w:rFonts w:asciiTheme="majorHAnsi" w:hAnsiTheme="majorHAnsi" w:cs="Arial"/>
      <w:sz w:val="40"/>
      <w:szCs w:val="36"/>
      <w:lang w:val="en-GB" w:eastAsia="sv-SE"/>
    </w:rPr>
  </w:style>
  <w:style w:type="paragraph" w:customStyle="1" w:styleId="Numreradtextniv2">
    <w:name w:val="Numrerad text nivå 2"/>
    <w:basedOn w:val="Heading2No"/>
    <w:uiPriority w:val="5"/>
    <w:semiHidden/>
    <w:qFormat/>
    <w:rsid w:val="00E402BB"/>
    <w:pPr>
      <w:spacing w:before="0" w:after="200"/>
    </w:pPr>
    <w:rPr>
      <w:rFonts w:asciiTheme="minorHAnsi" w:hAnsiTheme="minorHAnsi"/>
      <w:color w:val="000000" w:themeColor="text1"/>
    </w:rPr>
  </w:style>
  <w:style w:type="paragraph" w:customStyle="1" w:styleId="Numreradtextniv3">
    <w:name w:val="Numrerad text nivå 3"/>
    <w:basedOn w:val="Heading3No"/>
    <w:uiPriority w:val="5"/>
    <w:semiHidden/>
    <w:qFormat/>
    <w:rsid w:val="00E402BB"/>
    <w:pPr>
      <w:spacing w:before="0" w:after="200"/>
    </w:pPr>
    <w:rPr>
      <w:rFonts w:asciiTheme="minorHAnsi" w:hAnsiTheme="minorHAnsi"/>
      <w:color w:val="000000" w:themeColor="text1"/>
    </w:rPr>
  </w:style>
  <w:style w:type="paragraph" w:customStyle="1" w:styleId="Numreradtextniv4">
    <w:name w:val="Numrerad text nivå 4"/>
    <w:basedOn w:val="Heading4No"/>
    <w:uiPriority w:val="5"/>
    <w:semiHidden/>
    <w:qFormat/>
    <w:rsid w:val="00E402BB"/>
    <w:pPr>
      <w:spacing w:before="0" w:after="200" w:line="260" w:lineRule="atLeast"/>
      <w:ind w:left="680" w:hanging="680"/>
    </w:pPr>
    <w:rPr>
      <w:rFonts w:asciiTheme="minorHAnsi" w:hAnsiTheme="minorHAnsi"/>
      <w:caps/>
      <w:color w:val="000000" w:themeColor="text1"/>
    </w:rPr>
  </w:style>
  <w:style w:type="paragraph" w:customStyle="1" w:styleId="Numreradtextniv1">
    <w:name w:val="Numrerad text nivå 1"/>
    <w:basedOn w:val="Heading1No"/>
    <w:uiPriority w:val="5"/>
    <w:semiHidden/>
    <w:qFormat/>
    <w:rsid w:val="00E402BB"/>
    <w:pPr>
      <w:spacing w:before="0" w:after="200" w:line="260" w:lineRule="atLeast"/>
    </w:pPr>
    <w:rPr>
      <w:rFonts w:asciiTheme="minorHAnsi" w:hAnsiTheme="minorHAnsi"/>
      <w:color w:val="000000" w:themeColor="text1"/>
      <w:sz w:val="22"/>
      <w:lang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8D2613"/>
    <w:rPr>
      <w:color w:val="605E5C"/>
      <w:shd w:val="clear" w:color="auto" w:fill="E1DFDD"/>
    </w:rPr>
  </w:style>
  <w:style w:type="paragraph" w:customStyle="1" w:styleId="Figur-Bildtext">
    <w:name w:val="Figur-/Bildtext"/>
    <w:basedOn w:val="Normal"/>
    <w:next w:val="Normal"/>
    <w:uiPriority w:val="14"/>
    <w:semiHidden/>
    <w:rsid w:val="00487F87"/>
    <w:pPr>
      <w:spacing w:before="60" w:after="60"/>
    </w:pPr>
    <w:rPr>
      <w:i/>
      <w:iCs/>
    </w:rPr>
  </w:style>
  <w:style w:type="table" w:styleId="Tabellrutntljust">
    <w:name w:val="Grid Table Light"/>
    <w:basedOn w:val="Normaltabell"/>
    <w:uiPriority w:val="40"/>
    <w:rsid w:val="00D160DA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CompanyList">
    <w:name w:val="Company_List"/>
    <w:basedOn w:val="Ingenlista"/>
    <w:rsid w:val="006B25A0"/>
    <w:pPr>
      <w:numPr>
        <w:numId w:val="11"/>
      </w:numPr>
    </w:pPr>
  </w:style>
  <w:style w:type="numbering" w:customStyle="1" w:styleId="CompanyListBullet">
    <w:name w:val="Company_ListBullet"/>
    <w:basedOn w:val="Ingenlista"/>
    <w:rsid w:val="006B25A0"/>
    <w:pPr>
      <w:numPr>
        <w:numId w:val="12"/>
      </w:numPr>
    </w:pPr>
  </w:style>
  <w:style w:type="table" w:customStyle="1" w:styleId="Natur">
    <w:name w:val="Natur"/>
    <w:basedOn w:val="Normaltabell"/>
    <w:uiPriority w:val="99"/>
    <w:rsid w:val="006D5E3A"/>
    <w:pPr>
      <w:spacing w:line="240" w:lineRule="auto"/>
    </w:pPr>
    <w:tblPr>
      <w:tblBorders>
        <w:insideH w:val="single" w:sz="4" w:space="0" w:color="009691" w:themeColor="accent5"/>
      </w:tblBorders>
      <w:tblCellMar>
        <w:top w:w="57" w:type="dxa"/>
        <w:bottom w:w="57" w:type="dxa"/>
      </w:tblCellMar>
    </w:tblPr>
    <w:tblStylePr w:type="firstRow">
      <w:rPr>
        <w:b/>
      </w:rPr>
    </w:tblStylePr>
  </w:style>
  <w:style w:type="paragraph" w:customStyle="1" w:styleId="Lista-Punkter">
    <w:name w:val="Lista - Punkter"/>
    <w:basedOn w:val="Liststycke"/>
    <w:uiPriority w:val="4"/>
    <w:qFormat/>
    <w:rsid w:val="00626CA8"/>
    <w:pPr>
      <w:numPr>
        <w:numId w:val="33"/>
      </w:numPr>
      <w:spacing w:before="160" w:after="160"/>
    </w:pPr>
    <w:rPr>
      <w:rFonts w:eastAsiaTheme="minorEastAsia" w:cstheme="majorHAnsi"/>
      <w:szCs w:val="21"/>
    </w:rPr>
  </w:style>
  <w:style w:type="paragraph" w:customStyle="1" w:styleId="Lista-Nummer">
    <w:name w:val="Lista - Nummer"/>
    <w:basedOn w:val="Liststycke"/>
    <w:uiPriority w:val="4"/>
    <w:qFormat/>
    <w:rsid w:val="00626CA8"/>
    <w:pPr>
      <w:numPr>
        <w:numId w:val="34"/>
      </w:numPr>
      <w:spacing w:before="160" w:after="160"/>
    </w:pPr>
    <w:rPr>
      <w:rFonts w:eastAsiaTheme="minorEastAsia" w:cstheme="majorHAnsi"/>
      <w:szCs w:val="21"/>
    </w:rPr>
  </w:style>
  <w:style w:type="table" w:customStyle="1" w:styleId="Naturskyddsfreningen-Enkel">
    <w:name w:val="Naturskyddsföreningen - Enkel"/>
    <w:basedOn w:val="Normaltabell"/>
    <w:uiPriority w:val="99"/>
    <w:rsid w:val="00A274AB"/>
    <w:tblPr>
      <w:tblCellMar>
        <w:top w:w="113" w:type="dxa"/>
        <w:left w:w="0" w:type="dxa"/>
        <w:bottom w:w="113" w:type="dxa"/>
        <w:right w:w="0" w:type="dxa"/>
      </w:tblCellMar>
    </w:tblPr>
  </w:style>
  <w:style w:type="character" w:styleId="Platshllartext">
    <w:name w:val="Placeholder Text"/>
    <w:basedOn w:val="Standardstycketeckensnitt"/>
    <w:uiPriority w:val="99"/>
    <w:semiHidden/>
    <w:rsid w:val="003B60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9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7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8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528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3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16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14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98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26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or@naturskyddsforeningen.s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wal\OneDrive%20-%20Naturskyddsf&#246;reningen\Dokument\040.%20Rapportering%20o%20Styrning\Effektm&#229;lsrapportering%20internt\Framtidsstrategin%202024%20och%20VP\Test%20formul&#228;r\M&#229;luppf&#246;ljning%20Framtidsstrategin%20-%20M&#229;lomr&#229;de%206%20En%20sta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6C0A13-0C10-4A38-9DE2-C184735441E8}"/>
      </w:docPartPr>
      <w:docPartBody>
        <w:p w:rsidR="00EC68DB" w:rsidRDefault="00EC68DB">
          <w:r w:rsidRPr="00AE2C1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5DDBB315BC04EA2AF1D946A5B54E0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A8F720-2254-4BBD-A4F7-8DFEAA147A35}"/>
      </w:docPartPr>
      <w:docPartBody>
        <w:p w:rsidR="00EC68DB" w:rsidRDefault="00CC3BE7" w:rsidP="00CC3BE7">
          <w:pPr>
            <w:pStyle w:val="45DDBB315BC04EA2AF1D946A5B54E0F42"/>
          </w:pPr>
          <w:r w:rsidRPr="00EA3090">
            <w:rPr>
              <w:rStyle w:val="Platshllartext"/>
            </w:rPr>
            <w:t>Ange namn</w:t>
          </w:r>
          <w:r>
            <w:rPr>
              <w:rStyle w:val="Platshllartext"/>
            </w:rPr>
            <w:t xml:space="preserve"> och adress</w:t>
          </w:r>
          <w:r w:rsidRPr="00EA3090">
            <w:rPr>
              <w:rStyle w:val="Platshllartext"/>
            </w:rPr>
            <w:t>.</w:t>
          </w:r>
        </w:p>
      </w:docPartBody>
    </w:docPart>
    <w:docPart>
      <w:docPartPr>
        <w:name w:val="160C88FC03AD4128B93B0356E89F0E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DBE1D9-633E-41E1-8BD2-37C70FCFDB6A}"/>
      </w:docPartPr>
      <w:docPartBody>
        <w:p w:rsidR="00EC68DB" w:rsidRDefault="00CC3BE7" w:rsidP="00CC3BE7">
          <w:pPr>
            <w:pStyle w:val="160C88FC03AD4128B93B0356E89F0E122"/>
          </w:pPr>
          <w:r w:rsidRPr="00EA3090">
            <w:rPr>
              <w:rStyle w:val="Platshllartext"/>
              <w:sz w:val="20"/>
            </w:rPr>
            <w:t>Ange ansvarig på NF</w:t>
          </w:r>
        </w:p>
      </w:docPartBody>
    </w:docPart>
    <w:docPart>
      <w:docPartPr>
        <w:name w:val="E3AC78C485874CC88E73C83F879127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B85726-AAFA-4D7F-ACFD-03ED973A27DD}"/>
      </w:docPartPr>
      <w:docPartBody>
        <w:p w:rsidR="00EC68DB" w:rsidRDefault="00CC3BE7" w:rsidP="00CC3BE7">
          <w:pPr>
            <w:pStyle w:val="E3AC78C485874CC88E73C83F879127932"/>
          </w:pPr>
          <w:r w:rsidRPr="00331F10">
            <w:rPr>
              <w:rStyle w:val="Platshllartext"/>
              <w:sz w:val="20"/>
            </w:rPr>
            <w:t>Ange eget refnr</w:t>
          </w:r>
        </w:p>
      </w:docPartBody>
    </w:docPart>
    <w:docPart>
      <w:docPartPr>
        <w:name w:val="B181EDE735FC47658BA8C294E94295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8DFB24-3AC7-40E7-923C-2D22F0686E93}"/>
      </w:docPartPr>
      <w:docPartBody>
        <w:p w:rsidR="00EC68DB" w:rsidRDefault="00CC3BE7" w:rsidP="00CC3BE7">
          <w:pPr>
            <w:pStyle w:val="B181EDE735FC47658BA8C294E94295152"/>
          </w:pPr>
          <w:r>
            <w:t>Välj datum</w:t>
          </w:r>
        </w:p>
      </w:docPartBody>
    </w:docPart>
    <w:docPart>
      <w:docPartPr>
        <w:name w:val="606131D44293431CA83F573A6777B5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DCC630-FCDC-46B5-990C-AFE344FAEF66}"/>
      </w:docPartPr>
      <w:docPartBody>
        <w:p w:rsidR="00EC68DB" w:rsidRDefault="00EC68DB" w:rsidP="00EC68DB">
          <w:pPr>
            <w:pStyle w:val="606131D44293431CA83F573A6777B51E"/>
          </w:pPr>
          <w:r w:rsidRPr="00AE2C1E">
            <w:rPr>
              <w:rStyle w:val="Platshllartext"/>
            </w:rPr>
            <w:t>Klicka eller tryck här för att ange datum.</w:t>
          </w:r>
        </w:p>
      </w:docPartBody>
    </w:docPart>
    <w:docPart>
      <w:docPartPr>
        <w:name w:val="A9640B515A4141F4B971115E1328CB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D0CF57-7065-43D1-868D-2FB2DF8DED4B}"/>
      </w:docPartPr>
      <w:docPartBody>
        <w:p w:rsidR="00EC68DB" w:rsidRDefault="00CC3BE7" w:rsidP="00CC3BE7">
          <w:pPr>
            <w:pStyle w:val="A9640B515A4141F4B971115E1328CB1D2"/>
          </w:pPr>
          <w:r>
            <w:t>Välj datum</w:t>
          </w:r>
        </w:p>
      </w:docPartBody>
    </w:docPart>
    <w:docPart>
      <w:docPartPr>
        <w:name w:val="8503C789082143F793E58C4149FADF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0D340D-D668-4877-9FAB-FAF95A453E73}"/>
      </w:docPartPr>
      <w:docPartBody>
        <w:p w:rsidR="00EC68DB" w:rsidRDefault="00CC3BE7" w:rsidP="00CC3BE7">
          <w:pPr>
            <w:pStyle w:val="8503C789082143F793E58C4149FADFAB2"/>
          </w:pPr>
          <w:r>
            <w:t>Välj datum</w:t>
          </w:r>
        </w:p>
      </w:docPartBody>
    </w:docPart>
    <w:docPart>
      <w:docPartPr>
        <w:name w:val="0BA06CEF72AE48CEA0E97C23020FC6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9A5CB5-7095-40C3-BF3F-74581EFA81DD}"/>
      </w:docPartPr>
      <w:docPartBody>
        <w:p w:rsidR="00EC68DB" w:rsidRDefault="00CC3BE7" w:rsidP="00CC3BE7">
          <w:pPr>
            <w:pStyle w:val="0BA06CEF72AE48CEA0E97C23020FC6C02"/>
          </w:pPr>
          <w:r>
            <w:t>Välj datum</w:t>
          </w:r>
        </w:p>
      </w:docPartBody>
    </w:docPart>
    <w:docPart>
      <w:docPartPr>
        <w:name w:val="3C13793DB21B45E9919B8F782EE09B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5B877B-63F4-4E75-837B-3EC2A670FC95}"/>
      </w:docPartPr>
      <w:docPartBody>
        <w:p w:rsidR="00EC68DB" w:rsidRDefault="00CC3BE7" w:rsidP="00CC3BE7">
          <w:pPr>
            <w:pStyle w:val="3C13793DB21B45E9919B8F782EE09B852"/>
          </w:pPr>
          <w:r>
            <w:t>Välj datum</w:t>
          </w:r>
        </w:p>
      </w:docPartBody>
    </w:docPart>
    <w:docPart>
      <w:docPartPr>
        <w:name w:val="2454C7BC27604CDB8AF1401DE92B23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0EEF79-02D2-4CAE-9C87-8CD316C119E4}"/>
      </w:docPartPr>
      <w:docPartBody>
        <w:p w:rsidR="00EC68DB" w:rsidRDefault="00CC3BE7" w:rsidP="00CC3BE7">
          <w:pPr>
            <w:pStyle w:val="2454C7BC27604CDB8AF1401DE92B23813"/>
          </w:pPr>
          <w:r w:rsidRPr="00AE2C1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FFA172A93B6403880798CCF0CC00E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C5DA69-E03A-4655-A072-DF779A0F360C}"/>
      </w:docPartPr>
      <w:docPartBody>
        <w:p w:rsidR="00EC68DB" w:rsidRDefault="00CC3BE7" w:rsidP="00CC3BE7">
          <w:pPr>
            <w:pStyle w:val="7FFA172A93B6403880798CCF0CC00E563"/>
          </w:pPr>
          <w:r>
            <w:t>Eget nr</w:t>
          </w:r>
        </w:p>
      </w:docPartBody>
    </w:docPart>
    <w:docPart>
      <w:docPartPr>
        <w:name w:val="B5FA72FBBB054C8CBA18928BA65AC9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358FCA-3C76-413D-9D56-4C4FB64A2BEF}"/>
      </w:docPartPr>
      <w:docPartBody>
        <w:p w:rsidR="00EC68DB" w:rsidRDefault="00CC3BE7" w:rsidP="00CC3BE7">
          <w:pPr>
            <w:pStyle w:val="B5FA72FBBB054C8CBA18928BA65AC9E03"/>
          </w:pPr>
          <w:r w:rsidRPr="00AE2C1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532F015795A4730A0BA0B49996304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681CD3-97ED-4505-9E0D-A55BFC0C5D2B}"/>
      </w:docPartPr>
      <w:docPartBody>
        <w:p w:rsidR="00EC68DB" w:rsidRDefault="00CC3BE7" w:rsidP="00CC3BE7">
          <w:pPr>
            <w:pStyle w:val="3532F015795A4730A0BA0B49996304303"/>
          </w:pPr>
          <w:r w:rsidRPr="00AE2C1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72556B9D09F416CB3C91E0158D298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851535-9EBD-4305-97B1-0B7E0583CD5D}"/>
      </w:docPartPr>
      <w:docPartBody>
        <w:p w:rsidR="00EC68DB" w:rsidRDefault="00CC3BE7" w:rsidP="00CC3BE7">
          <w:pPr>
            <w:pStyle w:val="172556B9D09F416CB3C91E0158D298AD3"/>
          </w:pPr>
          <w:r w:rsidRPr="00AE2C1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8FB8A8E3C5A400B9103D6CB25ECB6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318D33-FE6F-412F-9314-58EF748F7F33}"/>
      </w:docPartPr>
      <w:docPartBody>
        <w:p w:rsidR="00EC68DB" w:rsidRDefault="00CC3BE7" w:rsidP="00CC3BE7">
          <w:pPr>
            <w:pStyle w:val="48FB8A8E3C5A400B9103D6CB25ECB62A3"/>
          </w:pPr>
          <w:r w:rsidRPr="00AE2C1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472B55370DF480895D79F9E455CF7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749FAE-CBFB-4651-8F23-B182418132EB}"/>
      </w:docPartPr>
      <w:docPartBody>
        <w:p w:rsidR="00EC68DB" w:rsidRDefault="00CC3BE7" w:rsidP="00CC3BE7">
          <w:pPr>
            <w:pStyle w:val="8472B55370DF480895D79F9E455CF7493"/>
          </w:pPr>
          <w:r>
            <w:t>Eget nr</w:t>
          </w:r>
        </w:p>
      </w:docPartBody>
    </w:docPart>
    <w:docPart>
      <w:docPartPr>
        <w:name w:val="5BF317E2BAA746109C678FD67E694A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892367-EDDC-4A2F-9498-70A3F445A337}"/>
      </w:docPartPr>
      <w:docPartBody>
        <w:p w:rsidR="00EC68DB" w:rsidRDefault="00CC3BE7" w:rsidP="00CC3BE7">
          <w:pPr>
            <w:pStyle w:val="5BF317E2BAA746109C678FD67E694A3F3"/>
          </w:pPr>
          <w:r>
            <w:t>Eget nr</w:t>
          </w:r>
        </w:p>
      </w:docPartBody>
    </w:docPart>
    <w:docPart>
      <w:docPartPr>
        <w:name w:val="B639D25B5D7042789453A06339DCD8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338016-7EB0-4CFA-A1A9-995C00A23493}"/>
      </w:docPartPr>
      <w:docPartBody>
        <w:p w:rsidR="00EC68DB" w:rsidRDefault="00CC3BE7" w:rsidP="00CC3BE7">
          <w:pPr>
            <w:pStyle w:val="B639D25B5D7042789453A06339DCD8AC3"/>
          </w:pPr>
          <w:r>
            <w:t>Eget nr</w:t>
          </w:r>
        </w:p>
      </w:docPartBody>
    </w:docPart>
    <w:docPart>
      <w:docPartPr>
        <w:name w:val="C36C41EC26A14BF0A8E067D56D0FCB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2A2DF1-3EE0-49B2-AA96-3933B2E9C636}"/>
      </w:docPartPr>
      <w:docPartBody>
        <w:p w:rsidR="00EC68DB" w:rsidRDefault="00CC3BE7" w:rsidP="00CC3BE7">
          <w:pPr>
            <w:pStyle w:val="C36C41EC26A14BF0A8E067D56D0FCB923"/>
          </w:pPr>
          <w:r>
            <w:t>Eget nr</w:t>
          </w:r>
        </w:p>
      </w:docPartBody>
    </w:docPart>
    <w:docPart>
      <w:docPartPr>
        <w:name w:val="3AA08CFBBB2E4EF2A97AC3F31B983B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F998C9-FFA2-4B9E-8059-B588A20C39D0}"/>
      </w:docPartPr>
      <w:docPartBody>
        <w:p w:rsidR="00EC68DB" w:rsidRDefault="00EC68DB" w:rsidP="00EC68DB">
          <w:pPr>
            <w:pStyle w:val="3AA08CFBBB2E4EF2A97AC3F31B983BFF"/>
          </w:pPr>
          <w:r w:rsidRPr="00AE2C1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256796062FE47E78DD88A1DC24F7A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1DE332-8321-422F-A0D2-EDB60EC86815}"/>
      </w:docPartPr>
      <w:docPartBody>
        <w:p w:rsidR="00EC68DB" w:rsidRDefault="00EC68DB" w:rsidP="00EC68DB">
          <w:pPr>
            <w:pStyle w:val="A256796062FE47E78DD88A1DC24F7A43"/>
          </w:pPr>
          <w:r w:rsidRPr="00AE2C1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156B1D88E80467982BFAC09D0B435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3311D1-3A88-4FD5-81F7-282550CFF5FD}"/>
      </w:docPartPr>
      <w:docPartBody>
        <w:p w:rsidR="00EC68DB" w:rsidRDefault="00EC68DB" w:rsidP="00EC68DB">
          <w:pPr>
            <w:pStyle w:val="4156B1D88E80467982BFAC09D0B435C7"/>
          </w:pPr>
          <w:r w:rsidRPr="00AE2C1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ADCAF20999549ADB3B94B14B2011C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FDCFED-D496-413D-8878-CA5B5DFFFA23}"/>
      </w:docPartPr>
      <w:docPartBody>
        <w:p w:rsidR="00EC68DB" w:rsidRDefault="00EC68DB" w:rsidP="00EC68DB">
          <w:pPr>
            <w:pStyle w:val="8ADCAF20999549ADB3B94B14B2011CBD"/>
          </w:pPr>
          <w:r w:rsidRPr="00AE2C1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DE8BA80004B4407B4A7328730BDB7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0F42EC-1759-4D75-8ABD-B31F7D84275A}"/>
      </w:docPartPr>
      <w:docPartBody>
        <w:p w:rsidR="00EC68DB" w:rsidRDefault="00EC68DB" w:rsidP="00EC68DB">
          <w:pPr>
            <w:pStyle w:val="2DE8BA80004B4407B4A7328730BDB7DF"/>
          </w:pPr>
          <w:r w:rsidRPr="00AE2C1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7599E5915254A70ABA3AB2BAD1C67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4144AF-E93C-421F-BAD7-A442B4F9C017}"/>
      </w:docPartPr>
      <w:docPartBody>
        <w:p w:rsidR="00EC68DB" w:rsidRDefault="00EC68DB" w:rsidP="00EC68DB">
          <w:pPr>
            <w:pStyle w:val="77599E5915254A70ABA3AB2BAD1C67B5"/>
          </w:pPr>
          <w:r w:rsidRPr="00AE2C1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8CEA25CBE4245158A0A6ABC292806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047FA4-76BF-4DA6-8D0F-AA5BFFB9504E}"/>
      </w:docPartPr>
      <w:docPartBody>
        <w:p w:rsidR="00CC3BE7" w:rsidRDefault="00CC3BE7" w:rsidP="00CC3BE7">
          <w:pPr>
            <w:pStyle w:val="E8CEA25CBE4245158A0A6ABC2928062C2"/>
          </w:pPr>
          <w:r w:rsidRPr="00AE2C1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E8190EAA0884BE5BEC0D757D0D873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43AD1D-36E8-401F-9001-C33C69817F5B}"/>
      </w:docPartPr>
      <w:docPartBody>
        <w:p w:rsidR="00CC3BE7" w:rsidRDefault="00CC3BE7" w:rsidP="00CC3BE7">
          <w:pPr>
            <w:pStyle w:val="3E8190EAA0884BE5BEC0D757D0D873591"/>
          </w:pPr>
          <w:r>
            <w:rPr>
              <w:rStyle w:val="Platshllartext"/>
            </w:rPr>
            <w:t>Ange resväg och totala antal kilometer</w:t>
          </w:r>
          <w:r w:rsidRPr="00AE2C1E">
            <w:rPr>
              <w:rStyle w:val="Platshllartext"/>
            </w:rPr>
            <w:t>.</w:t>
          </w:r>
        </w:p>
      </w:docPartBody>
    </w:docPart>
    <w:docPart>
      <w:docPartPr>
        <w:name w:val="DefaultPlaceholder_-18540134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AF3B17-6376-4EB2-B04F-4EA454A75823}"/>
      </w:docPartPr>
      <w:docPartBody>
        <w:p w:rsidR="00566ABA" w:rsidRDefault="00566ABA">
          <w:r w:rsidRPr="007444D2">
            <w:rPr>
              <w:rStyle w:val="Platshllartext"/>
            </w:rPr>
            <w:t>Klicka eller tryck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Display SemiBold">
    <w:charset w:val="00"/>
    <w:family w:val="swiss"/>
    <w:pitch w:val="variable"/>
    <w:sig w:usb0="E00002FF" w:usb1="4000201F" w:usb2="0800002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B9C"/>
    <w:rsid w:val="000518FA"/>
    <w:rsid w:val="00057249"/>
    <w:rsid w:val="000A5C71"/>
    <w:rsid w:val="00101C44"/>
    <w:rsid w:val="00141BCC"/>
    <w:rsid w:val="001C7609"/>
    <w:rsid w:val="0022139E"/>
    <w:rsid w:val="00222470"/>
    <w:rsid w:val="002342B2"/>
    <w:rsid w:val="0031690F"/>
    <w:rsid w:val="003344DD"/>
    <w:rsid w:val="0034461C"/>
    <w:rsid w:val="003508F9"/>
    <w:rsid w:val="0036361A"/>
    <w:rsid w:val="003B4AB3"/>
    <w:rsid w:val="003E1F6C"/>
    <w:rsid w:val="00481556"/>
    <w:rsid w:val="004B3015"/>
    <w:rsid w:val="004E1CA2"/>
    <w:rsid w:val="00544107"/>
    <w:rsid w:val="00553467"/>
    <w:rsid w:val="005562C0"/>
    <w:rsid w:val="00562F03"/>
    <w:rsid w:val="00566ABA"/>
    <w:rsid w:val="00592660"/>
    <w:rsid w:val="00597F32"/>
    <w:rsid w:val="005C34F0"/>
    <w:rsid w:val="005D1BCC"/>
    <w:rsid w:val="005F0D57"/>
    <w:rsid w:val="00652196"/>
    <w:rsid w:val="00660F77"/>
    <w:rsid w:val="006673A4"/>
    <w:rsid w:val="0074631A"/>
    <w:rsid w:val="00754C04"/>
    <w:rsid w:val="00762F49"/>
    <w:rsid w:val="00781DB0"/>
    <w:rsid w:val="007F15CB"/>
    <w:rsid w:val="008016EC"/>
    <w:rsid w:val="00833DA5"/>
    <w:rsid w:val="00843ADB"/>
    <w:rsid w:val="00846DF2"/>
    <w:rsid w:val="0086583F"/>
    <w:rsid w:val="00886B9C"/>
    <w:rsid w:val="00891BB1"/>
    <w:rsid w:val="008974AE"/>
    <w:rsid w:val="008D693D"/>
    <w:rsid w:val="008F7066"/>
    <w:rsid w:val="00946B52"/>
    <w:rsid w:val="009E2D10"/>
    <w:rsid w:val="00A01625"/>
    <w:rsid w:val="00A042D1"/>
    <w:rsid w:val="00A7409D"/>
    <w:rsid w:val="00AC5F04"/>
    <w:rsid w:val="00AE7B7B"/>
    <w:rsid w:val="00B02746"/>
    <w:rsid w:val="00B17ECA"/>
    <w:rsid w:val="00BC2D17"/>
    <w:rsid w:val="00C14528"/>
    <w:rsid w:val="00C543A4"/>
    <w:rsid w:val="00CC3BE7"/>
    <w:rsid w:val="00D2292F"/>
    <w:rsid w:val="00D47338"/>
    <w:rsid w:val="00D75C72"/>
    <w:rsid w:val="00D76C10"/>
    <w:rsid w:val="00D76DEC"/>
    <w:rsid w:val="00DE5AB4"/>
    <w:rsid w:val="00E12103"/>
    <w:rsid w:val="00E44667"/>
    <w:rsid w:val="00E745FE"/>
    <w:rsid w:val="00E82C86"/>
    <w:rsid w:val="00EA6F45"/>
    <w:rsid w:val="00EC68DB"/>
    <w:rsid w:val="00EE1873"/>
    <w:rsid w:val="00EF0600"/>
    <w:rsid w:val="00F238A5"/>
    <w:rsid w:val="00FA1BAC"/>
    <w:rsid w:val="00FF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E58C41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66ABA"/>
    <w:rPr>
      <w:color w:val="808080"/>
    </w:rPr>
  </w:style>
  <w:style w:type="paragraph" w:customStyle="1" w:styleId="606131D44293431CA83F573A6777B51E">
    <w:name w:val="606131D44293431CA83F573A6777B51E"/>
    <w:rsid w:val="00EC68DB"/>
    <w:pPr>
      <w:spacing w:after="0" w:line="280" w:lineRule="atLeast"/>
    </w:pPr>
    <w:rPr>
      <w:rFonts w:eastAsia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3AA08CFBBB2E4EF2A97AC3F31B983BFF">
    <w:name w:val="3AA08CFBBB2E4EF2A97AC3F31B983BFF"/>
    <w:rsid w:val="00EC68DB"/>
    <w:pPr>
      <w:spacing w:line="278" w:lineRule="auto"/>
    </w:pPr>
    <w:rPr>
      <w:sz w:val="24"/>
      <w:szCs w:val="24"/>
    </w:rPr>
  </w:style>
  <w:style w:type="paragraph" w:customStyle="1" w:styleId="A256796062FE47E78DD88A1DC24F7A43">
    <w:name w:val="A256796062FE47E78DD88A1DC24F7A43"/>
    <w:rsid w:val="00EC68DB"/>
    <w:pPr>
      <w:spacing w:line="278" w:lineRule="auto"/>
    </w:pPr>
    <w:rPr>
      <w:sz w:val="24"/>
      <w:szCs w:val="24"/>
    </w:rPr>
  </w:style>
  <w:style w:type="paragraph" w:customStyle="1" w:styleId="4156B1D88E80467982BFAC09D0B435C7">
    <w:name w:val="4156B1D88E80467982BFAC09D0B435C7"/>
    <w:rsid w:val="00EC68DB"/>
    <w:pPr>
      <w:spacing w:line="278" w:lineRule="auto"/>
    </w:pPr>
    <w:rPr>
      <w:sz w:val="24"/>
      <w:szCs w:val="24"/>
    </w:rPr>
  </w:style>
  <w:style w:type="paragraph" w:customStyle="1" w:styleId="8ADCAF20999549ADB3B94B14B2011CBD">
    <w:name w:val="8ADCAF20999549ADB3B94B14B2011CBD"/>
    <w:rsid w:val="00EC68DB"/>
    <w:pPr>
      <w:spacing w:line="278" w:lineRule="auto"/>
    </w:pPr>
    <w:rPr>
      <w:sz w:val="24"/>
      <w:szCs w:val="24"/>
    </w:rPr>
  </w:style>
  <w:style w:type="paragraph" w:customStyle="1" w:styleId="2DE8BA80004B4407B4A7328730BDB7DF">
    <w:name w:val="2DE8BA80004B4407B4A7328730BDB7DF"/>
    <w:rsid w:val="00EC68DB"/>
    <w:pPr>
      <w:spacing w:line="278" w:lineRule="auto"/>
    </w:pPr>
    <w:rPr>
      <w:sz w:val="24"/>
      <w:szCs w:val="24"/>
    </w:rPr>
  </w:style>
  <w:style w:type="paragraph" w:customStyle="1" w:styleId="77599E5915254A70ABA3AB2BAD1C67B5">
    <w:name w:val="77599E5915254A70ABA3AB2BAD1C67B5"/>
    <w:rsid w:val="00EC68DB"/>
    <w:pPr>
      <w:spacing w:line="278" w:lineRule="auto"/>
    </w:pPr>
    <w:rPr>
      <w:sz w:val="24"/>
      <w:szCs w:val="24"/>
    </w:rPr>
  </w:style>
  <w:style w:type="paragraph" w:customStyle="1" w:styleId="E3AC78C485874CC88E73C83F879127932">
    <w:name w:val="E3AC78C485874CC88E73C83F879127932"/>
    <w:rsid w:val="00CC3BE7"/>
    <w:pPr>
      <w:spacing w:before="120" w:after="120" w:line="440" w:lineRule="atLeast"/>
    </w:pPr>
    <w:rPr>
      <w:rFonts w:eastAsia="Times New Roman" w:cs="Times New Roman"/>
      <w:kern w:val="0"/>
      <w:sz w:val="32"/>
      <w:szCs w:val="20"/>
      <w14:ligatures w14:val="none"/>
    </w:rPr>
  </w:style>
  <w:style w:type="paragraph" w:customStyle="1" w:styleId="45DDBB315BC04EA2AF1D946A5B54E0F42">
    <w:name w:val="45DDBB315BC04EA2AF1D946A5B54E0F42"/>
    <w:rsid w:val="00CC3BE7"/>
    <w:pPr>
      <w:spacing w:after="0" w:line="280" w:lineRule="atLeast"/>
    </w:pPr>
    <w:rPr>
      <w:rFonts w:eastAsia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160C88FC03AD4128B93B0356E89F0E122">
    <w:name w:val="160C88FC03AD4128B93B0356E89F0E122"/>
    <w:rsid w:val="00CC3BE7"/>
    <w:pPr>
      <w:spacing w:before="120" w:after="120" w:line="440" w:lineRule="atLeast"/>
    </w:pPr>
    <w:rPr>
      <w:rFonts w:eastAsia="Times New Roman" w:cs="Times New Roman"/>
      <w:kern w:val="0"/>
      <w:sz w:val="32"/>
      <w:szCs w:val="20"/>
      <w14:ligatures w14:val="none"/>
    </w:rPr>
  </w:style>
  <w:style w:type="paragraph" w:customStyle="1" w:styleId="B181EDE735FC47658BA8C294E94295152">
    <w:name w:val="B181EDE735FC47658BA8C294E94295152"/>
    <w:rsid w:val="00CC3BE7"/>
    <w:pPr>
      <w:spacing w:after="0" w:line="280" w:lineRule="atLeast"/>
    </w:pPr>
    <w:rPr>
      <w:rFonts w:eastAsia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2454C7BC27604CDB8AF1401DE92B23813">
    <w:name w:val="2454C7BC27604CDB8AF1401DE92B23813"/>
    <w:rsid w:val="00CC3BE7"/>
    <w:pPr>
      <w:spacing w:after="0" w:line="280" w:lineRule="atLeast"/>
    </w:pPr>
    <w:rPr>
      <w:rFonts w:eastAsia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7FFA172A93B6403880798CCF0CC00E563">
    <w:name w:val="7FFA172A93B6403880798CCF0CC00E563"/>
    <w:rsid w:val="00CC3BE7"/>
    <w:pPr>
      <w:spacing w:after="0" w:line="280" w:lineRule="atLeast"/>
    </w:pPr>
    <w:rPr>
      <w:rFonts w:eastAsia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A9640B515A4141F4B971115E1328CB1D2">
    <w:name w:val="A9640B515A4141F4B971115E1328CB1D2"/>
    <w:rsid w:val="00CC3BE7"/>
    <w:pPr>
      <w:spacing w:after="0" w:line="280" w:lineRule="atLeast"/>
    </w:pPr>
    <w:rPr>
      <w:rFonts w:eastAsia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B5FA72FBBB054C8CBA18928BA65AC9E03">
    <w:name w:val="B5FA72FBBB054C8CBA18928BA65AC9E03"/>
    <w:rsid w:val="00CC3BE7"/>
    <w:pPr>
      <w:spacing w:after="0" w:line="280" w:lineRule="atLeast"/>
    </w:pPr>
    <w:rPr>
      <w:rFonts w:eastAsia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8472B55370DF480895D79F9E455CF7493">
    <w:name w:val="8472B55370DF480895D79F9E455CF7493"/>
    <w:rsid w:val="00CC3BE7"/>
    <w:pPr>
      <w:spacing w:after="0" w:line="280" w:lineRule="atLeast"/>
    </w:pPr>
    <w:rPr>
      <w:rFonts w:eastAsia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8503C789082143F793E58C4149FADFAB2">
    <w:name w:val="8503C789082143F793E58C4149FADFAB2"/>
    <w:rsid w:val="00CC3BE7"/>
    <w:pPr>
      <w:spacing w:after="0" w:line="280" w:lineRule="atLeast"/>
    </w:pPr>
    <w:rPr>
      <w:rFonts w:eastAsia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3532F015795A4730A0BA0B49996304303">
    <w:name w:val="3532F015795A4730A0BA0B49996304303"/>
    <w:rsid w:val="00CC3BE7"/>
    <w:pPr>
      <w:spacing w:after="0" w:line="280" w:lineRule="atLeast"/>
    </w:pPr>
    <w:rPr>
      <w:rFonts w:eastAsia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5BF317E2BAA746109C678FD67E694A3F3">
    <w:name w:val="5BF317E2BAA746109C678FD67E694A3F3"/>
    <w:rsid w:val="00CC3BE7"/>
    <w:pPr>
      <w:spacing w:after="0" w:line="280" w:lineRule="atLeast"/>
    </w:pPr>
    <w:rPr>
      <w:rFonts w:eastAsia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0BA06CEF72AE48CEA0E97C23020FC6C02">
    <w:name w:val="0BA06CEF72AE48CEA0E97C23020FC6C02"/>
    <w:rsid w:val="00CC3BE7"/>
    <w:pPr>
      <w:spacing w:after="0" w:line="280" w:lineRule="atLeast"/>
    </w:pPr>
    <w:rPr>
      <w:rFonts w:eastAsia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172556B9D09F416CB3C91E0158D298AD3">
    <w:name w:val="172556B9D09F416CB3C91E0158D298AD3"/>
    <w:rsid w:val="00CC3BE7"/>
    <w:pPr>
      <w:spacing w:after="0" w:line="280" w:lineRule="atLeast"/>
    </w:pPr>
    <w:rPr>
      <w:rFonts w:eastAsia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B639D25B5D7042789453A06339DCD8AC3">
    <w:name w:val="B639D25B5D7042789453A06339DCD8AC3"/>
    <w:rsid w:val="00CC3BE7"/>
    <w:pPr>
      <w:spacing w:after="0" w:line="280" w:lineRule="atLeast"/>
    </w:pPr>
    <w:rPr>
      <w:rFonts w:eastAsia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48FB8A8E3C5A400B9103D6CB25ECB62A3">
    <w:name w:val="48FB8A8E3C5A400B9103D6CB25ECB62A3"/>
    <w:rsid w:val="00CC3BE7"/>
    <w:pPr>
      <w:spacing w:after="0" w:line="280" w:lineRule="atLeast"/>
    </w:pPr>
    <w:rPr>
      <w:rFonts w:eastAsia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C36C41EC26A14BF0A8E067D56D0FCB923">
    <w:name w:val="C36C41EC26A14BF0A8E067D56D0FCB923"/>
    <w:rsid w:val="00CC3BE7"/>
    <w:pPr>
      <w:spacing w:after="0" w:line="280" w:lineRule="atLeast"/>
    </w:pPr>
    <w:rPr>
      <w:rFonts w:eastAsia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3C13793DB21B45E9919B8F782EE09B852">
    <w:name w:val="3C13793DB21B45E9919B8F782EE09B852"/>
    <w:rsid w:val="00CC3BE7"/>
    <w:pPr>
      <w:spacing w:after="0" w:line="280" w:lineRule="atLeast"/>
    </w:pPr>
    <w:rPr>
      <w:rFonts w:eastAsia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3E8190EAA0884BE5BEC0D757D0D873591">
    <w:name w:val="3E8190EAA0884BE5BEC0D757D0D873591"/>
    <w:rsid w:val="00CC3BE7"/>
    <w:pPr>
      <w:spacing w:after="0" w:line="280" w:lineRule="atLeast"/>
    </w:pPr>
    <w:rPr>
      <w:rFonts w:eastAsia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E8CEA25CBE4245158A0A6ABC2928062C2">
    <w:name w:val="E8CEA25CBE4245158A0A6ABC2928062C2"/>
    <w:rsid w:val="00CC3BE7"/>
    <w:pPr>
      <w:spacing w:after="0" w:line="280" w:lineRule="atLeast"/>
    </w:pPr>
    <w:rPr>
      <w:rFonts w:eastAsia="Times New Roman" w:cs="Times New Roman"/>
      <w:kern w:val="0"/>
      <w:sz w:val="20"/>
      <w:szCs w:val="2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Naturskyddsföreningen">
      <a:dk1>
        <a:sysClr val="windowText" lastClr="000000"/>
      </a:dk1>
      <a:lt1>
        <a:sysClr val="window" lastClr="FFFFFF"/>
      </a:lt1>
      <a:dk2>
        <a:srgbClr val="A5A5A5"/>
      </a:dk2>
      <a:lt2>
        <a:srgbClr val="DBDBDB"/>
      </a:lt2>
      <a:accent1>
        <a:srgbClr val="B9D232"/>
      </a:accent1>
      <a:accent2>
        <a:srgbClr val="F0E60A"/>
      </a:accent2>
      <a:accent3>
        <a:srgbClr val="B9D232"/>
      </a:accent3>
      <a:accent4>
        <a:srgbClr val="73AF3C"/>
      </a:accent4>
      <a:accent5>
        <a:srgbClr val="009691"/>
      </a:accent5>
      <a:accent6>
        <a:srgbClr val="C9C9C9"/>
      </a:accent6>
      <a:hlink>
        <a:srgbClr val="171A5C"/>
      </a:hlink>
      <a:folHlink>
        <a:srgbClr val="171A5C"/>
      </a:folHlink>
    </a:clrScheme>
    <a:fontScheme name="Naturskyddsföreningen">
      <a:majorFont>
        <a:latin typeface="Roboto Slab"/>
        <a:ea typeface=""/>
        <a:cs typeface=""/>
      </a:majorFont>
      <a:minorFont>
        <a:latin typeface="Roboto Slab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1AFAE451D8754B9122DF4E32657147" ma:contentTypeVersion="6" ma:contentTypeDescription="Skapa ett nytt dokument." ma:contentTypeScope="" ma:versionID="e10544271df30f5dc18f9e469657a589">
  <xsd:schema xmlns:xsd="http://www.w3.org/2001/XMLSchema" xmlns:xs="http://www.w3.org/2001/XMLSchema" xmlns:p="http://schemas.microsoft.com/office/2006/metadata/properties" xmlns:ns1="http://schemas.microsoft.com/sharepoint/v3" xmlns:ns2="24063c66-d719-4d72-8211-ac5fc37ab763" xmlns:ns3="9cde2ad9-e7d5-48eb-b4dd-0ac56667992e" targetNamespace="http://schemas.microsoft.com/office/2006/metadata/properties" ma:root="true" ma:fieldsID="f5830e62bc77942a303c31e6ad06d11a" ns1:_="" ns2:_="" ns3:_="">
    <xsd:import namespace="http://schemas.microsoft.com/sharepoint/v3"/>
    <xsd:import namespace="24063c66-d719-4d72-8211-ac5fc37ab763"/>
    <xsd:import namespace="9cde2ad9-e7d5-48eb-b4dd-0ac56667992e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1:AverageRating" minOccurs="0"/>
                <xsd:element ref="ns3:TaxCatchAll" minOccurs="0"/>
                <xsd:element ref="ns3:TaxCatchAllLabel" minOccurs="0"/>
                <xsd:element ref="ns3:TaxKeywordTaxHTField" minOccurs="0"/>
                <xsd:element ref="ns2:e984668d40e84e2da57fc11ed2926e0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" nillable="true" ma:displayName="Beskrivning" ma:internalName="RoutingRuleDescription" ma:readOnly="false">
      <xsd:simpleType>
        <xsd:restriction base="dms:Text">
          <xsd:maxLength value="255"/>
        </xsd:restriction>
      </xsd:simpleType>
    </xsd:element>
    <xsd:element name="AverageRating" ma:index="5" nillable="true" ma:displayName="Klassificering (0-5)" ma:decimals="2" ma:description="Medelvärde för alla klassificeringar som har angetts" ma:internalName="AverageRating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63c66-d719-4d72-8211-ac5fc37ab763" elementFormDefault="qualified">
    <xsd:import namespace="http://schemas.microsoft.com/office/2006/documentManagement/types"/>
    <xsd:import namespace="http://schemas.microsoft.com/office/infopath/2007/PartnerControls"/>
    <xsd:element name="e984668d40e84e2da57fc11ed2926e02" ma:index="11" nillable="true" ma:taxonomy="true" ma:internalName="e984668d40e84e2da57fc11ed2926e02" ma:taxonomyFieldName="Dokumenttyp" ma:displayName="Dokumenttyp" ma:readOnly="false" ma:default="" ma:fieldId="{e984668d-40e8-4e2d-a57f-c11ed2926e02}" ma:sspId="8be07af3-5e8d-4b88-a8bd-088aabd088c4" ma:termSetId="703c549f-8087-46b2-aef9-75f780ad652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de2ad9-e7d5-48eb-b4dd-0ac56667992e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bafa8cb-eaeb-43f8-ab2a-0a9df114ee75}" ma:internalName="TaxCatchAll" ma:showField="CatchAllData" ma:web="9cde2ad9-e7d5-48eb-b4dd-0ac5666799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bafa8cb-eaeb-43f8-ab2a-0a9df114ee75}" ma:internalName="TaxCatchAllLabel" ma:readOnly="true" ma:showField="CatchAllDataLabel" ma:web="9cde2ad9-e7d5-48eb-b4dd-0ac5666799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0" nillable="true" ma:taxonomy="true" ma:internalName="TaxKeywordTaxHTField" ma:taxonomyFieldName="TaxKeyword" ma:displayName="Nyckelord" ma:fieldId="{23f27201-bee3-471e-b2e7-b64fd8b7ca38}" ma:taxonomyMulti="true" ma:sspId="8be07af3-5e8d-4b88-a8bd-088aabd088c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de2ad9-e7d5-48eb-b4dd-0ac56667992e">
      <Value>4416</Value>
      <Value>7235</Value>
      <Value>308</Value>
    </TaxCatchAll>
    <TaxKeywordTaxHTField xmlns="9cde2ad9-e7d5-48eb-b4dd-0ac56667992e">
      <Terms xmlns="http://schemas.microsoft.com/office/infopath/2007/PartnerControls">
        <TermInfo xmlns="http://schemas.microsoft.com/office/infopath/2007/PartnerControls">
          <TermName xmlns="http://schemas.microsoft.com/office/infopath/2007/PartnerControls">ersättning</TermName>
          <TermId xmlns="http://schemas.microsoft.com/office/infopath/2007/PartnerControls">ea4b36b9-866e-4aba-8329-d74baf675442</TermId>
        </TermInfo>
        <TermInfo xmlns="http://schemas.microsoft.com/office/infopath/2007/PartnerControls">
          <TermName xmlns="http://schemas.microsoft.com/office/infopath/2007/PartnerControls">Utbetalning</TermName>
          <TermId xmlns="http://schemas.microsoft.com/office/infopath/2007/PartnerControls">4d4baac9-969e-42d0-a938-032fc06516b9</TermId>
        </TermInfo>
      </Terms>
    </TaxKeywordTaxHTField>
    <RoutingRuleDescription xmlns="http://schemas.microsoft.com/sharepoint/v3">endast för icke-anställda, ska föregås av beslut av chef</RoutingRuleDescription>
    <e984668d40e84e2da57fc11ed2926e02 xmlns="24063c66-d719-4d72-8211-ac5fc37ab7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Blankett</TermName>
          <TermId xmlns="http://schemas.microsoft.com/office/infopath/2007/PartnerControls">c80ce4a4-ed4f-4333-b7df-ba6e0d19ea3b</TermId>
        </TermInfo>
      </Terms>
    </e984668d40e84e2da57fc11ed2926e02>
  </documentManagement>
</p:properties>
</file>

<file path=customXml/itemProps1.xml><?xml version="1.0" encoding="utf-8"?>
<ds:datastoreItem xmlns:ds="http://schemas.openxmlformats.org/officeDocument/2006/customXml" ds:itemID="{FE85E138-E765-4131-BF3E-DF7FB954D6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4063c66-d719-4d72-8211-ac5fc37ab763"/>
    <ds:schemaRef ds:uri="9cde2ad9-e7d5-48eb-b4dd-0ac5666799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EB0BFE-65E8-47C9-A3E1-932349C199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795889-06A7-468F-BB58-3C7BD48FAE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0CC94B-EB41-4884-8858-EEAD7F018862}">
  <ds:schemaRefs>
    <ds:schemaRef ds:uri="http://purl.org/dc/elements/1.1/"/>
    <ds:schemaRef ds:uri="http://schemas.microsoft.com/sharepoint/v3"/>
    <ds:schemaRef ds:uri="9cde2ad9-e7d5-48eb-b4dd-0ac56667992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24063c66-d719-4d72-8211-ac5fc37ab76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Måluppföljning Framtidsstrategin - Målområde 6 En sta</Template>
  <TotalTime>22</TotalTime>
  <Pages>1</Pages>
  <Words>188</Words>
  <Characters>1145</Characters>
  <Application>Microsoft Office Word</Application>
  <DocSecurity>0</DocSecurity>
  <Lines>9</Lines>
  <Paragraphs>2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Wallenbert</dc:creator>
  <cp:keywords>ersättning; Utbetalning</cp:keywords>
  <cp:lastModifiedBy>Karin Wallenbert</cp:lastModifiedBy>
  <cp:revision>9</cp:revision>
  <cp:lastPrinted>2025-09-19T12:22:00Z</cp:lastPrinted>
  <dcterms:created xsi:type="dcterms:W3CDTF">2025-11-24T13:57:00Z</dcterms:created>
  <dcterms:modified xsi:type="dcterms:W3CDTF">2025-11-28T13:01:00Z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0x010100ED1AFAE451D8754B9122DF4E32657147</vt:lpwstr>
  </property>
  <property fmtid="{D5CDD505-2E9C-101B-9397-08002B2CF9AE}" pid="3" name="MediaServiceImageTags">
    <vt:lpwstr/>
  </property>
  <property fmtid="{D5CDD505-2E9C-101B-9397-08002B2CF9AE}" pid="4" name="Order">
    <vt:r8>77100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TaxKeyword">
    <vt:lpwstr>7235;#ersättning|ea4b36b9-866e-4aba-8329-d74baf675442;#4416;#Utbetalning|4d4baac9-969e-42d0-a938-032fc06516b9</vt:lpwstr>
  </property>
  <property fmtid="{D5CDD505-2E9C-101B-9397-08002B2CF9AE}" pid="12" name="Dokumenttyp">
    <vt:lpwstr>308;#Blankett|c80ce4a4-ed4f-4333-b7df-ba6e0d19ea3b</vt:lpwstr>
  </property>
</Properties>
</file>